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8E" w:rsidRDefault="002D318E" w:rsidP="002D31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</w:t>
      </w:r>
      <w:r w:rsidR="00304F62">
        <w:rPr>
          <w:rFonts w:ascii="Times New Roman" w:hAnsi="Times New Roman" w:cs="Times New Roman"/>
          <w:b/>
          <w:sz w:val="24"/>
          <w:szCs w:val="24"/>
        </w:rPr>
        <w:t>ПРОСВЕЩЕНИЯ И ВОСПИТАНИЯ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УЛЬЯНОВСКОЙ ОБЛАСТИ</w:t>
      </w:r>
    </w:p>
    <w:p w:rsidR="002D318E" w:rsidRDefault="002D318E" w:rsidP="002D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государственное</w:t>
      </w:r>
      <w:r w:rsidR="00916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бюджетное профессиональное образовательное учреждение </w:t>
      </w:r>
    </w:p>
    <w:p w:rsidR="002D318E" w:rsidRDefault="002D318E" w:rsidP="00304F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«Димитровградский </w:t>
      </w:r>
      <w:r w:rsidR="00A9726B">
        <w:rPr>
          <w:rFonts w:ascii="Times New Roman" w:hAnsi="Times New Roman" w:cs="Times New Roman"/>
          <w:b/>
          <w:sz w:val="32"/>
          <w:szCs w:val="32"/>
        </w:rPr>
        <w:t>механико-технологический техникум молочной промышленности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2D318E" w:rsidRDefault="002D318E" w:rsidP="002D318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2D318E" w:rsidRDefault="002D318E" w:rsidP="002D318E">
      <w:pPr>
        <w:spacing w:after="0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4348E9">
        <w:rPr>
          <w:rFonts w:ascii="Times New Roman" w:hAnsi="Times New Roman" w:cs="Times New Roman"/>
          <w:b/>
          <w:sz w:val="32"/>
          <w:szCs w:val="32"/>
        </w:rPr>
        <w:t>дисциплины</w:t>
      </w:r>
      <w:r w:rsidRPr="00B5785C">
        <w:rPr>
          <w:rFonts w:ascii="Times New Roman" w:hAnsi="Times New Roman" w:cs="Times New Roman"/>
          <w:sz w:val="32"/>
          <w:szCs w:val="32"/>
          <w:u w:val="single"/>
        </w:rPr>
        <w:t>ОП</w:t>
      </w:r>
      <w:r>
        <w:rPr>
          <w:rFonts w:ascii="Times New Roman" w:hAnsi="Times New Roman" w:cs="Times New Roman"/>
          <w:sz w:val="32"/>
          <w:szCs w:val="32"/>
          <w:u w:val="single"/>
        </w:rPr>
        <w:t>.В.13 Системы отопления и вентиляции</w:t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2D318E" w:rsidRDefault="002D318E" w:rsidP="008B3CD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8B3CD6" w:rsidRPr="008B3CD6" w:rsidRDefault="008B3CD6" w:rsidP="008B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2D318E" w:rsidRDefault="002D318E" w:rsidP="002D318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F62" w:rsidRDefault="00304F62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F62" w:rsidRDefault="00304F62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304F62" w:rsidP="002D3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</w:t>
      </w:r>
      <w:r w:rsidR="00A9726B">
        <w:rPr>
          <w:rFonts w:ascii="Times New Roman" w:hAnsi="Times New Roman" w:cs="Times New Roman"/>
          <w:b/>
          <w:sz w:val="28"/>
          <w:szCs w:val="28"/>
        </w:rPr>
        <w:t>0</w:t>
      </w:r>
    </w:p>
    <w:p w:rsidR="008D17CB" w:rsidRDefault="002A7DA0" w:rsidP="001A44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19495" cy="8680963"/>
            <wp:effectExtent l="19050" t="0" r="0" b="0"/>
            <wp:docPr id="1" name="Рисунок 1" descr="C:\Users\Преподователь\AppData\Local\Microsoft\Windows\Temporary Internet Files\Content.Word\ОП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 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8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17CB" w:rsidRPr="002D318E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567"/>
        <w:gridCol w:w="8330"/>
        <w:gridCol w:w="706"/>
      </w:tblGrid>
      <w:tr w:rsidR="002D318E" w:rsidRPr="00F21F91" w:rsidTr="009F2C83">
        <w:tc>
          <w:tcPr>
            <w:tcW w:w="567" w:type="dxa"/>
          </w:tcPr>
          <w:p w:rsidR="002D318E" w:rsidRPr="00F21F91" w:rsidRDefault="002D318E" w:rsidP="008B3C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0" w:type="dxa"/>
          </w:tcPr>
          <w:p w:rsidR="002D318E" w:rsidRPr="00F21F91" w:rsidRDefault="002D318E" w:rsidP="008B3C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2D318E" w:rsidRPr="00F21F91" w:rsidRDefault="002D318E" w:rsidP="008B3C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2D318E" w:rsidRPr="00F21F91" w:rsidTr="009F2C83">
        <w:trPr>
          <w:trHeight w:val="617"/>
        </w:trPr>
        <w:tc>
          <w:tcPr>
            <w:tcW w:w="567" w:type="dxa"/>
          </w:tcPr>
          <w:p w:rsidR="002D318E" w:rsidRPr="00F21F91" w:rsidRDefault="002D318E" w:rsidP="008B3C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30" w:type="dxa"/>
          </w:tcPr>
          <w:p w:rsidR="002D318E" w:rsidRPr="00F21F91" w:rsidRDefault="002D318E" w:rsidP="008B3CD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РАБОЧЕЙ</w:t>
            </w: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УЧЕБНОЙ ДИСЦИПЛИНЫ</w:t>
            </w:r>
          </w:p>
        </w:tc>
        <w:tc>
          <w:tcPr>
            <w:tcW w:w="706" w:type="dxa"/>
          </w:tcPr>
          <w:p w:rsidR="002D318E" w:rsidRPr="00F21F91" w:rsidRDefault="002D318E" w:rsidP="008B3C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D318E" w:rsidRPr="00F21F91" w:rsidTr="009F2C83">
        <w:trPr>
          <w:trHeight w:val="85"/>
        </w:trPr>
        <w:tc>
          <w:tcPr>
            <w:tcW w:w="567" w:type="dxa"/>
          </w:tcPr>
          <w:p w:rsidR="002D318E" w:rsidRPr="00F21F91" w:rsidRDefault="002D318E" w:rsidP="008B3C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30" w:type="dxa"/>
          </w:tcPr>
          <w:p w:rsidR="002D318E" w:rsidRPr="00F21F91" w:rsidRDefault="002D318E" w:rsidP="008B3CD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И СОДЕРЖАНИЕ </w:t>
            </w: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УЧЕБНОЙ ДИСЦИПЛИНЫ</w:t>
            </w:r>
          </w:p>
        </w:tc>
        <w:tc>
          <w:tcPr>
            <w:tcW w:w="706" w:type="dxa"/>
          </w:tcPr>
          <w:p w:rsidR="002D318E" w:rsidRPr="00F21F91" w:rsidRDefault="00E641C6" w:rsidP="008B3C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2D318E" w:rsidRPr="00F21F91" w:rsidTr="009F2C83">
        <w:trPr>
          <w:trHeight w:val="85"/>
        </w:trPr>
        <w:tc>
          <w:tcPr>
            <w:tcW w:w="567" w:type="dxa"/>
          </w:tcPr>
          <w:p w:rsidR="002D318E" w:rsidRPr="00F21F91" w:rsidRDefault="002D318E" w:rsidP="008B3C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30" w:type="dxa"/>
          </w:tcPr>
          <w:p w:rsidR="002D318E" w:rsidRPr="00F21F91" w:rsidRDefault="002D318E" w:rsidP="008B3CD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706" w:type="dxa"/>
          </w:tcPr>
          <w:p w:rsidR="002D318E" w:rsidRPr="00F21F91" w:rsidRDefault="002D318E" w:rsidP="00E641C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641C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D318E" w:rsidRPr="00F21F91" w:rsidTr="009F2C83">
        <w:trPr>
          <w:trHeight w:val="85"/>
        </w:trPr>
        <w:tc>
          <w:tcPr>
            <w:tcW w:w="567" w:type="dxa"/>
          </w:tcPr>
          <w:p w:rsidR="002D318E" w:rsidRPr="00F21F91" w:rsidRDefault="002D318E" w:rsidP="008B3C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30" w:type="dxa"/>
          </w:tcPr>
          <w:p w:rsidR="002D318E" w:rsidRPr="00F21F91" w:rsidRDefault="002D318E" w:rsidP="008B3CD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706" w:type="dxa"/>
          </w:tcPr>
          <w:p w:rsidR="002D318E" w:rsidRPr="00F21F91" w:rsidRDefault="00E641C6" w:rsidP="00E641C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CD6" w:rsidRDefault="008B3CD6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CD6" w:rsidRDefault="008B3CD6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CD6" w:rsidRDefault="008B3CD6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CD6" w:rsidRDefault="008B3CD6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CD6" w:rsidRDefault="008B3CD6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E" w:rsidRDefault="002D318E" w:rsidP="002D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7CB" w:rsidRDefault="008D17CB" w:rsidP="00425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A86718" w:rsidRPr="008B3CD6" w:rsidRDefault="003F0038" w:rsidP="008B3C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B3CD6">
        <w:rPr>
          <w:rFonts w:ascii="Times New Roman" w:hAnsi="Times New Roman" w:cs="Times New Roman"/>
          <w:b/>
          <w:caps/>
          <w:sz w:val="28"/>
          <w:szCs w:val="28"/>
        </w:rPr>
        <w:lastRenderedPageBreak/>
        <w:t>1</w:t>
      </w:r>
      <w:r w:rsidR="008D17CB" w:rsidRPr="008B3CD6">
        <w:rPr>
          <w:rFonts w:ascii="Times New Roman" w:hAnsi="Times New Roman" w:cs="Times New Roman"/>
          <w:b/>
          <w:caps/>
          <w:sz w:val="28"/>
          <w:szCs w:val="28"/>
        </w:rPr>
        <w:t xml:space="preserve"> паспорт </w:t>
      </w:r>
      <w:r w:rsidR="00A86718" w:rsidRPr="008B3CD6">
        <w:rPr>
          <w:rFonts w:ascii="Times New Roman" w:hAnsi="Times New Roman" w:cs="Times New Roman"/>
          <w:b/>
          <w:caps/>
          <w:sz w:val="28"/>
          <w:szCs w:val="28"/>
        </w:rPr>
        <w:t xml:space="preserve">рабочей </w:t>
      </w:r>
      <w:r w:rsidR="009220D8" w:rsidRPr="008B3CD6">
        <w:rPr>
          <w:rFonts w:ascii="Times New Roman" w:hAnsi="Times New Roman" w:cs="Times New Roman"/>
          <w:b/>
          <w:bCs/>
          <w:caps/>
          <w:sz w:val="28"/>
          <w:szCs w:val="28"/>
        </w:rPr>
        <w:t>Программы</w:t>
      </w:r>
      <w:r w:rsidR="008D17CB" w:rsidRPr="008B3CD6">
        <w:rPr>
          <w:rFonts w:ascii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A86718" w:rsidRPr="008B3CD6" w:rsidRDefault="00A86718" w:rsidP="008B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708" w:rsidRPr="008B3CD6" w:rsidRDefault="008E5708" w:rsidP="008B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CD6">
        <w:rPr>
          <w:rFonts w:ascii="Times New Roman" w:hAnsi="Times New Roman" w:cs="Times New Roman"/>
          <w:b/>
          <w:sz w:val="28"/>
          <w:szCs w:val="28"/>
        </w:rPr>
        <w:t>1</w:t>
      </w:r>
      <w:r w:rsidR="00C37658" w:rsidRPr="008B3CD6">
        <w:rPr>
          <w:rFonts w:ascii="Times New Roman" w:hAnsi="Times New Roman" w:cs="Times New Roman"/>
          <w:b/>
          <w:sz w:val="28"/>
          <w:szCs w:val="28"/>
        </w:rPr>
        <w:t xml:space="preserve">.1. Область применения </w:t>
      </w:r>
      <w:r w:rsidRPr="008B3CD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8E5708" w:rsidRPr="008B3CD6" w:rsidRDefault="008E5708" w:rsidP="008B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CD6">
        <w:rPr>
          <w:rFonts w:ascii="Times New Roman" w:hAnsi="Times New Roman" w:cs="Times New Roman"/>
          <w:sz w:val="28"/>
          <w:szCs w:val="28"/>
        </w:rPr>
        <w:tab/>
      </w:r>
      <w:r w:rsidR="006053F0" w:rsidRPr="008B3CD6">
        <w:rPr>
          <w:rFonts w:ascii="Times New Roman" w:hAnsi="Times New Roman" w:cs="Times New Roman"/>
          <w:bCs/>
          <w:sz w:val="28"/>
          <w:szCs w:val="28"/>
        </w:rPr>
        <w:t>Программа подготовки специалистов среднего звена</w:t>
      </w:r>
      <w:r w:rsidR="0020660C" w:rsidRPr="008B3CD6">
        <w:rPr>
          <w:rFonts w:ascii="Times New Roman" w:hAnsi="Times New Roman" w:cs="Times New Roman"/>
          <w:sz w:val="28"/>
          <w:szCs w:val="28"/>
        </w:rPr>
        <w:t>учебной дисциплины «</w:t>
      </w:r>
      <w:r w:rsidR="00B77F73" w:rsidRPr="008B3CD6">
        <w:rPr>
          <w:rFonts w:ascii="Times New Roman" w:hAnsi="Times New Roman" w:cs="Times New Roman"/>
          <w:sz w:val="28"/>
          <w:szCs w:val="28"/>
        </w:rPr>
        <w:t>Системы отопления и  вентиляции</w:t>
      </w:r>
      <w:r w:rsidR="00B77F73" w:rsidRPr="008B3CD6">
        <w:rPr>
          <w:rFonts w:ascii="Times New Roman" w:hAnsi="Times New Roman" w:cs="Times New Roman"/>
          <w:b/>
          <w:sz w:val="28"/>
          <w:szCs w:val="28"/>
        </w:rPr>
        <w:t>»</w:t>
      </w:r>
      <w:r w:rsidRPr="008B3CD6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</w:t>
      </w:r>
      <w:r w:rsidR="00B77F73" w:rsidRPr="008B3CD6">
        <w:rPr>
          <w:rFonts w:ascii="Times New Roman" w:hAnsi="Times New Roman" w:cs="Times New Roman"/>
          <w:sz w:val="28"/>
          <w:szCs w:val="28"/>
        </w:rPr>
        <w:t xml:space="preserve"> разработанной </w:t>
      </w:r>
      <w:r w:rsidRPr="008B3CD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стандартом по специальности среднего профессионального образования </w:t>
      </w:r>
      <w:r w:rsidR="00DF45CC" w:rsidRPr="008B3CD6">
        <w:rPr>
          <w:rFonts w:ascii="Times New Roman" w:hAnsi="Times New Roman" w:cs="Times New Roman"/>
          <w:sz w:val="28"/>
          <w:szCs w:val="28"/>
        </w:rPr>
        <w:t>13</w:t>
      </w:r>
      <w:r w:rsidR="00DC1B66" w:rsidRPr="008B3CD6">
        <w:rPr>
          <w:rFonts w:ascii="Times New Roman" w:hAnsi="Times New Roman" w:cs="Times New Roman"/>
          <w:sz w:val="28"/>
          <w:szCs w:val="28"/>
        </w:rPr>
        <w:t>.</w:t>
      </w:r>
      <w:r w:rsidR="00DF45CC" w:rsidRPr="008B3CD6">
        <w:rPr>
          <w:rFonts w:ascii="Times New Roman" w:hAnsi="Times New Roman" w:cs="Times New Roman"/>
          <w:sz w:val="28"/>
          <w:szCs w:val="28"/>
        </w:rPr>
        <w:t>02</w:t>
      </w:r>
      <w:r w:rsidR="00DC1B66" w:rsidRPr="008B3CD6">
        <w:rPr>
          <w:rFonts w:ascii="Times New Roman" w:hAnsi="Times New Roman" w:cs="Times New Roman"/>
          <w:sz w:val="28"/>
          <w:szCs w:val="28"/>
        </w:rPr>
        <w:t>.</w:t>
      </w:r>
      <w:r w:rsidR="00DF45CC" w:rsidRPr="008B3CD6">
        <w:rPr>
          <w:rFonts w:ascii="Times New Roman" w:hAnsi="Times New Roman" w:cs="Times New Roman"/>
          <w:sz w:val="28"/>
          <w:szCs w:val="28"/>
        </w:rPr>
        <w:t>02</w:t>
      </w:r>
      <w:r w:rsidR="00DC1B66" w:rsidRPr="008B3CD6">
        <w:rPr>
          <w:rFonts w:ascii="Times New Roman" w:hAnsi="Times New Roman" w:cs="Times New Roman"/>
          <w:sz w:val="28"/>
          <w:szCs w:val="28"/>
        </w:rPr>
        <w:t>.</w:t>
      </w:r>
      <w:r w:rsidR="00B77F73" w:rsidRPr="008B3CD6">
        <w:rPr>
          <w:rFonts w:ascii="Times New Roman" w:hAnsi="Times New Roman" w:cs="Times New Roman"/>
          <w:sz w:val="28"/>
          <w:szCs w:val="28"/>
        </w:rPr>
        <w:t>«</w:t>
      </w:r>
      <w:r w:rsidRPr="008B3CD6">
        <w:rPr>
          <w:rFonts w:ascii="Times New Roman" w:hAnsi="Times New Roman" w:cs="Times New Roman"/>
          <w:sz w:val="28"/>
          <w:szCs w:val="28"/>
        </w:rPr>
        <w:t>Теплоснабжение и теплотехническое оборудование</w:t>
      </w:r>
      <w:r w:rsidR="00B77F73" w:rsidRPr="008B3CD6">
        <w:rPr>
          <w:rFonts w:ascii="Times New Roman" w:hAnsi="Times New Roman" w:cs="Times New Roman"/>
          <w:sz w:val="28"/>
          <w:szCs w:val="28"/>
        </w:rPr>
        <w:t>»</w:t>
      </w:r>
      <w:r w:rsidRPr="008B3CD6">
        <w:rPr>
          <w:rFonts w:ascii="Times New Roman" w:hAnsi="Times New Roman" w:cs="Times New Roman"/>
          <w:sz w:val="28"/>
          <w:szCs w:val="28"/>
        </w:rPr>
        <w:t>.</w:t>
      </w:r>
    </w:p>
    <w:p w:rsidR="008E5708" w:rsidRPr="008B3CD6" w:rsidRDefault="008E5708" w:rsidP="008B3CD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D6">
        <w:rPr>
          <w:rFonts w:ascii="Times New Roman" w:hAnsi="Times New Roman" w:cs="Times New Roman"/>
          <w:sz w:val="28"/>
          <w:szCs w:val="28"/>
        </w:rPr>
        <w:tab/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1A4414" w:rsidRPr="008B3CD6" w:rsidRDefault="001A4414" w:rsidP="008B3CD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708" w:rsidRPr="008B3CD6" w:rsidRDefault="008E5708" w:rsidP="008B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3CD6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8E5708" w:rsidRPr="008B3CD6" w:rsidRDefault="0020660C" w:rsidP="008B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CD6">
        <w:rPr>
          <w:rFonts w:ascii="Times New Roman" w:hAnsi="Times New Roman" w:cs="Times New Roman"/>
          <w:sz w:val="28"/>
          <w:szCs w:val="28"/>
        </w:rPr>
        <w:tab/>
        <w:t>Учебная дисциплина «</w:t>
      </w:r>
      <w:r w:rsidR="004D7821" w:rsidRPr="008B3CD6">
        <w:rPr>
          <w:rFonts w:ascii="Times New Roman" w:hAnsi="Times New Roman" w:cs="Times New Roman"/>
          <w:sz w:val="28"/>
          <w:szCs w:val="28"/>
        </w:rPr>
        <w:t>Системы отопления и  вентиляции</w:t>
      </w:r>
      <w:r w:rsidR="008E5708" w:rsidRPr="008B3CD6">
        <w:rPr>
          <w:rFonts w:ascii="Times New Roman" w:hAnsi="Times New Roman" w:cs="Times New Roman"/>
          <w:sz w:val="28"/>
          <w:szCs w:val="28"/>
        </w:rPr>
        <w:t xml:space="preserve">» по специальности среднего профессионального образования </w:t>
      </w:r>
      <w:r w:rsidR="006053F0" w:rsidRPr="008B3CD6">
        <w:rPr>
          <w:rFonts w:ascii="Times New Roman" w:hAnsi="Times New Roman" w:cs="Times New Roman"/>
          <w:sz w:val="28"/>
          <w:szCs w:val="28"/>
        </w:rPr>
        <w:t>13</w:t>
      </w:r>
      <w:r w:rsidR="00DC1B66" w:rsidRPr="008B3CD6">
        <w:rPr>
          <w:rFonts w:ascii="Times New Roman" w:hAnsi="Times New Roman" w:cs="Times New Roman"/>
          <w:sz w:val="28"/>
          <w:szCs w:val="28"/>
        </w:rPr>
        <w:t>.</w:t>
      </w:r>
      <w:r w:rsidR="006053F0" w:rsidRPr="008B3CD6">
        <w:rPr>
          <w:rFonts w:ascii="Times New Roman" w:hAnsi="Times New Roman" w:cs="Times New Roman"/>
          <w:sz w:val="28"/>
          <w:szCs w:val="28"/>
        </w:rPr>
        <w:t>02</w:t>
      </w:r>
      <w:r w:rsidR="00DC1B66" w:rsidRPr="008B3CD6">
        <w:rPr>
          <w:rFonts w:ascii="Times New Roman" w:hAnsi="Times New Roman" w:cs="Times New Roman"/>
          <w:sz w:val="28"/>
          <w:szCs w:val="28"/>
        </w:rPr>
        <w:t>.</w:t>
      </w:r>
      <w:r w:rsidR="006053F0" w:rsidRPr="008B3CD6">
        <w:rPr>
          <w:rFonts w:ascii="Times New Roman" w:hAnsi="Times New Roman" w:cs="Times New Roman"/>
          <w:sz w:val="28"/>
          <w:szCs w:val="28"/>
        </w:rPr>
        <w:t>02</w:t>
      </w:r>
      <w:r w:rsidR="00DC1B66" w:rsidRPr="008B3CD6">
        <w:rPr>
          <w:rFonts w:ascii="Times New Roman" w:hAnsi="Times New Roman" w:cs="Times New Roman"/>
          <w:sz w:val="28"/>
          <w:szCs w:val="28"/>
        </w:rPr>
        <w:t>."</w:t>
      </w:r>
      <w:r w:rsidR="008E5708" w:rsidRPr="008B3CD6">
        <w:rPr>
          <w:rFonts w:ascii="Times New Roman" w:hAnsi="Times New Roman" w:cs="Times New Roman"/>
          <w:sz w:val="28"/>
          <w:szCs w:val="28"/>
        </w:rPr>
        <w:t>Теплоснабжение и теплотехническое оборудование</w:t>
      </w:r>
      <w:r w:rsidR="00DC1B66" w:rsidRPr="008B3CD6">
        <w:rPr>
          <w:rFonts w:ascii="Times New Roman" w:hAnsi="Times New Roman" w:cs="Times New Roman"/>
          <w:sz w:val="28"/>
          <w:szCs w:val="28"/>
        </w:rPr>
        <w:t>"</w:t>
      </w:r>
      <w:r w:rsidR="008E5708" w:rsidRPr="008B3CD6">
        <w:rPr>
          <w:rFonts w:ascii="Times New Roman" w:hAnsi="Times New Roman" w:cs="Times New Roman"/>
          <w:sz w:val="28"/>
          <w:szCs w:val="28"/>
        </w:rPr>
        <w:t xml:space="preserve"> является общепрофессиональной дисциплиной </w:t>
      </w:r>
    </w:p>
    <w:p w:rsidR="0020660C" w:rsidRPr="008B3CD6" w:rsidRDefault="0020660C" w:rsidP="008B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708" w:rsidRPr="008B3CD6" w:rsidRDefault="008E5708" w:rsidP="008B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CD6">
        <w:rPr>
          <w:rFonts w:ascii="Times New Roman" w:hAnsi="Times New Roman" w:cs="Times New Roman"/>
          <w:b/>
          <w:sz w:val="28"/>
          <w:szCs w:val="28"/>
        </w:rPr>
        <w:t xml:space="preserve">1.3. Цели и задачи учебной дисциплины </w:t>
      </w:r>
      <w:r w:rsidR="003F0038" w:rsidRPr="008B3CD6">
        <w:rPr>
          <w:rFonts w:ascii="Times New Roman" w:hAnsi="Times New Roman" w:cs="Times New Roman"/>
          <w:b/>
          <w:sz w:val="28"/>
          <w:szCs w:val="28"/>
        </w:rPr>
        <w:t>-</w:t>
      </w:r>
      <w:r w:rsidRPr="008B3CD6">
        <w:rPr>
          <w:rFonts w:ascii="Times New Roman" w:hAnsi="Times New Roman" w:cs="Times New Roman"/>
          <w:b/>
          <w:sz w:val="28"/>
          <w:szCs w:val="28"/>
        </w:rPr>
        <w:t xml:space="preserve"> требования к результатам освоения учебной дисциплины:</w:t>
      </w:r>
    </w:p>
    <w:p w:rsidR="008E5708" w:rsidRPr="008B3CD6" w:rsidRDefault="008E5708" w:rsidP="008B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D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 w:rsidR="006D7CCB" w:rsidRPr="008B3CD6">
        <w:rPr>
          <w:rFonts w:ascii="Times New Roman" w:hAnsi="Times New Roman" w:cs="Times New Roman"/>
          <w:sz w:val="28"/>
          <w:szCs w:val="28"/>
        </w:rPr>
        <w:t>студент</w:t>
      </w:r>
      <w:r w:rsidRPr="008B3CD6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F44DD2" w:rsidRPr="008B3CD6" w:rsidRDefault="00F44DD2" w:rsidP="008B3CD6">
      <w:pPr>
        <w:pStyle w:val="a4"/>
        <w:jc w:val="both"/>
        <w:rPr>
          <w:b/>
          <w:sz w:val="28"/>
          <w:szCs w:val="28"/>
        </w:rPr>
      </w:pPr>
      <w:r w:rsidRPr="008B3CD6">
        <w:rPr>
          <w:b/>
          <w:spacing w:val="-8"/>
          <w:sz w:val="28"/>
          <w:szCs w:val="28"/>
        </w:rPr>
        <w:t>уметь:</w:t>
      </w:r>
    </w:p>
    <w:p w:rsidR="00370E9A" w:rsidRPr="008B3CD6" w:rsidRDefault="00370E9A" w:rsidP="008B3CD6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B3CD6">
        <w:rPr>
          <w:spacing w:val="3"/>
          <w:sz w:val="28"/>
          <w:szCs w:val="28"/>
        </w:rPr>
        <w:t>определять потери теплоты через наружные ограждения зданий, мощность</w:t>
      </w:r>
      <w:r w:rsidRPr="008B3CD6">
        <w:rPr>
          <w:spacing w:val="3"/>
          <w:sz w:val="28"/>
          <w:szCs w:val="28"/>
        </w:rPr>
        <w:br/>
        <w:t>отопительных установок зданий</w:t>
      </w:r>
      <w:r w:rsidR="008B3CD6">
        <w:rPr>
          <w:spacing w:val="3"/>
          <w:sz w:val="28"/>
          <w:szCs w:val="28"/>
        </w:rPr>
        <w:t>;</w:t>
      </w:r>
    </w:p>
    <w:p w:rsidR="00F44DD2" w:rsidRPr="008B3CD6" w:rsidRDefault="00F44DD2" w:rsidP="008B3CD6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B3CD6">
        <w:rPr>
          <w:spacing w:val="1"/>
          <w:sz w:val="28"/>
          <w:szCs w:val="28"/>
        </w:rPr>
        <w:t xml:space="preserve">определять потери теплоты через ограждения зданий, размеры воздухообмена </w:t>
      </w:r>
      <w:r w:rsidRPr="008B3CD6">
        <w:rPr>
          <w:spacing w:val="-4"/>
          <w:sz w:val="28"/>
          <w:szCs w:val="28"/>
        </w:rPr>
        <w:t>в помещении</w:t>
      </w:r>
      <w:r w:rsidR="008B3CD6">
        <w:rPr>
          <w:spacing w:val="-4"/>
          <w:sz w:val="28"/>
          <w:szCs w:val="28"/>
        </w:rPr>
        <w:t>;</w:t>
      </w:r>
    </w:p>
    <w:p w:rsidR="00370E9A" w:rsidRPr="008B3CD6" w:rsidRDefault="00370E9A" w:rsidP="008B3CD6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B3CD6">
        <w:rPr>
          <w:spacing w:val="3"/>
          <w:sz w:val="28"/>
          <w:szCs w:val="28"/>
        </w:rPr>
        <w:t>выполнять схемы систем отопления, производить выбор системы</w:t>
      </w:r>
      <w:r w:rsidRPr="008B3CD6">
        <w:rPr>
          <w:spacing w:val="3"/>
          <w:sz w:val="28"/>
          <w:szCs w:val="28"/>
        </w:rPr>
        <w:br/>
      </w:r>
      <w:r w:rsidRPr="008B3CD6">
        <w:rPr>
          <w:spacing w:val="4"/>
          <w:sz w:val="28"/>
          <w:szCs w:val="28"/>
        </w:rPr>
        <w:t>отопления для различных условий</w:t>
      </w:r>
      <w:r w:rsidR="008B3CD6">
        <w:rPr>
          <w:spacing w:val="4"/>
          <w:sz w:val="28"/>
          <w:szCs w:val="28"/>
        </w:rPr>
        <w:t>;</w:t>
      </w:r>
    </w:p>
    <w:p w:rsidR="00370E9A" w:rsidRPr="008B3CD6" w:rsidRDefault="00370E9A" w:rsidP="008B3CD6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B3CD6">
        <w:rPr>
          <w:spacing w:val="4"/>
          <w:sz w:val="28"/>
          <w:szCs w:val="28"/>
        </w:rPr>
        <w:t>производить расчёт поверхности нагрева отопительных приборов</w:t>
      </w:r>
      <w:r w:rsidR="008B3CD6">
        <w:rPr>
          <w:spacing w:val="4"/>
          <w:sz w:val="28"/>
          <w:szCs w:val="28"/>
        </w:rPr>
        <w:t>;</w:t>
      </w:r>
    </w:p>
    <w:p w:rsidR="00370E9A" w:rsidRPr="008B3CD6" w:rsidRDefault="00370E9A" w:rsidP="008B3CD6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B3CD6">
        <w:rPr>
          <w:spacing w:val="4"/>
          <w:sz w:val="28"/>
          <w:szCs w:val="28"/>
        </w:rPr>
        <w:t>выполнять расчёт водяной системы отопления</w:t>
      </w:r>
      <w:r w:rsidR="008B3CD6">
        <w:rPr>
          <w:spacing w:val="4"/>
          <w:sz w:val="28"/>
          <w:szCs w:val="28"/>
        </w:rPr>
        <w:t>;</w:t>
      </w:r>
    </w:p>
    <w:p w:rsidR="00370E9A" w:rsidRPr="008B3CD6" w:rsidRDefault="00370E9A" w:rsidP="008B3CD6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B3CD6">
        <w:rPr>
          <w:spacing w:val="3"/>
          <w:sz w:val="28"/>
          <w:szCs w:val="28"/>
        </w:rPr>
        <w:t>определять размер выделяющихся загрязнений в производственных</w:t>
      </w:r>
      <w:r w:rsidRPr="008B3CD6">
        <w:rPr>
          <w:spacing w:val="3"/>
          <w:sz w:val="28"/>
          <w:szCs w:val="28"/>
        </w:rPr>
        <w:br/>
      </w:r>
      <w:r w:rsidRPr="008B3CD6">
        <w:rPr>
          <w:spacing w:val="2"/>
          <w:sz w:val="28"/>
          <w:szCs w:val="28"/>
        </w:rPr>
        <w:t>помещениях</w:t>
      </w:r>
      <w:r w:rsidR="008B3CD6">
        <w:rPr>
          <w:spacing w:val="2"/>
          <w:sz w:val="28"/>
          <w:szCs w:val="28"/>
        </w:rPr>
        <w:t>;</w:t>
      </w:r>
    </w:p>
    <w:p w:rsidR="00370E9A" w:rsidRPr="008B3CD6" w:rsidRDefault="00370E9A" w:rsidP="008B3CD6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B3CD6">
        <w:rPr>
          <w:spacing w:val="-1"/>
          <w:sz w:val="28"/>
          <w:szCs w:val="28"/>
        </w:rPr>
        <w:t>определять размер воздухообмена различными способами, производить</w:t>
      </w:r>
      <w:r w:rsidRPr="008B3CD6">
        <w:rPr>
          <w:spacing w:val="-1"/>
          <w:sz w:val="28"/>
          <w:szCs w:val="28"/>
        </w:rPr>
        <w:br/>
        <w:t>выбор системы вентиляции</w:t>
      </w:r>
      <w:r w:rsidR="008B3CD6">
        <w:rPr>
          <w:spacing w:val="-1"/>
          <w:sz w:val="28"/>
          <w:szCs w:val="28"/>
        </w:rPr>
        <w:t>;</w:t>
      </w:r>
    </w:p>
    <w:p w:rsidR="00370E9A" w:rsidRPr="008B3CD6" w:rsidRDefault="00370E9A" w:rsidP="008B3CD6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B3CD6">
        <w:rPr>
          <w:spacing w:val="1"/>
          <w:sz w:val="28"/>
          <w:szCs w:val="28"/>
        </w:rPr>
        <w:t xml:space="preserve">строить процессы обработки воздуха в диаграмме </w:t>
      </w:r>
      <w:r w:rsidRPr="008B3CD6">
        <w:rPr>
          <w:spacing w:val="1"/>
          <w:sz w:val="28"/>
          <w:szCs w:val="28"/>
          <w:lang w:val="en-US"/>
        </w:rPr>
        <w:t>h</w:t>
      </w:r>
      <w:r w:rsidRPr="008B3CD6">
        <w:rPr>
          <w:spacing w:val="1"/>
          <w:sz w:val="28"/>
          <w:szCs w:val="28"/>
        </w:rPr>
        <w:t>-</w:t>
      </w:r>
      <w:r w:rsidRPr="008B3CD6">
        <w:rPr>
          <w:spacing w:val="1"/>
          <w:sz w:val="28"/>
          <w:szCs w:val="28"/>
          <w:lang w:val="en-US"/>
        </w:rPr>
        <w:t>d</w:t>
      </w:r>
      <w:r w:rsidR="008B3CD6">
        <w:rPr>
          <w:spacing w:val="1"/>
          <w:sz w:val="28"/>
          <w:szCs w:val="28"/>
        </w:rPr>
        <w:t>;</w:t>
      </w:r>
    </w:p>
    <w:p w:rsidR="00370E9A" w:rsidRPr="008B3CD6" w:rsidRDefault="00370E9A" w:rsidP="008B3CD6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B3CD6">
        <w:rPr>
          <w:sz w:val="28"/>
          <w:szCs w:val="28"/>
        </w:rPr>
        <w:t>методику расчёта сопр</w:t>
      </w:r>
      <w:r w:rsidR="008B3CD6">
        <w:rPr>
          <w:sz w:val="28"/>
          <w:szCs w:val="28"/>
        </w:rPr>
        <w:t>отивлений в системах вентиляции;</w:t>
      </w:r>
    </w:p>
    <w:p w:rsidR="00370E9A" w:rsidRPr="008B3CD6" w:rsidRDefault="00370E9A" w:rsidP="008B3CD6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B3CD6">
        <w:rPr>
          <w:spacing w:val="-2"/>
          <w:sz w:val="28"/>
          <w:szCs w:val="28"/>
        </w:rPr>
        <w:t>выполнять расчёт систем вентиляции, производить выбор</w:t>
      </w:r>
      <w:r w:rsidRPr="008B3CD6">
        <w:rPr>
          <w:spacing w:val="-2"/>
          <w:sz w:val="28"/>
          <w:szCs w:val="28"/>
        </w:rPr>
        <w:br/>
      </w:r>
      <w:r w:rsidRPr="008B3CD6">
        <w:rPr>
          <w:spacing w:val="-1"/>
          <w:sz w:val="28"/>
          <w:szCs w:val="28"/>
        </w:rPr>
        <w:t>вентиляционного оборудования</w:t>
      </w:r>
      <w:r w:rsidR="008B3CD6">
        <w:rPr>
          <w:spacing w:val="-1"/>
          <w:sz w:val="28"/>
          <w:szCs w:val="28"/>
        </w:rPr>
        <w:t>;</w:t>
      </w:r>
    </w:p>
    <w:p w:rsidR="00370E9A" w:rsidRPr="008B3CD6" w:rsidRDefault="00370E9A" w:rsidP="008B3CD6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B3CD6">
        <w:rPr>
          <w:sz w:val="28"/>
          <w:szCs w:val="28"/>
        </w:rPr>
        <w:lastRenderedPageBreak/>
        <w:t>строить процессы обработки воздуха в кондиционере для различных</w:t>
      </w:r>
      <w:r w:rsidRPr="008B3CD6">
        <w:rPr>
          <w:sz w:val="28"/>
          <w:szCs w:val="28"/>
        </w:rPr>
        <w:br/>
      </w:r>
      <w:r w:rsidRPr="008B3CD6">
        <w:rPr>
          <w:spacing w:val="-1"/>
          <w:sz w:val="28"/>
          <w:szCs w:val="28"/>
        </w:rPr>
        <w:t xml:space="preserve">периодов года в </w:t>
      </w:r>
      <w:r w:rsidRPr="008B3CD6">
        <w:rPr>
          <w:spacing w:val="1"/>
          <w:sz w:val="28"/>
          <w:szCs w:val="28"/>
          <w:lang w:val="en-US"/>
        </w:rPr>
        <w:t>h</w:t>
      </w:r>
      <w:r w:rsidRPr="008B3CD6">
        <w:rPr>
          <w:spacing w:val="1"/>
          <w:sz w:val="28"/>
          <w:szCs w:val="28"/>
        </w:rPr>
        <w:t>-</w:t>
      </w:r>
      <w:r w:rsidRPr="008B3CD6">
        <w:rPr>
          <w:spacing w:val="1"/>
          <w:sz w:val="28"/>
          <w:szCs w:val="28"/>
          <w:lang w:val="en-US"/>
        </w:rPr>
        <w:t>d</w:t>
      </w:r>
      <w:r w:rsidRPr="008B3CD6">
        <w:rPr>
          <w:spacing w:val="-1"/>
          <w:sz w:val="28"/>
          <w:szCs w:val="28"/>
        </w:rPr>
        <w:t xml:space="preserve"> диаграмме, выполнять расчёт процесса обработки воздуха и выбор оборудования кондиционера</w:t>
      </w:r>
      <w:r w:rsidR="008B3CD6">
        <w:rPr>
          <w:spacing w:val="-1"/>
          <w:sz w:val="28"/>
          <w:szCs w:val="28"/>
        </w:rPr>
        <w:t>.</w:t>
      </w:r>
    </w:p>
    <w:p w:rsidR="00F44DD2" w:rsidRPr="008B3CD6" w:rsidRDefault="00F44DD2" w:rsidP="008B3CD6">
      <w:pPr>
        <w:pStyle w:val="a4"/>
        <w:jc w:val="both"/>
        <w:rPr>
          <w:b/>
          <w:sz w:val="28"/>
          <w:szCs w:val="28"/>
        </w:rPr>
      </w:pPr>
      <w:r w:rsidRPr="008B3CD6">
        <w:rPr>
          <w:b/>
          <w:spacing w:val="-3"/>
          <w:sz w:val="28"/>
          <w:szCs w:val="28"/>
        </w:rPr>
        <w:t>знать:</w:t>
      </w:r>
    </w:p>
    <w:p w:rsidR="00370E9A" w:rsidRPr="008B3CD6" w:rsidRDefault="00370E9A" w:rsidP="008B3CD6">
      <w:pPr>
        <w:pStyle w:val="a4"/>
        <w:tabs>
          <w:tab w:val="left" w:pos="284"/>
        </w:tabs>
        <w:jc w:val="both"/>
        <w:rPr>
          <w:sz w:val="28"/>
          <w:szCs w:val="28"/>
        </w:rPr>
      </w:pPr>
      <w:r w:rsidRPr="008B3CD6">
        <w:rPr>
          <w:spacing w:val="4"/>
          <w:sz w:val="28"/>
          <w:szCs w:val="28"/>
        </w:rPr>
        <w:t>- требования к ограждениям зданий, виды тепловых сопротивлений</w:t>
      </w:r>
      <w:r w:rsidRPr="008B3CD6">
        <w:rPr>
          <w:spacing w:val="4"/>
          <w:sz w:val="28"/>
          <w:szCs w:val="28"/>
        </w:rPr>
        <w:br/>
      </w:r>
      <w:r w:rsidRPr="008B3CD6">
        <w:rPr>
          <w:spacing w:val="3"/>
          <w:sz w:val="28"/>
          <w:szCs w:val="28"/>
        </w:rPr>
        <w:t>ограждающих конструкций, порядок расчёта тепловых потерь через ограждения</w:t>
      </w:r>
      <w:r w:rsidR="008B3CD6">
        <w:rPr>
          <w:spacing w:val="3"/>
          <w:sz w:val="28"/>
          <w:szCs w:val="28"/>
        </w:rPr>
        <w:t>;</w:t>
      </w:r>
      <w:r w:rsidRPr="008B3CD6">
        <w:rPr>
          <w:spacing w:val="3"/>
          <w:sz w:val="28"/>
          <w:szCs w:val="28"/>
        </w:rPr>
        <w:br/>
      </w:r>
      <w:r w:rsidR="008B3CD6">
        <w:rPr>
          <w:spacing w:val="4"/>
          <w:sz w:val="28"/>
          <w:szCs w:val="28"/>
        </w:rPr>
        <w:t xml:space="preserve">- </w:t>
      </w:r>
      <w:r w:rsidRPr="008B3CD6">
        <w:rPr>
          <w:spacing w:val="4"/>
          <w:sz w:val="28"/>
          <w:szCs w:val="28"/>
        </w:rPr>
        <w:t>здания, методику определения расхода теплоты для отопления помещений и</w:t>
      </w:r>
      <w:r w:rsidRPr="008B3CD6">
        <w:rPr>
          <w:spacing w:val="-1"/>
          <w:sz w:val="28"/>
          <w:szCs w:val="28"/>
        </w:rPr>
        <w:t>зданий</w:t>
      </w:r>
      <w:r w:rsidR="008B3CD6">
        <w:rPr>
          <w:spacing w:val="-1"/>
          <w:sz w:val="28"/>
          <w:szCs w:val="28"/>
        </w:rPr>
        <w:t>;</w:t>
      </w:r>
    </w:p>
    <w:p w:rsidR="00370E9A" w:rsidRPr="008B3CD6" w:rsidRDefault="00370E9A" w:rsidP="008B3CD6">
      <w:pPr>
        <w:pStyle w:val="a4"/>
        <w:tabs>
          <w:tab w:val="left" w:pos="284"/>
        </w:tabs>
        <w:jc w:val="both"/>
        <w:rPr>
          <w:sz w:val="28"/>
          <w:szCs w:val="28"/>
        </w:rPr>
      </w:pPr>
      <w:r w:rsidRPr="008B3CD6">
        <w:rPr>
          <w:spacing w:val="3"/>
          <w:sz w:val="28"/>
          <w:szCs w:val="28"/>
        </w:rPr>
        <w:t>- назначение систем отопления и их классификацию, схемы наиболее</w:t>
      </w:r>
      <w:r w:rsidRPr="008B3CD6">
        <w:rPr>
          <w:spacing w:val="3"/>
          <w:sz w:val="28"/>
          <w:szCs w:val="28"/>
        </w:rPr>
        <w:br/>
      </w:r>
      <w:r w:rsidRPr="008B3CD6">
        <w:rPr>
          <w:spacing w:val="4"/>
          <w:sz w:val="28"/>
          <w:szCs w:val="28"/>
        </w:rPr>
        <w:t>распространённых систем отопления</w:t>
      </w:r>
      <w:r w:rsidR="008B3CD6">
        <w:rPr>
          <w:spacing w:val="4"/>
          <w:sz w:val="28"/>
          <w:szCs w:val="28"/>
        </w:rPr>
        <w:t>;</w:t>
      </w:r>
    </w:p>
    <w:p w:rsidR="00370E9A" w:rsidRPr="008B3CD6" w:rsidRDefault="00370E9A" w:rsidP="008B3CD6">
      <w:pPr>
        <w:pStyle w:val="a4"/>
        <w:tabs>
          <w:tab w:val="left" w:pos="284"/>
        </w:tabs>
        <w:jc w:val="both"/>
        <w:rPr>
          <w:sz w:val="28"/>
          <w:szCs w:val="28"/>
        </w:rPr>
      </w:pPr>
      <w:r w:rsidRPr="008B3CD6">
        <w:rPr>
          <w:spacing w:val="3"/>
          <w:sz w:val="28"/>
          <w:szCs w:val="28"/>
        </w:rPr>
        <w:t>- виды оборудования систем отопления, его назначение; область применения</w:t>
      </w:r>
      <w:r w:rsidRPr="008B3CD6">
        <w:rPr>
          <w:spacing w:val="3"/>
          <w:sz w:val="28"/>
          <w:szCs w:val="28"/>
        </w:rPr>
        <w:br/>
      </w:r>
      <w:r w:rsidRPr="008B3CD6">
        <w:rPr>
          <w:spacing w:val="4"/>
          <w:sz w:val="28"/>
          <w:szCs w:val="28"/>
        </w:rPr>
        <w:t>отопительных приборов для различных условий; правила размещения</w:t>
      </w:r>
      <w:r w:rsidRPr="008B3CD6">
        <w:rPr>
          <w:spacing w:val="4"/>
          <w:sz w:val="28"/>
          <w:szCs w:val="28"/>
        </w:rPr>
        <w:br/>
        <w:t>отопительных приборов в помещениях</w:t>
      </w:r>
      <w:r w:rsidR="008B3CD6">
        <w:rPr>
          <w:spacing w:val="4"/>
          <w:sz w:val="28"/>
          <w:szCs w:val="28"/>
        </w:rPr>
        <w:t>;</w:t>
      </w:r>
    </w:p>
    <w:p w:rsidR="00370E9A" w:rsidRPr="008B3CD6" w:rsidRDefault="00370E9A" w:rsidP="008B3CD6">
      <w:pPr>
        <w:pStyle w:val="a4"/>
        <w:tabs>
          <w:tab w:val="left" w:pos="284"/>
        </w:tabs>
        <w:jc w:val="both"/>
        <w:rPr>
          <w:spacing w:val="-1"/>
          <w:sz w:val="28"/>
          <w:szCs w:val="28"/>
        </w:rPr>
      </w:pPr>
      <w:r w:rsidRPr="008B3CD6">
        <w:rPr>
          <w:spacing w:val="-3"/>
          <w:sz w:val="28"/>
          <w:szCs w:val="28"/>
        </w:rPr>
        <w:t xml:space="preserve">- особенности теплоотдачи отопительных приборов и способы её </w:t>
      </w:r>
      <w:r w:rsidRPr="008B3CD6">
        <w:rPr>
          <w:spacing w:val="-1"/>
          <w:sz w:val="28"/>
          <w:szCs w:val="28"/>
        </w:rPr>
        <w:t xml:space="preserve">регулирования; основы расчёта систем </w:t>
      </w:r>
      <w:r w:rsidR="008B3CD6">
        <w:rPr>
          <w:spacing w:val="-1"/>
          <w:sz w:val="28"/>
          <w:szCs w:val="28"/>
        </w:rPr>
        <w:t>отопления;</w:t>
      </w:r>
    </w:p>
    <w:p w:rsidR="00370E9A" w:rsidRPr="008B3CD6" w:rsidRDefault="00370E9A" w:rsidP="008B3CD6">
      <w:pPr>
        <w:pStyle w:val="a4"/>
        <w:tabs>
          <w:tab w:val="left" w:pos="284"/>
        </w:tabs>
        <w:jc w:val="both"/>
        <w:rPr>
          <w:sz w:val="28"/>
          <w:szCs w:val="28"/>
        </w:rPr>
      </w:pPr>
      <w:r w:rsidRPr="008B3CD6">
        <w:rPr>
          <w:spacing w:val="3"/>
          <w:sz w:val="28"/>
          <w:szCs w:val="28"/>
        </w:rPr>
        <w:t>- виды загрязнений воздуха, выделяющихся в помещениях и их влияние на</w:t>
      </w:r>
      <w:r w:rsidRPr="008B3CD6">
        <w:rPr>
          <w:spacing w:val="3"/>
          <w:sz w:val="28"/>
          <w:szCs w:val="28"/>
        </w:rPr>
        <w:br/>
      </w:r>
      <w:r w:rsidRPr="008B3CD6">
        <w:rPr>
          <w:spacing w:val="4"/>
          <w:sz w:val="28"/>
          <w:szCs w:val="28"/>
        </w:rPr>
        <w:t>работоспособность человека, способы борьбы с загрязнениями воздуха</w:t>
      </w:r>
      <w:r w:rsidR="008B3CD6">
        <w:rPr>
          <w:spacing w:val="4"/>
          <w:sz w:val="28"/>
          <w:szCs w:val="28"/>
        </w:rPr>
        <w:t>;</w:t>
      </w:r>
    </w:p>
    <w:p w:rsidR="00370E9A" w:rsidRPr="008B3CD6" w:rsidRDefault="00370E9A" w:rsidP="008B3CD6">
      <w:pPr>
        <w:pStyle w:val="a4"/>
        <w:tabs>
          <w:tab w:val="left" w:pos="284"/>
        </w:tabs>
        <w:jc w:val="both"/>
        <w:rPr>
          <w:sz w:val="28"/>
          <w:szCs w:val="28"/>
        </w:rPr>
      </w:pPr>
      <w:r w:rsidRPr="008B3CD6">
        <w:rPr>
          <w:spacing w:val="3"/>
          <w:sz w:val="28"/>
          <w:szCs w:val="28"/>
        </w:rPr>
        <w:t>- назначение систем вентиляции, их классификацию, область применения,</w:t>
      </w:r>
      <w:r w:rsidRPr="008B3CD6">
        <w:rPr>
          <w:spacing w:val="3"/>
          <w:sz w:val="28"/>
          <w:szCs w:val="28"/>
        </w:rPr>
        <w:br/>
      </w:r>
      <w:r w:rsidRPr="008B3CD6">
        <w:rPr>
          <w:spacing w:val="4"/>
          <w:sz w:val="28"/>
          <w:szCs w:val="28"/>
        </w:rPr>
        <w:t>способы определения размеров воздухообмена</w:t>
      </w:r>
      <w:r w:rsidR="008B3CD6">
        <w:rPr>
          <w:spacing w:val="4"/>
          <w:sz w:val="28"/>
          <w:szCs w:val="28"/>
        </w:rPr>
        <w:t>;</w:t>
      </w:r>
    </w:p>
    <w:p w:rsidR="00370E9A" w:rsidRPr="008B3CD6" w:rsidRDefault="00370E9A" w:rsidP="008B3CD6">
      <w:pPr>
        <w:pStyle w:val="a4"/>
        <w:tabs>
          <w:tab w:val="left" w:pos="284"/>
        </w:tabs>
        <w:jc w:val="both"/>
        <w:rPr>
          <w:sz w:val="28"/>
          <w:szCs w:val="28"/>
        </w:rPr>
      </w:pPr>
      <w:r w:rsidRPr="008B3CD6">
        <w:rPr>
          <w:spacing w:val="3"/>
          <w:sz w:val="28"/>
          <w:szCs w:val="28"/>
        </w:rPr>
        <w:t>- виды обработки приточного и отработанного воздуха, устройство</w:t>
      </w:r>
      <w:r w:rsidRPr="008B3CD6">
        <w:rPr>
          <w:spacing w:val="3"/>
          <w:sz w:val="28"/>
          <w:szCs w:val="28"/>
        </w:rPr>
        <w:br/>
      </w:r>
      <w:r w:rsidRPr="008B3CD6">
        <w:rPr>
          <w:spacing w:val="4"/>
          <w:sz w:val="28"/>
          <w:szCs w:val="28"/>
        </w:rPr>
        <w:t>оборудования для обработки приточного и отработанного воздуха</w:t>
      </w:r>
      <w:r w:rsidR="008B3CD6">
        <w:rPr>
          <w:spacing w:val="4"/>
          <w:sz w:val="28"/>
          <w:szCs w:val="28"/>
        </w:rPr>
        <w:t>;</w:t>
      </w:r>
    </w:p>
    <w:p w:rsidR="00370E9A" w:rsidRDefault="00370E9A" w:rsidP="008B3CD6">
      <w:pPr>
        <w:pStyle w:val="a4"/>
        <w:tabs>
          <w:tab w:val="left" w:pos="284"/>
        </w:tabs>
        <w:jc w:val="both"/>
        <w:rPr>
          <w:spacing w:val="-1"/>
          <w:sz w:val="28"/>
          <w:szCs w:val="28"/>
        </w:rPr>
      </w:pPr>
      <w:r w:rsidRPr="008B3CD6">
        <w:rPr>
          <w:spacing w:val="-1"/>
          <w:sz w:val="28"/>
          <w:szCs w:val="28"/>
        </w:rPr>
        <w:t>-    назначение кондиционирования, устройство и работу кондиционеров.</w:t>
      </w:r>
    </w:p>
    <w:p w:rsidR="00304F62" w:rsidRDefault="00304F62" w:rsidP="008B3CD6">
      <w:pPr>
        <w:pStyle w:val="a4"/>
        <w:tabs>
          <w:tab w:val="left" w:pos="284"/>
        </w:tabs>
        <w:jc w:val="both"/>
        <w:rPr>
          <w:spacing w:val="-1"/>
          <w:sz w:val="28"/>
          <w:szCs w:val="28"/>
        </w:rPr>
      </w:pPr>
    </w:p>
    <w:p w:rsidR="00304F62" w:rsidRPr="00F21F91" w:rsidRDefault="00304F62" w:rsidP="00304F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>Содержание дисциплины направлено на формирование элементов следующих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и личностных результатов</w:t>
      </w:r>
      <w:r w:rsidRPr="00F21F91">
        <w:rPr>
          <w:rFonts w:ascii="Times New Roman" w:hAnsi="Times New Roman" w:cs="Times New Roman"/>
          <w:sz w:val="28"/>
          <w:szCs w:val="28"/>
        </w:rPr>
        <w:t>:</w:t>
      </w:r>
    </w:p>
    <w:p w:rsidR="00304F62" w:rsidRPr="00011449" w:rsidRDefault="00304F62" w:rsidP="00304F6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449">
        <w:rPr>
          <w:rFonts w:ascii="Times New Roman" w:hAnsi="Times New Roman" w:cs="Times New Roman"/>
          <w:b/>
          <w:sz w:val="28"/>
          <w:szCs w:val="28"/>
        </w:rPr>
        <w:t>Общие компетенции (ОК):</w:t>
      </w:r>
    </w:p>
    <w:p w:rsidR="00304F62" w:rsidRPr="00F21F91" w:rsidRDefault="00304F62" w:rsidP="00304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91">
        <w:rPr>
          <w:rFonts w:ascii="Times New Roman" w:hAnsi="Times New Roman" w:cs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04F62" w:rsidRPr="00F21F91" w:rsidRDefault="00304F62" w:rsidP="00304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91">
        <w:rPr>
          <w:rFonts w:ascii="Times New Roman" w:hAnsi="Times New Roman" w:cs="Times New Roman"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04F62" w:rsidRPr="00F21F91" w:rsidRDefault="00304F62" w:rsidP="00304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91">
        <w:rPr>
          <w:rFonts w:ascii="Times New Roman" w:hAnsi="Times New Roman" w:cs="Times New Roman"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304F62" w:rsidRPr="00F21F91" w:rsidRDefault="00304F62" w:rsidP="00304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91">
        <w:rPr>
          <w:rFonts w:ascii="Times New Roman" w:hAnsi="Times New Roman" w:cs="Times New Roman"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04F62" w:rsidRPr="00F21F91" w:rsidRDefault="00304F62" w:rsidP="00304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91">
        <w:rPr>
          <w:rFonts w:ascii="Times New Roman" w:hAnsi="Times New Roman" w:cs="Times New Roman"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304F62" w:rsidRPr="00F21F91" w:rsidRDefault="00304F62" w:rsidP="00304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91">
        <w:rPr>
          <w:rFonts w:ascii="Times New Roman" w:hAnsi="Times New Roman" w:cs="Times New Roman"/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304F62" w:rsidRPr="00F21F91" w:rsidRDefault="00304F62" w:rsidP="00304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91">
        <w:rPr>
          <w:rFonts w:ascii="Times New Roman" w:hAnsi="Times New Roman" w:cs="Times New Roman"/>
          <w:color w:val="00000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304F62" w:rsidRPr="00F21F91" w:rsidRDefault="00304F62" w:rsidP="00304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04F62" w:rsidRDefault="00304F62" w:rsidP="00304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91">
        <w:rPr>
          <w:rFonts w:ascii="Times New Roman" w:hAnsi="Times New Roman" w:cs="Times New Roman"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304F62" w:rsidRPr="00F21F91" w:rsidRDefault="00304F62" w:rsidP="00304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4F62" w:rsidRPr="00011449" w:rsidRDefault="00304F62" w:rsidP="00304F6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1449">
        <w:rPr>
          <w:rFonts w:ascii="Times New Roman" w:hAnsi="Times New Roman" w:cs="Times New Roman"/>
          <w:b/>
          <w:color w:val="000000"/>
          <w:sz w:val="28"/>
          <w:szCs w:val="28"/>
        </w:rPr>
        <w:t>Профессиональные компетенции (ПК):</w:t>
      </w:r>
    </w:p>
    <w:p w:rsidR="00304F62" w:rsidRPr="00F21F91" w:rsidRDefault="00304F62" w:rsidP="00304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91">
        <w:rPr>
          <w:rFonts w:ascii="Times New Roman" w:hAnsi="Times New Roman" w:cs="Times New Roman"/>
          <w:color w:val="000000"/>
          <w:sz w:val="28"/>
          <w:szCs w:val="28"/>
        </w:rPr>
        <w:t xml:space="preserve">ПК 1.1. Осуществлять пуск и останов теплотехнического оборудования и систем тепло- и топливоснабжения. </w:t>
      </w:r>
    </w:p>
    <w:p w:rsidR="00304F62" w:rsidRPr="00F21F91" w:rsidRDefault="00304F62" w:rsidP="00304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91">
        <w:rPr>
          <w:rFonts w:ascii="Times New Roman" w:hAnsi="Times New Roman" w:cs="Times New Roman"/>
          <w:color w:val="000000"/>
          <w:sz w:val="28"/>
          <w:szCs w:val="28"/>
        </w:rPr>
        <w:t xml:space="preserve">ПК 1.2. Управлять режимами работы теплотехнического оборудования и систем тепло- и топливоснабжения. </w:t>
      </w:r>
    </w:p>
    <w:p w:rsidR="00304F62" w:rsidRDefault="00304F62" w:rsidP="00304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91">
        <w:rPr>
          <w:rFonts w:ascii="Times New Roman" w:hAnsi="Times New Roman" w:cs="Times New Roman"/>
          <w:color w:val="000000"/>
          <w:sz w:val="28"/>
          <w:szCs w:val="28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304F62" w:rsidRDefault="00304F62" w:rsidP="00304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4F62" w:rsidRDefault="00304F62" w:rsidP="00304F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результаты </w:t>
      </w:r>
      <w:r w:rsidRPr="00011449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ЛР</w:t>
      </w:r>
      <w:r w:rsidRPr="00011449">
        <w:rPr>
          <w:rFonts w:ascii="Times New Roman" w:hAnsi="Times New Roman" w:cs="Times New Roman"/>
          <w:b/>
          <w:color w:val="000000"/>
          <w:sz w:val="28"/>
          <w:szCs w:val="28"/>
        </w:rPr>
        <w:t>):</w:t>
      </w:r>
    </w:p>
    <w:p w:rsidR="00CA7B57" w:rsidRDefault="00CA7B57" w:rsidP="00CA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44">
        <w:rPr>
          <w:rFonts w:ascii="Times New Roman" w:hAnsi="Times New Roman" w:cs="Times New Roman"/>
          <w:sz w:val="28"/>
          <w:szCs w:val="28"/>
        </w:rPr>
        <w:t>ЛР 13. Готовый соответствовать ожиданиям работодателей: активный, проектно-мыслящий, эффективно взаимодействующий и сотрудничающий с коллективом,осознанновыполняющийпрофессиональные требования, ответственный,пунктуальный,дисциплинированный,трудолюбивый, критически мыслящий, демонстрирующий профессиональную жизнестойкость.</w:t>
      </w:r>
    </w:p>
    <w:p w:rsidR="00CA7B57" w:rsidRPr="00EA1822" w:rsidRDefault="00CA7B57" w:rsidP="00CA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>ЛР 14. 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</w:r>
    </w:p>
    <w:p w:rsidR="00CA7B57" w:rsidRDefault="00CA7B57" w:rsidP="00CA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>ЛР 15. Готовый к профессиональной конкуренции и конструктивной реакции на критику.</w:t>
      </w:r>
    </w:p>
    <w:p w:rsidR="00CA7B57" w:rsidRPr="00EA1822" w:rsidRDefault="00CA7B57" w:rsidP="00CA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>ЛР 16. 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</w:r>
    </w:p>
    <w:p w:rsidR="00CA7B57" w:rsidRPr="00EA1822" w:rsidRDefault="00CA7B57" w:rsidP="00CA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>ЛР 17. Содействующий поддержанию престижа своей профессии, отрасли и образовательной организации.</w:t>
      </w:r>
    </w:p>
    <w:p w:rsidR="00CA7B57" w:rsidRPr="00EA1822" w:rsidRDefault="00CA7B57" w:rsidP="00CA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>ЛР 18. 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</w:r>
    </w:p>
    <w:p w:rsidR="00CA7B57" w:rsidRPr="00EA1822" w:rsidRDefault="00CA7B57" w:rsidP="00CA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>ЛР 19. 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образования.</w:t>
      </w:r>
    </w:p>
    <w:p w:rsidR="00CA7B57" w:rsidRPr="00EA1822" w:rsidRDefault="00CA7B57" w:rsidP="00CA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 xml:space="preserve">ЛР 20. 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</w:t>
      </w:r>
      <w:r w:rsidRPr="00EA1822">
        <w:rPr>
          <w:rFonts w:ascii="Times New Roman" w:hAnsi="Times New Roman" w:cs="Times New Roman"/>
          <w:sz w:val="28"/>
          <w:szCs w:val="28"/>
        </w:rPr>
        <w:lastRenderedPageBreak/>
        <w:t>алгоритмов; позиционирующий себя в сети как результативный и привлекательный участник трудовых отношений.</w:t>
      </w:r>
    </w:p>
    <w:p w:rsidR="00CA7B57" w:rsidRPr="00EA1822" w:rsidRDefault="00CA7B57" w:rsidP="00CA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>ЛР 21. 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государством.</w:t>
      </w:r>
    </w:p>
    <w:p w:rsidR="00CA7B57" w:rsidRPr="00EA1822" w:rsidRDefault="00CA7B57" w:rsidP="00CA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 xml:space="preserve">ЛР 32. </w:t>
      </w:r>
      <w:r w:rsidRPr="00EA1822">
        <w:rPr>
          <w:rFonts w:ascii="Times New Roman" w:eastAsia="Calibri" w:hAnsi="Times New Roman" w:cs="Times New Roman"/>
          <w:sz w:val="28"/>
          <w:szCs w:val="28"/>
        </w:rPr>
        <w:t>Способный к сотрудничеству в разных социальных ситуациях.</w:t>
      </w:r>
    </w:p>
    <w:p w:rsidR="00CA7B57" w:rsidRPr="00EA1822" w:rsidRDefault="00CA7B57" w:rsidP="00CA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 xml:space="preserve">ЛР 33. </w:t>
      </w:r>
      <w:r w:rsidRPr="00EA1822">
        <w:rPr>
          <w:rFonts w:ascii="Times New Roman" w:eastAsia="Calibri" w:hAnsi="Times New Roman" w:cs="Times New Roman"/>
          <w:sz w:val="28"/>
          <w:szCs w:val="28"/>
        </w:rPr>
        <w:t>Способный ориентироваться в технико-экономических показателях в отрасли.</w:t>
      </w:r>
    </w:p>
    <w:p w:rsidR="00CA7B57" w:rsidRPr="00EA1822" w:rsidRDefault="00CA7B57" w:rsidP="00CA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 xml:space="preserve">ЛР 34. </w:t>
      </w:r>
      <w:r w:rsidRPr="00EA1822">
        <w:rPr>
          <w:rFonts w:ascii="Times New Roman" w:hAnsi="Times New Roman" w:cs="Times New Roman"/>
          <w:color w:val="000000"/>
          <w:sz w:val="28"/>
          <w:szCs w:val="28"/>
        </w:rPr>
        <w:t>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конфликты.</w:t>
      </w:r>
    </w:p>
    <w:p w:rsidR="00CA7B57" w:rsidRPr="00EA1822" w:rsidRDefault="00CA7B57" w:rsidP="00CA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 xml:space="preserve">ЛР 35. </w:t>
      </w:r>
      <w:r w:rsidRPr="00EA1822">
        <w:rPr>
          <w:rFonts w:ascii="Times New Roman" w:hAnsi="Times New Roman" w:cs="Times New Roman"/>
          <w:color w:val="000000"/>
          <w:sz w:val="28"/>
          <w:szCs w:val="28"/>
        </w:rPr>
        <w:t>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:rsidR="00370E9A" w:rsidRDefault="00370E9A" w:rsidP="00A86718">
      <w:pPr>
        <w:pStyle w:val="a4"/>
        <w:jc w:val="both"/>
        <w:rPr>
          <w:spacing w:val="-1"/>
          <w:sz w:val="28"/>
          <w:szCs w:val="28"/>
        </w:rPr>
      </w:pPr>
    </w:p>
    <w:p w:rsidR="00A86718" w:rsidRPr="008B3CD6" w:rsidRDefault="00A86718" w:rsidP="008B3CD6">
      <w:pPr>
        <w:pStyle w:val="ae"/>
        <w:shd w:val="clear" w:color="auto" w:fill="FFFFFF"/>
        <w:spacing w:before="0" w:beforeAutospacing="0" w:after="0"/>
        <w:jc w:val="center"/>
        <w:rPr>
          <w:rFonts w:eastAsia="TimesNewRomanPS-BoldMT"/>
          <w:b/>
          <w:bCs/>
        </w:rPr>
      </w:pPr>
      <w:r w:rsidRPr="008B3CD6">
        <w:rPr>
          <w:rFonts w:eastAsia="TimesNewRomanPS-BoldMT"/>
          <w:b/>
          <w:bCs/>
        </w:rPr>
        <w:t>Использование часов вариативной части ОПОП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552"/>
        <w:gridCol w:w="2551"/>
        <w:gridCol w:w="1276"/>
        <w:gridCol w:w="2835"/>
      </w:tblGrid>
      <w:tr w:rsidR="00A86718" w:rsidRPr="008B3CD6" w:rsidTr="008B3CD6">
        <w:tc>
          <w:tcPr>
            <w:tcW w:w="675" w:type="dxa"/>
            <w:vAlign w:val="center"/>
          </w:tcPr>
          <w:p w:rsidR="00A86718" w:rsidRPr="008B3CD6" w:rsidRDefault="009A0467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№ п/</w:t>
            </w:r>
            <w:r w:rsidR="00A86718" w:rsidRPr="008B3CD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552" w:type="dxa"/>
            <w:vAlign w:val="center"/>
          </w:tcPr>
          <w:p w:rsidR="00A86718" w:rsidRPr="008B3CD6" w:rsidRDefault="00A86718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Дополнительные</w:t>
            </w:r>
          </w:p>
          <w:p w:rsidR="00A86718" w:rsidRPr="008B3CD6" w:rsidRDefault="00A86718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знания, умения</w:t>
            </w:r>
          </w:p>
        </w:tc>
        <w:tc>
          <w:tcPr>
            <w:tcW w:w="2551" w:type="dxa"/>
            <w:vAlign w:val="center"/>
          </w:tcPr>
          <w:p w:rsidR="00A86718" w:rsidRPr="008B3CD6" w:rsidRDefault="00A86718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Номер,</w:t>
            </w:r>
          </w:p>
          <w:p w:rsidR="00A86718" w:rsidRPr="008B3CD6" w:rsidRDefault="00A86718" w:rsidP="008B3CD6">
            <w:pPr>
              <w:autoSpaceDE w:val="0"/>
              <w:autoSpaceDN w:val="0"/>
              <w:adjustRightInd w:val="0"/>
              <w:spacing w:after="0" w:line="240" w:lineRule="auto"/>
              <w:ind w:left="-75" w:right="-51" w:hanging="9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A86718" w:rsidRPr="008B3CD6" w:rsidRDefault="00A86718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276" w:type="dxa"/>
            <w:vAlign w:val="center"/>
          </w:tcPr>
          <w:p w:rsidR="00A86718" w:rsidRPr="008B3CD6" w:rsidRDefault="00A86718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A86718" w:rsidRPr="008B3CD6" w:rsidRDefault="00A86718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vAlign w:val="center"/>
          </w:tcPr>
          <w:p w:rsidR="00A86718" w:rsidRPr="008B3CD6" w:rsidRDefault="00A86718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Обоснование</w:t>
            </w:r>
          </w:p>
          <w:p w:rsidR="00A86718" w:rsidRPr="008B3CD6" w:rsidRDefault="00A86718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включения</w:t>
            </w:r>
          </w:p>
          <w:p w:rsidR="00A86718" w:rsidRPr="008B3CD6" w:rsidRDefault="00A86718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 рабочую программу</w:t>
            </w:r>
          </w:p>
        </w:tc>
      </w:tr>
      <w:tr w:rsidR="00A735E4" w:rsidRPr="008B3CD6" w:rsidTr="008B3CD6">
        <w:tc>
          <w:tcPr>
            <w:tcW w:w="675" w:type="dxa"/>
          </w:tcPr>
          <w:p w:rsidR="00A735E4" w:rsidRPr="008B3CD6" w:rsidRDefault="004C3E43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C3E43" w:rsidRPr="008B3CD6" w:rsidRDefault="004C3E43" w:rsidP="008B3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5E4" w:rsidRPr="008B3CD6" w:rsidRDefault="00A735E4" w:rsidP="008B3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</w:tcPr>
          <w:p w:rsidR="00A735E4" w:rsidRPr="008B3CD6" w:rsidRDefault="00A735E4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35E4" w:rsidRPr="008B3CD6" w:rsidRDefault="00A735E4" w:rsidP="00B9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sz w:val="24"/>
                <w:szCs w:val="24"/>
              </w:rPr>
              <w:t>ПС«Работник по эксплуатации оборудования, работающего под избыточным давлением, котлов и трубопроводов пара» Приказ Минтруда России от 24.12.2015г.№ 1129н РН 569 код 40.106</w:t>
            </w:r>
            <w:r w:rsidR="00B90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35E4" w:rsidRPr="008B3CD6" w:rsidTr="008B3CD6">
        <w:trPr>
          <w:trHeight w:val="85"/>
        </w:trPr>
        <w:tc>
          <w:tcPr>
            <w:tcW w:w="9889" w:type="dxa"/>
            <w:gridSpan w:val="5"/>
            <w:vAlign w:val="center"/>
          </w:tcPr>
          <w:p w:rsidR="00A735E4" w:rsidRPr="008B3CD6" w:rsidRDefault="00A735E4" w:rsidP="008B3CD6">
            <w:pPr>
              <w:tabs>
                <w:tab w:val="left" w:pos="1832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Отопление</w:t>
            </w:r>
          </w:p>
        </w:tc>
      </w:tr>
      <w:tr w:rsidR="00B90F0E" w:rsidRPr="008B3CD6" w:rsidTr="008B3CD6">
        <w:tc>
          <w:tcPr>
            <w:tcW w:w="675" w:type="dxa"/>
          </w:tcPr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</w:t>
            </w: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рассчитывать потери теплоты через ограждения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B3CD6">
              <w:rPr>
                <w:rFonts w:ascii="Times New Roman" w:hAnsi="Times New Roman" w:cs="Times New Roman"/>
                <w:sz w:val="24"/>
                <w:szCs w:val="24"/>
              </w:rPr>
              <w:t>составлять тепловые и влажностные балансы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</w:t>
            </w: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 ограждений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>- потери через ограждения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>- тепловой баланс помещения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факторы и процессы, </w:t>
            </w:r>
            <w:r w:rsidRPr="008B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формирующие воздушно-тепловой режим здания;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sz w:val="24"/>
                <w:szCs w:val="24"/>
              </w:rPr>
              <w:t>- требования, предъявляемые к микроклимату помещений в зданиях различного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90F0E" w:rsidRPr="008B3CD6" w:rsidRDefault="00B90F0E" w:rsidP="00B90F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1.1Потери теплоты через ограждения зданий</w:t>
            </w:r>
          </w:p>
        </w:tc>
        <w:tc>
          <w:tcPr>
            <w:tcW w:w="1276" w:type="dxa"/>
          </w:tcPr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</w:tcPr>
          <w:p w:rsidR="00B90F0E" w:rsidRPr="008B3CD6" w:rsidRDefault="00B90F0E" w:rsidP="00B9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sz w:val="24"/>
                <w:szCs w:val="24"/>
              </w:rPr>
              <w:t>ПС«Работник по эксплуатации оборудования, работающего под избыточным давлением, котлов и трубопроводов пара» Приказ Минтруда России от 24.12.2015г.№ 1129н РН 569 код 40.106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F0E" w:rsidRPr="008B3CD6" w:rsidTr="008B3CD6">
        <w:tc>
          <w:tcPr>
            <w:tcW w:w="675" w:type="dxa"/>
          </w:tcPr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B90F0E" w:rsidRPr="00B90F0E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>- проводить испытание отопительных приборов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90F0E" w:rsidRPr="00B90F0E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>- виды систем отопления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>- требования к отопительным приборам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>- устройство отопительных приборов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B3CD6">
              <w:rPr>
                <w:rFonts w:ascii="Times New Roman" w:hAnsi="Times New Roman" w:cs="Times New Roman"/>
                <w:sz w:val="24"/>
                <w:szCs w:val="24"/>
              </w:rPr>
              <w:t>информации о технических параметрах оборудования.</w:t>
            </w:r>
          </w:p>
        </w:tc>
        <w:tc>
          <w:tcPr>
            <w:tcW w:w="2551" w:type="dxa"/>
          </w:tcPr>
          <w:p w:rsidR="00B90F0E" w:rsidRPr="008B3CD6" w:rsidRDefault="00B90F0E" w:rsidP="00B90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sz w:val="24"/>
                <w:szCs w:val="24"/>
              </w:rPr>
              <w:t>Тема 1.2Системы отопления. Оборудование систем отопления</w:t>
            </w:r>
          </w:p>
        </w:tc>
        <w:tc>
          <w:tcPr>
            <w:tcW w:w="1276" w:type="dxa"/>
          </w:tcPr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  <w:vMerge/>
          </w:tcPr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F0E" w:rsidRPr="008B3CD6" w:rsidTr="008B3CD6">
        <w:tc>
          <w:tcPr>
            <w:tcW w:w="675" w:type="dxa"/>
          </w:tcPr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B90F0E" w:rsidRPr="00B90F0E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>- рассчитывать системы отопления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90F0E" w:rsidRPr="00B90F0E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>- факторы, влияющие на теплопередачу в отопительных приборах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90F0E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>- способы регулирования теплоотдачи в отопительных приборах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90F0E" w:rsidRPr="008B3CD6" w:rsidRDefault="00B90F0E" w:rsidP="00B90F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sz w:val="24"/>
                <w:szCs w:val="24"/>
              </w:rPr>
              <w:t>Тема 1.3Регулирование теплопередачи отопительных приборов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сновы расчёта систем отопления</w:t>
            </w:r>
          </w:p>
        </w:tc>
        <w:tc>
          <w:tcPr>
            <w:tcW w:w="1276" w:type="dxa"/>
          </w:tcPr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67" w:rsidRPr="008B3CD6" w:rsidTr="008B3CD6">
        <w:trPr>
          <w:trHeight w:val="85"/>
        </w:trPr>
        <w:tc>
          <w:tcPr>
            <w:tcW w:w="9889" w:type="dxa"/>
            <w:gridSpan w:val="5"/>
            <w:vAlign w:val="center"/>
          </w:tcPr>
          <w:p w:rsidR="009A0467" w:rsidRPr="00B90F0E" w:rsidRDefault="009A0467" w:rsidP="008B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0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Вентиляция и кондиционирование воздуха</w:t>
            </w:r>
          </w:p>
        </w:tc>
      </w:tr>
      <w:tr w:rsidR="00B90F0E" w:rsidRPr="008B3CD6" w:rsidTr="008B3CD6">
        <w:tc>
          <w:tcPr>
            <w:tcW w:w="675" w:type="dxa"/>
          </w:tcPr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90F0E" w:rsidRPr="00B90F0E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>- рассчитывать системы вентиляции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90F0E" w:rsidRPr="00B90F0E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>- виды систем вентиляции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>- виды загрязнений воздуха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способы устра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нения вредных веществ в воздухе;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B3CD6">
              <w:rPr>
                <w:rFonts w:ascii="Times New Roman" w:hAnsi="Times New Roman" w:cs="Times New Roman"/>
                <w:sz w:val="24"/>
                <w:szCs w:val="24"/>
              </w:rPr>
              <w:t>назначение, и принцип действия вентиляции</w:t>
            </w:r>
          </w:p>
          <w:p w:rsidR="00B90F0E" w:rsidRPr="008B3CD6" w:rsidRDefault="00B90F0E" w:rsidP="008B3CD6">
            <w:pPr>
              <w:pStyle w:val="Default"/>
            </w:pPr>
            <w:r w:rsidRPr="008B3CD6">
              <w:t xml:space="preserve">санитарно-гигиенические и технико-экономические требования к системам вентиляции; </w:t>
            </w:r>
          </w:p>
          <w:p w:rsidR="00B90F0E" w:rsidRPr="008B3CD6" w:rsidRDefault="00B90F0E" w:rsidP="008B3CD6">
            <w:pPr>
              <w:pStyle w:val="Default"/>
            </w:pPr>
            <w:r w:rsidRPr="008B3CD6">
              <w:t xml:space="preserve">- устройство различных систем вентиляции, устройство воздушных завес, воздушного душа, местной вытяжной вентиляции; 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sz w:val="24"/>
                <w:szCs w:val="24"/>
              </w:rPr>
              <w:t>-виды испытаний систем вентиляции и эксплуатационного регулирования, правила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90F0E" w:rsidRPr="008B3CD6" w:rsidRDefault="00B90F0E" w:rsidP="008B3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2.1 Загрязнения. Их характеристика. Требования к воздуху различных производств</w:t>
            </w:r>
          </w:p>
        </w:tc>
        <w:tc>
          <w:tcPr>
            <w:tcW w:w="1276" w:type="dxa"/>
          </w:tcPr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</w:tcPr>
          <w:p w:rsidR="00B90F0E" w:rsidRPr="008B3CD6" w:rsidRDefault="00B90F0E" w:rsidP="00B9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</w:t>
            </w:r>
            <w:r w:rsidRPr="008B3CD6">
              <w:rPr>
                <w:rFonts w:ascii="Times New Roman" w:hAnsi="Times New Roman" w:cs="Times New Roman"/>
                <w:sz w:val="24"/>
                <w:szCs w:val="24"/>
              </w:rPr>
              <w:t xml:space="preserve">«Работник по эксплуатации оборудования, работающего под избыточным давлением, котлов и трубопроводов пара» Приказ Минтруда России от 24.12.2015г.№ </w:t>
            </w:r>
            <w:r w:rsidRPr="008B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1129н РН 569 код 40.106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F0E" w:rsidRPr="008B3CD6" w:rsidTr="008B3CD6">
        <w:tc>
          <w:tcPr>
            <w:tcW w:w="675" w:type="dxa"/>
          </w:tcPr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B90F0E" w:rsidRPr="00B90F0E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>- расчет воздухообмена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90F0E" w:rsidRPr="00B90F0E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>- устройство систем вентиляции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>- способы определения воздухообмена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90F0E" w:rsidRPr="008B3CD6" w:rsidRDefault="00B90F0E" w:rsidP="008B3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sz w:val="24"/>
                <w:szCs w:val="24"/>
              </w:rPr>
              <w:t>Тема 2.2 Системы вентиляции. Воздухообмен</w:t>
            </w:r>
          </w:p>
        </w:tc>
        <w:tc>
          <w:tcPr>
            <w:tcW w:w="1276" w:type="dxa"/>
          </w:tcPr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F0E" w:rsidRPr="008B3CD6" w:rsidTr="008B3CD6">
        <w:tc>
          <w:tcPr>
            <w:tcW w:w="675" w:type="dxa"/>
          </w:tcPr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90F0E" w:rsidRPr="00B90F0E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составлять схемы воздуховодов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расход воздуха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90F0E" w:rsidRPr="00B90F0E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>- устройство для обработки воздуха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>- процесс обработки воздуха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90F0E" w:rsidRPr="008B3CD6" w:rsidRDefault="00B90F0E" w:rsidP="00B90F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sz w:val="24"/>
                <w:szCs w:val="24"/>
              </w:rPr>
              <w:t>Тема 2.3 Обработка воздухаввентиляционных системах</w:t>
            </w:r>
          </w:p>
        </w:tc>
        <w:tc>
          <w:tcPr>
            <w:tcW w:w="1276" w:type="dxa"/>
          </w:tcPr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  <w:vMerge/>
          </w:tcPr>
          <w:p w:rsidR="00B90F0E" w:rsidRPr="008B3CD6" w:rsidRDefault="00B90F0E" w:rsidP="00B90F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F0E" w:rsidRPr="008B3CD6" w:rsidTr="008B3CD6">
        <w:tc>
          <w:tcPr>
            <w:tcW w:w="675" w:type="dxa"/>
          </w:tcPr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90F0E" w:rsidRPr="00B90F0E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выполнять расчет процесса кондиционирования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выполнить </w:t>
            </w: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включение калориферов в работу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выполнить расчет и подбор калориферов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90F0E" w:rsidRPr="00B90F0E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>- устройства для кондиционирования воздуха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90F0E" w:rsidRPr="008B3CD6" w:rsidRDefault="00B90F0E" w:rsidP="008B3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bCs/>
                <w:sz w:val="24"/>
                <w:szCs w:val="24"/>
              </w:rPr>
              <w:t>- процесс кондиционирования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90F0E" w:rsidRPr="008B3CD6" w:rsidRDefault="00B90F0E" w:rsidP="008B3C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2.4 </w:t>
            </w:r>
            <w:r w:rsidRPr="008B3CD6">
              <w:rPr>
                <w:rFonts w:ascii="Times New Roman" w:hAnsi="Times New Roman" w:cs="Times New Roman"/>
                <w:sz w:val="24"/>
                <w:szCs w:val="24"/>
              </w:rPr>
              <w:t>Кондиционирование воздуха</w:t>
            </w:r>
          </w:p>
        </w:tc>
        <w:tc>
          <w:tcPr>
            <w:tcW w:w="1276" w:type="dxa"/>
          </w:tcPr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B90F0E" w:rsidRPr="008B3CD6" w:rsidRDefault="00B90F0E" w:rsidP="008B3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F0E" w:rsidRPr="008B3CD6" w:rsidTr="008B3CD6">
        <w:tc>
          <w:tcPr>
            <w:tcW w:w="675" w:type="dxa"/>
          </w:tcPr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B90F0E" w:rsidRPr="00B90F0E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разбираться в нормативных методиках расчета и применять их для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3CD6">
              <w:rPr>
                <w:rFonts w:ascii="Times New Roman" w:hAnsi="Times New Roman" w:cs="Times New Roman"/>
                <w:sz w:val="24"/>
                <w:szCs w:val="24"/>
              </w:rPr>
              <w:t>оставленной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0F0E" w:rsidRPr="00B90F0E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0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sz w:val="24"/>
                <w:szCs w:val="24"/>
              </w:rPr>
              <w:t>- методики расчета систем отопления, вентиляции и кондиционирования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90F0E" w:rsidRPr="008B3CD6" w:rsidRDefault="00B90F0E" w:rsidP="008B3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CD6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</w:tcPr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B3CD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B90F0E" w:rsidRPr="008B3CD6" w:rsidRDefault="00B90F0E" w:rsidP="008B3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718" w:rsidRPr="00B77F73" w:rsidRDefault="00A86718" w:rsidP="00A86718">
      <w:pPr>
        <w:pStyle w:val="a4"/>
        <w:jc w:val="both"/>
        <w:rPr>
          <w:spacing w:val="-1"/>
          <w:sz w:val="28"/>
          <w:szCs w:val="28"/>
        </w:rPr>
      </w:pPr>
    </w:p>
    <w:p w:rsidR="008E5708" w:rsidRPr="00B77F73" w:rsidRDefault="008E5708" w:rsidP="00A86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7F73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A735E4">
        <w:rPr>
          <w:rFonts w:ascii="Times New Roman" w:hAnsi="Times New Roman" w:cs="Times New Roman"/>
          <w:b/>
          <w:sz w:val="28"/>
          <w:szCs w:val="28"/>
        </w:rPr>
        <w:t>К</w:t>
      </w:r>
      <w:r w:rsidRPr="00B77F73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8E5708" w:rsidRPr="00B77F73" w:rsidRDefault="008E5708" w:rsidP="00A86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F7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r w:rsidR="00F31B46">
        <w:rPr>
          <w:rFonts w:ascii="Times New Roman" w:hAnsi="Times New Roman" w:cs="Times New Roman"/>
          <w:sz w:val="28"/>
          <w:szCs w:val="28"/>
        </w:rPr>
        <w:t>студента</w:t>
      </w:r>
      <w:r w:rsidR="006D7CC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304F62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B77F73">
        <w:rPr>
          <w:rFonts w:ascii="Times New Roman" w:hAnsi="Times New Roman" w:cs="Times New Roman"/>
          <w:sz w:val="28"/>
          <w:szCs w:val="28"/>
        </w:rPr>
        <w:t>час</w:t>
      </w:r>
      <w:r w:rsidR="006D7CCB">
        <w:rPr>
          <w:rFonts w:ascii="Times New Roman" w:hAnsi="Times New Roman" w:cs="Times New Roman"/>
          <w:sz w:val="28"/>
          <w:szCs w:val="28"/>
        </w:rPr>
        <w:t>ов</w:t>
      </w:r>
      <w:r w:rsidRPr="00B77F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5708" w:rsidRPr="00B77F73" w:rsidRDefault="008E5708" w:rsidP="00A86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F73">
        <w:rPr>
          <w:rFonts w:ascii="Times New Roman" w:hAnsi="Times New Roman" w:cs="Times New Roman"/>
          <w:sz w:val="28"/>
          <w:szCs w:val="28"/>
        </w:rPr>
        <w:t>в том числе:</w:t>
      </w:r>
    </w:p>
    <w:p w:rsidR="008E5708" w:rsidRPr="00B77F73" w:rsidRDefault="008E5708" w:rsidP="00A86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F7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r w:rsidR="00F31B46">
        <w:rPr>
          <w:rFonts w:ascii="Times New Roman" w:hAnsi="Times New Roman" w:cs="Times New Roman"/>
          <w:sz w:val="28"/>
          <w:szCs w:val="28"/>
        </w:rPr>
        <w:t>студента</w:t>
      </w:r>
      <w:r w:rsidR="006D7CC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C1B66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B77F73">
        <w:rPr>
          <w:rFonts w:ascii="Times New Roman" w:hAnsi="Times New Roman" w:cs="Times New Roman"/>
          <w:sz w:val="28"/>
          <w:szCs w:val="28"/>
        </w:rPr>
        <w:t>час</w:t>
      </w:r>
      <w:r w:rsidR="00F44DD2" w:rsidRPr="00B77F73">
        <w:rPr>
          <w:rFonts w:ascii="Times New Roman" w:hAnsi="Times New Roman" w:cs="Times New Roman"/>
          <w:sz w:val="28"/>
          <w:szCs w:val="28"/>
        </w:rPr>
        <w:t>ов</w:t>
      </w:r>
      <w:r w:rsidR="00B90F0E">
        <w:rPr>
          <w:rFonts w:ascii="Times New Roman" w:hAnsi="Times New Roman" w:cs="Times New Roman"/>
          <w:sz w:val="28"/>
          <w:szCs w:val="28"/>
        </w:rPr>
        <w:t>,</w:t>
      </w:r>
    </w:p>
    <w:p w:rsidR="008E5708" w:rsidRPr="00B77F73" w:rsidRDefault="008E5708" w:rsidP="00A86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F7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r w:rsidR="00F31B46">
        <w:rPr>
          <w:rFonts w:ascii="Times New Roman" w:hAnsi="Times New Roman" w:cs="Times New Roman"/>
          <w:sz w:val="28"/>
          <w:szCs w:val="28"/>
        </w:rPr>
        <w:t>студента</w:t>
      </w:r>
      <w:r w:rsidR="00DC1B6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D7CCB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B77F73">
        <w:rPr>
          <w:rFonts w:ascii="Times New Roman" w:hAnsi="Times New Roman" w:cs="Times New Roman"/>
          <w:sz w:val="28"/>
          <w:szCs w:val="28"/>
        </w:rPr>
        <w:t>час</w:t>
      </w:r>
      <w:r w:rsidR="006D7CCB">
        <w:rPr>
          <w:rFonts w:ascii="Times New Roman" w:hAnsi="Times New Roman" w:cs="Times New Roman"/>
          <w:sz w:val="28"/>
          <w:szCs w:val="28"/>
        </w:rPr>
        <w:t>ов</w:t>
      </w:r>
      <w:r w:rsidRPr="00B77F73">
        <w:rPr>
          <w:rFonts w:ascii="Times New Roman" w:hAnsi="Times New Roman" w:cs="Times New Roman"/>
          <w:sz w:val="28"/>
          <w:szCs w:val="28"/>
        </w:rPr>
        <w:t>.</w:t>
      </w:r>
    </w:p>
    <w:p w:rsidR="008E5708" w:rsidRDefault="008E5708" w:rsidP="00A86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F0E" w:rsidRDefault="00B90F0E" w:rsidP="00A86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F0E" w:rsidRDefault="00B90F0E" w:rsidP="00A86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F0E" w:rsidRDefault="00B90F0E" w:rsidP="00A86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F0E" w:rsidRDefault="00B90F0E" w:rsidP="00A86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F0E" w:rsidRDefault="00B90F0E" w:rsidP="00A86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1C6" w:rsidRDefault="00E641C6" w:rsidP="00A86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1C6" w:rsidRDefault="00E641C6" w:rsidP="00A86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1C6" w:rsidRDefault="00E641C6" w:rsidP="00A86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1C6" w:rsidRDefault="00E641C6" w:rsidP="00A86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1C6" w:rsidRDefault="00E641C6" w:rsidP="00A86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1C6" w:rsidRDefault="00E641C6" w:rsidP="00A86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1C6" w:rsidRDefault="00E641C6" w:rsidP="00A86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1C6" w:rsidRDefault="00E641C6" w:rsidP="00A86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1C6" w:rsidRDefault="00E641C6" w:rsidP="00A86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1C6" w:rsidRDefault="00E641C6" w:rsidP="00A86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7CB" w:rsidRDefault="003F0038" w:rsidP="00B9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37658">
        <w:rPr>
          <w:rFonts w:ascii="Times New Roman" w:hAnsi="Times New Roman" w:cs="Times New Roman"/>
          <w:b/>
          <w:sz w:val="24"/>
          <w:szCs w:val="24"/>
        </w:rPr>
        <w:t xml:space="preserve"> СТРУКТУРА И </w:t>
      </w:r>
      <w:r w:rsidR="008D17CB" w:rsidRPr="00436109">
        <w:rPr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</w:t>
      </w:r>
    </w:p>
    <w:p w:rsidR="00E641C6" w:rsidRPr="00E641C6" w:rsidRDefault="00E641C6" w:rsidP="00E6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F0E" w:rsidRDefault="003F0038" w:rsidP="00B9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8D17CB" w:rsidRPr="004D7821">
        <w:rPr>
          <w:rFonts w:ascii="Times New Roman" w:hAnsi="Times New Roman" w:cs="Times New Roman"/>
          <w:b/>
          <w:sz w:val="28"/>
          <w:szCs w:val="28"/>
        </w:rPr>
        <w:t xml:space="preserve"> Объем учебной дисциплины и виды учебной работы</w:t>
      </w:r>
    </w:p>
    <w:tbl>
      <w:tblPr>
        <w:tblStyle w:val="11"/>
        <w:tblW w:w="10031" w:type="dxa"/>
        <w:tblLayout w:type="fixed"/>
        <w:tblLook w:val="01E0"/>
      </w:tblPr>
      <w:tblGrid>
        <w:gridCol w:w="7479"/>
        <w:gridCol w:w="2552"/>
      </w:tblGrid>
      <w:tr w:rsidR="00B90F0E" w:rsidRPr="00011449" w:rsidTr="004E0FE6">
        <w:trPr>
          <w:trHeight w:val="80"/>
        </w:trPr>
        <w:tc>
          <w:tcPr>
            <w:tcW w:w="7479" w:type="dxa"/>
            <w:vAlign w:val="center"/>
          </w:tcPr>
          <w:p w:rsidR="00B90F0E" w:rsidRPr="00011449" w:rsidRDefault="00B90F0E" w:rsidP="004E0FE6">
            <w:pPr>
              <w:jc w:val="center"/>
              <w:rPr>
                <w:sz w:val="28"/>
                <w:szCs w:val="28"/>
              </w:rPr>
            </w:pPr>
            <w:r w:rsidRPr="0001144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/>
            <w:tcW w:w="2552" w:type="dxa"/>
            <w:vAlign w:val="center"/>
          </w:tcPr>
          <w:p w:rsidR="00B90F0E" w:rsidRPr="00011449" w:rsidRDefault="00B90F0E" w:rsidP="004E0FE6">
            <w:pPr>
              <w:jc w:val="center"/>
              <w:rPr>
                <w:i w:val="0"/>
                <w:sz w:val="28"/>
                <w:szCs w:val="28"/>
              </w:rPr>
            </w:pPr>
            <w:r w:rsidRPr="00011449">
              <w:rPr>
                <w:b/>
                <w:i w:val="0"/>
                <w:sz w:val="28"/>
                <w:szCs w:val="28"/>
              </w:rPr>
              <w:t>Объем часов</w:t>
            </w:r>
          </w:p>
        </w:tc>
      </w:tr>
      <w:tr w:rsidR="00B90F0E" w:rsidRPr="00011449" w:rsidTr="004E0FE6">
        <w:trPr>
          <w:trHeight w:val="285"/>
        </w:trPr>
        <w:tc>
          <w:tcPr>
            <w:tcW w:w="7479" w:type="dxa"/>
          </w:tcPr>
          <w:p w:rsidR="00B90F0E" w:rsidRPr="00011449" w:rsidRDefault="00B90F0E" w:rsidP="004E0FE6">
            <w:pPr>
              <w:rPr>
                <w:b/>
                <w:sz w:val="28"/>
                <w:szCs w:val="28"/>
              </w:rPr>
            </w:pPr>
            <w:r w:rsidRPr="00011449">
              <w:rPr>
                <w:b/>
                <w:sz w:val="28"/>
                <w:szCs w:val="28"/>
              </w:rPr>
              <w:t>Максимальная учебная нагрузка (всего)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cnfStyle w:val="000100000000"/>
            <w:tcW w:w="2552" w:type="dxa"/>
          </w:tcPr>
          <w:p w:rsidR="00B90F0E" w:rsidRPr="003B0D07" w:rsidRDefault="00B90F0E" w:rsidP="004E0FE6">
            <w:pPr>
              <w:tabs>
                <w:tab w:val="left" w:pos="935"/>
                <w:tab w:val="center" w:pos="1168"/>
              </w:tabs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8</w:t>
            </w:r>
            <w:r w:rsidR="00304F62">
              <w:rPr>
                <w:b/>
                <w:i w:val="0"/>
                <w:sz w:val="28"/>
                <w:szCs w:val="28"/>
              </w:rPr>
              <w:t>7</w:t>
            </w:r>
          </w:p>
        </w:tc>
      </w:tr>
      <w:tr w:rsidR="00B90F0E" w:rsidRPr="00011449" w:rsidTr="004E0FE6">
        <w:tc>
          <w:tcPr>
            <w:tcW w:w="7479" w:type="dxa"/>
          </w:tcPr>
          <w:p w:rsidR="00B90F0E" w:rsidRPr="00011449" w:rsidRDefault="00B90F0E" w:rsidP="004E0FE6">
            <w:pPr>
              <w:jc w:val="both"/>
              <w:rPr>
                <w:sz w:val="28"/>
                <w:szCs w:val="28"/>
              </w:rPr>
            </w:pPr>
            <w:r w:rsidRPr="00011449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cnfStyle w:val="000100000000"/>
            <w:tcW w:w="2552" w:type="dxa"/>
          </w:tcPr>
          <w:p w:rsidR="00B90F0E" w:rsidRPr="003B0D07" w:rsidRDefault="00B90F0E" w:rsidP="00B90F0E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58</w:t>
            </w:r>
          </w:p>
        </w:tc>
      </w:tr>
      <w:tr w:rsidR="00304F62" w:rsidRPr="00011449" w:rsidTr="004E0FE6">
        <w:tc>
          <w:tcPr>
            <w:tcW w:w="7479" w:type="dxa"/>
          </w:tcPr>
          <w:p w:rsidR="00304F62" w:rsidRPr="00304F62" w:rsidRDefault="00304F62" w:rsidP="004E0FE6">
            <w:pPr>
              <w:jc w:val="both"/>
              <w:rPr>
                <w:b/>
                <w:sz w:val="28"/>
                <w:szCs w:val="28"/>
              </w:rPr>
            </w:pPr>
            <w:r w:rsidRPr="00304F62">
              <w:rPr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cnfStyle w:val="000100000000"/>
            <w:tcW w:w="2552" w:type="dxa"/>
          </w:tcPr>
          <w:p w:rsidR="00304F62" w:rsidRPr="00304F62" w:rsidRDefault="00CA7B57" w:rsidP="00CA7B57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8</w:t>
            </w:r>
          </w:p>
        </w:tc>
      </w:tr>
      <w:tr w:rsidR="00B90F0E" w:rsidRPr="00011449" w:rsidTr="004E0FE6">
        <w:tc>
          <w:tcPr>
            <w:tcW w:w="7479" w:type="dxa"/>
          </w:tcPr>
          <w:p w:rsidR="00B90F0E" w:rsidRPr="00011449" w:rsidRDefault="00B90F0E" w:rsidP="004E0FE6">
            <w:pPr>
              <w:jc w:val="both"/>
              <w:rPr>
                <w:sz w:val="28"/>
                <w:szCs w:val="28"/>
              </w:rPr>
            </w:pPr>
            <w:r w:rsidRPr="00011449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2552" w:type="dxa"/>
          </w:tcPr>
          <w:p w:rsidR="00B90F0E" w:rsidRPr="00011449" w:rsidRDefault="00B90F0E" w:rsidP="004E0FE6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B90F0E" w:rsidRPr="00011449" w:rsidTr="004E0FE6">
        <w:tc>
          <w:tcPr>
            <w:tcW w:w="7479" w:type="dxa"/>
          </w:tcPr>
          <w:p w:rsidR="00B90F0E" w:rsidRPr="00011449" w:rsidRDefault="00B90F0E" w:rsidP="004E0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11449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cnfStyle w:val="000100000000"/>
            <w:tcW w:w="2552" w:type="dxa"/>
          </w:tcPr>
          <w:p w:rsidR="00B90F0E" w:rsidRPr="003B0D07" w:rsidRDefault="00B90F0E" w:rsidP="004E0FE6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4</w:t>
            </w:r>
          </w:p>
        </w:tc>
      </w:tr>
      <w:tr w:rsidR="00B90F0E" w:rsidRPr="00011449" w:rsidTr="004E0FE6">
        <w:tc>
          <w:tcPr>
            <w:tcW w:w="7479" w:type="dxa"/>
          </w:tcPr>
          <w:p w:rsidR="00B90F0E" w:rsidRPr="00011449" w:rsidRDefault="00B90F0E" w:rsidP="004E0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11449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cnfStyle w:val="000100000000"/>
            <w:tcW w:w="2552" w:type="dxa"/>
          </w:tcPr>
          <w:p w:rsidR="00B90F0E" w:rsidRPr="003B0D07" w:rsidRDefault="00B90F0E" w:rsidP="004E0FE6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8</w:t>
            </w:r>
          </w:p>
        </w:tc>
      </w:tr>
      <w:tr w:rsidR="00B90F0E" w:rsidRPr="00011449" w:rsidTr="004E0FE6">
        <w:tc>
          <w:tcPr>
            <w:tcW w:w="7479" w:type="dxa"/>
          </w:tcPr>
          <w:p w:rsidR="00B90F0E" w:rsidRPr="00011449" w:rsidRDefault="00B90F0E" w:rsidP="004E0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11449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cnfStyle w:val="000100000000"/>
            <w:tcW w:w="2552" w:type="dxa"/>
          </w:tcPr>
          <w:p w:rsidR="00B90F0E" w:rsidRPr="00011449" w:rsidRDefault="00B90F0E" w:rsidP="004E0FE6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не </w:t>
            </w:r>
            <w:r w:rsidRPr="00011449">
              <w:rPr>
                <w:i w:val="0"/>
                <w:sz w:val="28"/>
                <w:szCs w:val="28"/>
              </w:rPr>
              <w:t>предусмотрены</w:t>
            </w:r>
          </w:p>
        </w:tc>
      </w:tr>
      <w:tr w:rsidR="00B90F0E" w:rsidRPr="00011449" w:rsidTr="004E0FE6">
        <w:tc>
          <w:tcPr>
            <w:tcW w:w="7479" w:type="dxa"/>
          </w:tcPr>
          <w:p w:rsidR="00B90F0E" w:rsidRPr="00011449" w:rsidRDefault="00B90F0E" w:rsidP="004E0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11449">
              <w:rPr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cnfStyle w:val="000100000000"/>
            <w:tcW w:w="2552" w:type="dxa"/>
          </w:tcPr>
          <w:p w:rsidR="00B90F0E" w:rsidRPr="00011449" w:rsidRDefault="00B90F0E" w:rsidP="004E0FE6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не </w:t>
            </w:r>
            <w:r w:rsidRPr="00011449">
              <w:rPr>
                <w:i w:val="0"/>
                <w:sz w:val="28"/>
                <w:szCs w:val="28"/>
              </w:rPr>
              <w:t>предусмотрен</w:t>
            </w:r>
          </w:p>
        </w:tc>
      </w:tr>
      <w:tr w:rsidR="00B90F0E" w:rsidRPr="00011449" w:rsidTr="004E0FE6">
        <w:tc>
          <w:tcPr>
            <w:tcW w:w="7479" w:type="dxa"/>
          </w:tcPr>
          <w:p w:rsidR="00B90F0E" w:rsidRPr="00011449" w:rsidRDefault="00B90F0E" w:rsidP="004E0FE6">
            <w:pPr>
              <w:jc w:val="both"/>
              <w:rPr>
                <w:b/>
                <w:sz w:val="28"/>
                <w:szCs w:val="28"/>
              </w:rPr>
            </w:pPr>
            <w:r w:rsidRPr="00011449">
              <w:rPr>
                <w:b/>
                <w:sz w:val="28"/>
                <w:szCs w:val="28"/>
              </w:rPr>
              <w:t>Самостоятельная работа студента (всего)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cnfStyle w:val="000100000000"/>
            <w:tcW w:w="2552" w:type="dxa"/>
          </w:tcPr>
          <w:p w:rsidR="00B90F0E" w:rsidRPr="003B0D07" w:rsidRDefault="00B90F0E" w:rsidP="004E0FE6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29</w:t>
            </w:r>
          </w:p>
        </w:tc>
      </w:tr>
      <w:tr w:rsidR="00B90F0E" w:rsidRPr="00011449" w:rsidTr="004E0FE6">
        <w:tc>
          <w:tcPr>
            <w:tcW w:w="7479" w:type="dxa"/>
          </w:tcPr>
          <w:p w:rsidR="00B90F0E" w:rsidRPr="00011449" w:rsidRDefault="00B90F0E" w:rsidP="004E0FE6">
            <w:pPr>
              <w:jc w:val="both"/>
              <w:rPr>
                <w:sz w:val="28"/>
                <w:szCs w:val="28"/>
              </w:rPr>
            </w:pPr>
            <w:r w:rsidRPr="00011449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2552" w:type="dxa"/>
          </w:tcPr>
          <w:p w:rsidR="00B90F0E" w:rsidRPr="00011449" w:rsidRDefault="00B90F0E" w:rsidP="004E0FE6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B90F0E" w:rsidRPr="00011449" w:rsidTr="004E0FE6">
        <w:tc>
          <w:tcPr>
            <w:tcW w:w="7479" w:type="dxa"/>
          </w:tcPr>
          <w:p w:rsidR="00B90F0E" w:rsidRPr="00011449" w:rsidRDefault="00B90F0E" w:rsidP="004E0FE6">
            <w:pPr>
              <w:jc w:val="both"/>
              <w:rPr>
                <w:sz w:val="28"/>
                <w:szCs w:val="28"/>
              </w:rPr>
            </w:pPr>
            <w:r w:rsidRPr="00011449">
              <w:rPr>
                <w:sz w:val="28"/>
                <w:szCs w:val="28"/>
              </w:rPr>
              <w:t>- тематика внеаудиторной самостоятельной работы</w:t>
            </w:r>
            <w:r>
              <w:rPr>
                <w:sz w:val="28"/>
                <w:szCs w:val="28"/>
              </w:rPr>
              <w:t>:</w:t>
            </w:r>
          </w:p>
          <w:p w:rsidR="00B90F0E" w:rsidRPr="00011449" w:rsidRDefault="00B90F0E" w:rsidP="004E0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0F0E">
              <w:rPr>
                <w:sz w:val="28"/>
                <w:szCs w:val="28"/>
              </w:rPr>
              <w:t>индивидуальное проектное задание</w:t>
            </w:r>
          </w:p>
          <w:p w:rsidR="00B90F0E" w:rsidRPr="00011449" w:rsidRDefault="00B90F0E" w:rsidP="004E0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11449">
              <w:rPr>
                <w:sz w:val="28"/>
                <w:szCs w:val="28"/>
              </w:rPr>
              <w:t>разработка тестов</w:t>
            </w:r>
          </w:p>
          <w:p w:rsidR="00B90F0E" w:rsidRPr="00011449" w:rsidRDefault="00B90F0E" w:rsidP="004E0FE6">
            <w:pPr>
              <w:tabs>
                <w:tab w:val="left" w:pos="32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типовых задач</w:t>
            </w:r>
          </w:p>
          <w:p w:rsidR="00B90F0E" w:rsidRPr="00011449" w:rsidRDefault="00B90F0E" w:rsidP="004E0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11449">
              <w:rPr>
                <w:sz w:val="28"/>
                <w:szCs w:val="28"/>
              </w:rPr>
              <w:t>разработка древа понятия</w:t>
            </w:r>
          </w:p>
          <w:p w:rsidR="00B90F0E" w:rsidRPr="00011449" w:rsidRDefault="00B90F0E" w:rsidP="004E0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11449">
              <w:rPr>
                <w:sz w:val="28"/>
                <w:szCs w:val="28"/>
              </w:rPr>
              <w:t>составление глоссария по дисциплине</w:t>
            </w:r>
          </w:p>
        </w:tc>
        <w:tc>
          <w:tcPr>
            <w:cnfStyle w:val="000100000000"/>
            <w:tcW w:w="2552" w:type="dxa"/>
          </w:tcPr>
          <w:p w:rsidR="00B90F0E" w:rsidRPr="00011449" w:rsidRDefault="00B90F0E" w:rsidP="004E0FE6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B90F0E" w:rsidRPr="00011449" w:rsidTr="004E0FE6">
        <w:trPr>
          <w:cnfStyle w:val="010000000000"/>
        </w:trPr>
        <w:tc>
          <w:tcPr>
            <w:cnfStyle w:val="000100000000"/>
            <w:tcW w:w="10031" w:type="dxa"/>
            <w:gridSpan w:val="2"/>
          </w:tcPr>
          <w:p w:rsidR="00B90F0E" w:rsidRPr="00011449" w:rsidRDefault="00B90F0E" w:rsidP="00304F62">
            <w:pPr>
              <w:jc w:val="both"/>
              <w:rPr>
                <w:i w:val="0"/>
                <w:sz w:val="28"/>
                <w:szCs w:val="28"/>
              </w:rPr>
            </w:pPr>
            <w:r w:rsidRPr="00011449">
              <w:rPr>
                <w:b/>
                <w:i w:val="0"/>
                <w:sz w:val="28"/>
                <w:szCs w:val="28"/>
              </w:rPr>
              <w:t>Промежуточная аттестация в форме</w:t>
            </w:r>
            <w:r w:rsidR="00304F62">
              <w:rPr>
                <w:i w:val="0"/>
                <w:sz w:val="28"/>
                <w:szCs w:val="28"/>
              </w:rPr>
              <w:t>экзамена</w:t>
            </w:r>
          </w:p>
        </w:tc>
      </w:tr>
    </w:tbl>
    <w:p w:rsidR="00B90F0E" w:rsidRDefault="00B90F0E" w:rsidP="00B9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18" w:rsidRDefault="00673518" w:rsidP="00B9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18" w:rsidRDefault="00673518" w:rsidP="00B9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18" w:rsidRDefault="00673518" w:rsidP="00B9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18" w:rsidRDefault="00673518" w:rsidP="00B9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18" w:rsidRDefault="00673518" w:rsidP="00B9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18" w:rsidRDefault="00673518" w:rsidP="00B9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18" w:rsidRDefault="00673518" w:rsidP="00B9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18" w:rsidRDefault="00673518" w:rsidP="00B9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18" w:rsidRDefault="00673518" w:rsidP="00B9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18" w:rsidRDefault="00673518" w:rsidP="00B9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18" w:rsidRDefault="00673518" w:rsidP="00B9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18" w:rsidRDefault="00673518" w:rsidP="00B9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18" w:rsidRDefault="00673518" w:rsidP="00B9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18" w:rsidRDefault="00673518" w:rsidP="00B9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18" w:rsidRDefault="00673518" w:rsidP="00B9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7CB" w:rsidRPr="00436109" w:rsidRDefault="008D17CB" w:rsidP="00425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8D17CB" w:rsidRPr="00436109" w:rsidRDefault="008D17CB" w:rsidP="00425DF7">
      <w:pPr>
        <w:framePr w:w="10082" w:wrap="auto" w:hAnchor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8D17CB" w:rsidRPr="00436109" w:rsidSect="002D318E">
          <w:headerReference w:type="default" r:id="rId9"/>
          <w:headerReference w:type="first" r:id="rId10"/>
          <w:type w:val="continuous"/>
          <w:pgSz w:w="11906" w:h="16838"/>
          <w:pgMar w:top="851" w:right="851" w:bottom="851" w:left="1418" w:header="709" w:footer="709" w:gutter="0"/>
          <w:cols w:space="720"/>
          <w:titlePg/>
          <w:docGrid w:linePitch="299"/>
        </w:sectPr>
      </w:pPr>
    </w:p>
    <w:p w:rsidR="008D17CB" w:rsidRDefault="003F0038" w:rsidP="006735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C37658" w:rsidRPr="004D7821">
        <w:rPr>
          <w:b/>
          <w:sz w:val="28"/>
          <w:szCs w:val="28"/>
        </w:rPr>
        <w:t xml:space="preserve"> Т</w:t>
      </w:r>
      <w:r w:rsidR="008D17CB" w:rsidRPr="004D7821">
        <w:rPr>
          <w:b/>
          <w:sz w:val="28"/>
          <w:szCs w:val="28"/>
        </w:rPr>
        <w:t xml:space="preserve">ематический план и содержание учебной </w:t>
      </w:r>
      <w:r w:rsidR="008D17CB" w:rsidRPr="006053F0">
        <w:rPr>
          <w:b/>
          <w:sz w:val="28"/>
          <w:szCs w:val="28"/>
        </w:rPr>
        <w:t>дисциплины</w:t>
      </w:r>
    </w:p>
    <w:p w:rsidR="00673518" w:rsidRPr="00673518" w:rsidRDefault="00673518" w:rsidP="00673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31" w:type="dxa"/>
        <w:tblLayout w:type="fixed"/>
        <w:tblLook w:val="01E0"/>
      </w:tblPr>
      <w:tblGrid>
        <w:gridCol w:w="2802"/>
        <w:gridCol w:w="992"/>
        <w:gridCol w:w="142"/>
        <w:gridCol w:w="8646"/>
        <w:gridCol w:w="1560"/>
        <w:gridCol w:w="1389"/>
      </w:tblGrid>
      <w:tr w:rsidR="00790094" w:rsidRPr="00673518" w:rsidTr="00673518">
        <w:trPr>
          <w:trHeight w:val="80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B" w:rsidRPr="00673518" w:rsidRDefault="008D17CB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038" w:rsidRPr="00673518" w:rsidRDefault="008D17CB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  <w:p w:rsidR="008D17CB" w:rsidRPr="00673518" w:rsidRDefault="008D17CB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(если предусмотрены)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CB" w:rsidRPr="00673518" w:rsidRDefault="008D17CB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8D17CB" w:rsidRPr="00673518" w:rsidRDefault="008D17CB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90094" w:rsidRPr="00673518" w:rsidTr="00673518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B" w:rsidRPr="00673518" w:rsidRDefault="008D17CB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B" w:rsidRPr="00673518" w:rsidRDefault="008D17CB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CB" w:rsidRPr="00673518" w:rsidRDefault="008D17CB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8D17CB" w:rsidRPr="00673518" w:rsidRDefault="008D17CB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41544" w:rsidRPr="00673518" w:rsidTr="00094313">
        <w:trPr>
          <w:trHeight w:val="2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4" w:rsidRPr="00673518" w:rsidRDefault="00673518" w:rsidP="00673518">
            <w:pPr>
              <w:tabs>
                <w:tab w:val="left" w:pos="1832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8" w:rsidRDefault="00673518" w:rsidP="00673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Занятие</w:t>
            </w:r>
          </w:p>
          <w:p w:rsidR="00241544" w:rsidRPr="00673518" w:rsidRDefault="00241544" w:rsidP="00673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73518">
              <w:t>№1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4" w:rsidRPr="00673518" w:rsidRDefault="00241544" w:rsidP="00186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Цель и задачи дисциплины. Место дисциплины в структуре образовательной программы.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544" w:rsidRPr="00673518" w:rsidRDefault="00241544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41544" w:rsidRPr="00673518" w:rsidRDefault="00241544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</w:tr>
      <w:tr w:rsidR="00094313" w:rsidRPr="00673518" w:rsidTr="004E0FE6">
        <w:trPr>
          <w:trHeight w:val="2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13" w:rsidRPr="00094313" w:rsidRDefault="00094313" w:rsidP="00094313">
            <w:pPr>
              <w:tabs>
                <w:tab w:val="left" w:pos="1832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13" w:rsidRPr="003B0D07" w:rsidRDefault="00094313" w:rsidP="004E0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Самостоятельная работа студентов:</w:t>
            </w:r>
          </w:p>
          <w:p w:rsidR="00094313" w:rsidRPr="003B0D07" w:rsidRDefault="00094313" w:rsidP="004E0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проработка конспекта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13" w:rsidRDefault="00094313" w:rsidP="004E0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94313" w:rsidRPr="00673518" w:rsidRDefault="00094313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2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673518">
            <w:pPr>
              <w:tabs>
                <w:tab w:val="left" w:pos="1832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Раздел 1 Отопление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094313" w:rsidRDefault="004E0FE6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94313">
              <w:rPr>
                <w:b/>
                <w:bCs/>
                <w:i/>
                <w:sz w:val="24"/>
                <w:szCs w:val="24"/>
              </w:rPr>
              <w:t>36 (24)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28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673518">
            <w:pPr>
              <w:jc w:val="center"/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sz w:val="24"/>
                <w:szCs w:val="24"/>
              </w:rPr>
              <w:t>Тема 1.1Потери теплоты через ограждения зданий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виды ограждений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потери через ограждения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тепловой баланс помещения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рассчитывать потери теплоты через ограждения</w:t>
            </w:r>
          </w:p>
          <w:p w:rsidR="004E0FE6" w:rsidRPr="00673518" w:rsidRDefault="004E0FE6" w:rsidP="00CA7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 xml:space="preserve">Формируемые </w:t>
            </w:r>
            <w:r w:rsidR="00304F62">
              <w:rPr>
                <w:b/>
                <w:sz w:val="24"/>
                <w:szCs w:val="24"/>
              </w:rPr>
              <w:t>элементы ОК, ПК и ЛР</w:t>
            </w:r>
            <w:r w:rsidRPr="00673518">
              <w:rPr>
                <w:b/>
                <w:bCs/>
                <w:sz w:val="24"/>
                <w:szCs w:val="24"/>
              </w:rPr>
              <w:t>:</w:t>
            </w:r>
            <w:r w:rsidRPr="00673518">
              <w:rPr>
                <w:bCs/>
                <w:sz w:val="24"/>
                <w:szCs w:val="24"/>
              </w:rPr>
              <w:t>ОК 1</w:t>
            </w:r>
            <w:r>
              <w:rPr>
                <w:bCs/>
                <w:sz w:val="24"/>
                <w:szCs w:val="24"/>
              </w:rPr>
              <w:t>;</w:t>
            </w:r>
            <w:r w:rsidRPr="00673518">
              <w:rPr>
                <w:bCs/>
                <w:sz w:val="24"/>
                <w:szCs w:val="24"/>
              </w:rPr>
              <w:t xml:space="preserve"> ОК 2</w:t>
            </w:r>
            <w:r>
              <w:rPr>
                <w:bCs/>
                <w:sz w:val="24"/>
                <w:szCs w:val="24"/>
              </w:rPr>
              <w:t>;</w:t>
            </w:r>
            <w:r w:rsidRPr="00673518">
              <w:rPr>
                <w:bCs/>
                <w:sz w:val="24"/>
                <w:szCs w:val="24"/>
              </w:rPr>
              <w:t xml:space="preserve"> ОК 4</w:t>
            </w:r>
            <w:r w:rsidR="00304F62">
              <w:rPr>
                <w:bCs/>
                <w:sz w:val="24"/>
                <w:szCs w:val="24"/>
              </w:rPr>
              <w:t xml:space="preserve">; ПК 1.1; ЛР </w:t>
            </w:r>
            <w:r w:rsidR="00CA7B57">
              <w:rPr>
                <w:bCs/>
                <w:sz w:val="24"/>
                <w:szCs w:val="24"/>
              </w:rPr>
              <w:t>13-21; ЛР 32-35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094313" w:rsidRDefault="004E0FE6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28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970A20">
            <w:pPr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094313" w:rsidRDefault="004E0FE6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9431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9" w:type="dxa"/>
            <w:vMerge/>
            <w:tcBorders>
              <w:left w:val="single" w:sz="4" w:space="0" w:color="auto"/>
            </w:tcBorders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94313" w:rsidRPr="00673518" w:rsidTr="00094313">
        <w:trPr>
          <w:trHeight w:val="28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4313" w:rsidRPr="00673518" w:rsidRDefault="00094313" w:rsidP="00673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1.1.1 </w:t>
            </w:r>
            <w:r w:rsidRPr="00673518">
              <w:rPr>
                <w:sz w:val="24"/>
                <w:szCs w:val="24"/>
              </w:rPr>
              <w:t>Виды ограждений и требования к ним.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673518">
            <w:pPr>
              <w:jc w:val="center"/>
            </w:pPr>
            <w:r w:rsidRPr="00673518">
              <w:t>Занятие №2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13" w:rsidRPr="00673518" w:rsidRDefault="00094313" w:rsidP="00970A20">
            <w:pPr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Расчет потерь через ограждения. Основные и дополнительные потери.</w:t>
            </w:r>
            <w:r w:rsidRPr="00673518">
              <w:rPr>
                <w:color w:val="000000"/>
                <w:spacing w:val="-7"/>
                <w:sz w:val="24"/>
                <w:szCs w:val="24"/>
              </w:rPr>
              <w:t xml:space="preserve"> Тепловой режим отопительного здания. </w:t>
            </w:r>
            <w:r w:rsidRPr="00673518">
              <w:rPr>
                <w:color w:val="000000"/>
                <w:spacing w:val="-5"/>
                <w:sz w:val="24"/>
                <w:szCs w:val="24"/>
              </w:rPr>
              <w:t>Определение теп</w:t>
            </w:r>
            <w:r w:rsidRPr="00673518">
              <w:rPr>
                <w:color w:val="000000"/>
                <w:spacing w:val="-5"/>
                <w:sz w:val="24"/>
                <w:szCs w:val="24"/>
              </w:rPr>
              <w:softHyphen/>
              <w:t>лового сопротивления ограждения и потерь теплоты. Надбавки к основным потерям теплоты. Порядок подсчета тепловых потерь зданиями.</w:t>
            </w:r>
            <w:r w:rsidRPr="00673518">
              <w:rPr>
                <w:color w:val="000000"/>
                <w:spacing w:val="-7"/>
                <w:sz w:val="24"/>
                <w:szCs w:val="24"/>
              </w:rPr>
              <w:t xml:space="preserve"> Выполнение расчетов по определению потерь теплоты через огражде</w:t>
            </w:r>
            <w:r w:rsidRPr="00673518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673518">
              <w:rPr>
                <w:color w:val="000000"/>
                <w:spacing w:val="-5"/>
                <w:sz w:val="24"/>
                <w:szCs w:val="24"/>
              </w:rPr>
              <w:t>ния. Выбор надбавок к основным потерям теплоты через ограждения.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13" w:rsidRPr="00673518" w:rsidRDefault="00094313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094313" w:rsidRPr="00673518" w:rsidRDefault="00094313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</w:tr>
      <w:tr w:rsidR="00094313" w:rsidRPr="00673518" w:rsidTr="00094313">
        <w:trPr>
          <w:trHeight w:val="28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4313" w:rsidRPr="00673518" w:rsidRDefault="00094313" w:rsidP="00673518">
            <w:pPr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Тема 1.1.2 Тепловой баланс помещения.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673518">
            <w:pPr>
              <w:jc w:val="center"/>
            </w:pPr>
            <w:r w:rsidRPr="00673518">
              <w:t>Занятие №3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Составление ТБ.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13" w:rsidRPr="00673518" w:rsidRDefault="00094313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094313" w:rsidRPr="00673518" w:rsidRDefault="00094313" w:rsidP="00970A20">
            <w:pPr>
              <w:jc w:val="center"/>
              <w:rPr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</w:tr>
      <w:tr w:rsidR="004E0FE6" w:rsidRPr="00673518" w:rsidTr="00094313">
        <w:trPr>
          <w:trHeight w:val="201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673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18697B">
            <w:pPr>
              <w:rPr>
                <w:b/>
                <w:sz w:val="24"/>
                <w:szCs w:val="24"/>
              </w:rPr>
            </w:pPr>
            <w:r w:rsidRPr="00673518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673518" w:rsidRDefault="004E0FE6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34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673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673518">
            <w:pPr>
              <w:jc w:val="center"/>
              <w:rPr>
                <w:b/>
                <w:bCs/>
              </w:rPr>
            </w:pPr>
            <w:r w:rsidRPr="00673518">
              <w:t>Занятие №4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rPr>
                <w:b/>
                <w:bCs/>
                <w:sz w:val="24"/>
                <w:szCs w:val="24"/>
              </w:rPr>
            </w:pPr>
            <w:r w:rsidRPr="008F5A89">
              <w:rPr>
                <w:b/>
                <w:sz w:val="24"/>
                <w:szCs w:val="24"/>
              </w:rPr>
              <w:t>ПЗ №1</w:t>
            </w:r>
            <w:r w:rsidR="00CA7B57">
              <w:rPr>
                <w:sz w:val="24"/>
                <w:szCs w:val="24"/>
              </w:rPr>
              <w:t>«</w:t>
            </w:r>
            <w:r w:rsidRPr="00673518">
              <w:rPr>
                <w:sz w:val="24"/>
                <w:szCs w:val="24"/>
              </w:rPr>
              <w:t>Выполнение расчетов по определению потерь теплоты через ограждения</w:t>
            </w:r>
            <w:r w:rsidR="00CA7B5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673518" w:rsidRDefault="004E0FE6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  <w:p w:rsidR="004E0FE6" w:rsidRPr="00673518" w:rsidRDefault="004E0FE6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284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6" w:rsidRPr="00673518" w:rsidRDefault="004E0FE6" w:rsidP="00673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Самостоятельная работа студентов:</w:t>
            </w:r>
          </w:p>
          <w:p w:rsidR="004E0FE6" w:rsidRPr="00673518" w:rsidRDefault="004E0FE6" w:rsidP="00970A20">
            <w:pPr>
              <w:jc w:val="both"/>
              <w:rPr>
                <w:b/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- проработка конспекта занятия</w:t>
            </w:r>
          </w:p>
          <w:p w:rsidR="004E0FE6" w:rsidRPr="00673518" w:rsidRDefault="004E0FE6" w:rsidP="00970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разработка тестов по теме</w:t>
            </w:r>
          </w:p>
          <w:p w:rsidR="004E0FE6" w:rsidRPr="00673518" w:rsidRDefault="004E0FE6" w:rsidP="00970A20">
            <w:pPr>
              <w:jc w:val="both"/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- подготовка к практическим занятиям  с использов</w:t>
            </w:r>
            <w:r>
              <w:rPr>
                <w:sz w:val="24"/>
                <w:szCs w:val="24"/>
              </w:rPr>
              <w:t>анием методических рекомендаций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- оформление  практического занятия, подготовка его к защите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094313" w:rsidRDefault="004E0FE6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94313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1172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673518">
            <w:pPr>
              <w:jc w:val="center"/>
              <w:rPr>
                <w:b/>
                <w:sz w:val="24"/>
                <w:szCs w:val="24"/>
              </w:rPr>
            </w:pPr>
            <w:r w:rsidRPr="00673518">
              <w:rPr>
                <w:b/>
                <w:sz w:val="24"/>
                <w:szCs w:val="24"/>
              </w:rPr>
              <w:lastRenderedPageBreak/>
              <w:t>Тема 1.2Системы отопления. Оборудование систем отопления</w:t>
            </w:r>
          </w:p>
          <w:p w:rsidR="004E0FE6" w:rsidRPr="00673518" w:rsidRDefault="004E0FE6" w:rsidP="00970A20">
            <w:pPr>
              <w:rPr>
                <w:b/>
                <w:sz w:val="24"/>
                <w:szCs w:val="24"/>
              </w:rPr>
            </w:pPr>
          </w:p>
          <w:p w:rsidR="004E0FE6" w:rsidRPr="00673518" w:rsidRDefault="004E0FE6" w:rsidP="00970A20">
            <w:pPr>
              <w:rPr>
                <w:b/>
                <w:sz w:val="24"/>
                <w:szCs w:val="24"/>
              </w:rPr>
            </w:pPr>
          </w:p>
          <w:p w:rsidR="004E0FE6" w:rsidRPr="00673518" w:rsidRDefault="004E0FE6" w:rsidP="00970A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виды систем отопления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требования к отопительным приборам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устройство отопительных приборов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проводить испытание отопительных приборов</w:t>
            </w:r>
          </w:p>
          <w:p w:rsidR="004E0FE6" w:rsidRPr="00673518" w:rsidRDefault="004E0FE6" w:rsidP="00673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 xml:space="preserve">Формируемые </w:t>
            </w:r>
            <w:r w:rsidR="00304F62">
              <w:rPr>
                <w:b/>
                <w:sz w:val="24"/>
                <w:szCs w:val="24"/>
              </w:rPr>
              <w:t>элементы ОК, ПК и ЛР</w:t>
            </w:r>
            <w:r w:rsidRPr="00673518">
              <w:rPr>
                <w:b/>
                <w:bCs/>
                <w:sz w:val="24"/>
                <w:szCs w:val="24"/>
              </w:rPr>
              <w:t>:</w:t>
            </w:r>
            <w:r w:rsidRPr="00673518">
              <w:rPr>
                <w:bCs/>
                <w:sz w:val="24"/>
                <w:szCs w:val="24"/>
              </w:rPr>
              <w:t>ОК 1</w:t>
            </w:r>
            <w:r>
              <w:rPr>
                <w:bCs/>
                <w:sz w:val="24"/>
                <w:szCs w:val="24"/>
              </w:rPr>
              <w:t>;</w:t>
            </w:r>
            <w:r w:rsidRPr="00673518">
              <w:rPr>
                <w:bCs/>
                <w:sz w:val="24"/>
                <w:szCs w:val="24"/>
              </w:rPr>
              <w:t xml:space="preserve"> ОК 2</w:t>
            </w:r>
            <w:r>
              <w:rPr>
                <w:bCs/>
                <w:sz w:val="24"/>
                <w:szCs w:val="24"/>
              </w:rPr>
              <w:t>;</w:t>
            </w:r>
            <w:r w:rsidRPr="00673518">
              <w:rPr>
                <w:bCs/>
                <w:sz w:val="24"/>
                <w:szCs w:val="24"/>
              </w:rPr>
              <w:t xml:space="preserve"> ОК 4</w:t>
            </w:r>
            <w:r>
              <w:rPr>
                <w:bCs/>
                <w:sz w:val="24"/>
                <w:szCs w:val="24"/>
              </w:rPr>
              <w:t>;</w:t>
            </w:r>
            <w:r w:rsidRPr="00673518">
              <w:rPr>
                <w:bCs/>
                <w:sz w:val="24"/>
                <w:szCs w:val="24"/>
              </w:rPr>
              <w:t xml:space="preserve"> ОК 9</w:t>
            </w:r>
            <w:r w:rsidR="00304F62">
              <w:rPr>
                <w:bCs/>
                <w:sz w:val="24"/>
                <w:szCs w:val="24"/>
              </w:rPr>
              <w:t xml:space="preserve">; ПК 1.1; </w:t>
            </w:r>
            <w:r w:rsidR="00E641C6">
              <w:rPr>
                <w:bCs/>
                <w:sz w:val="24"/>
                <w:szCs w:val="24"/>
              </w:rPr>
              <w:t xml:space="preserve">ПК 1.2; </w:t>
            </w:r>
            <w:r w:rsidR="00CA7B57">
              <w:rPr>
                <w:bCs/>
                <w:sz w:val="24"/>
                <w:szCs w:val="24"/>
              </w:rPr>
              <w:t>ЛР 13-21; ЛР 32-35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094313" w:rsidRDefault="004E0FE6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4E0FE6">
        <w:trPr>
          <w:trHeight w:val="8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970A20">
            <w:pPr>
              <w:rPr>
                <w:b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094313" w:rsidRDefault="004E0FE6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94313" w:rsidRPr="00673518" w:rsidTr="004E0FE6">
        <w:trPr>
          <w:trHeight w:val="261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4313" w:rsidRPr="00673518" w:rsidRDefault="00094313" w:rsidP="00673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1.2.1 Классификация систем отопления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673518">
            <w:pPr>
              <w:jc w:val="center"/>
            </w:pPr>
            <w:r w:rsidRPr="00673518">
              <w:t>Занятие №5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673518">
            <w:pPr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 xml:space="preserve">Преимущества и недостатки систем отопления. </w:t>
            </w:r>
            <w:r w:rsidRPr="00673518">
              <w:rPr>
                <w:color w:val="000000"/>
                <w:spacing w:val="-5"/>
                <w:sz w:val="24"/>
                <w:szCs w:val="24"/>
              </w:rPr>
              <w:t xml:space="preserve">Назначение систем отопления, их классификация. Сравнение систем </w:t>
            </w:r>
            <w:r w:rsidRPr="00673518">
              <w:rPr>
                <w:color w:val="000000"/>
                <w:spacing w:val="-4"/>
                <w:sz w:val="24"/>
                <w:szCs w:val="24"/>
              </w:rPr>
              <w:t xml:space="preserve">отопления. Выбор </w:t>
            </w:r>
            <w:r w:rsidRPr="00673518">
              <w:rPr>
                <w:color w:val="000000"/>
                <w:spacing w:val="-6"/>
                <w:sz w:val="24"/>
                <w:szCs w:val="24"/>
              </w:rPr>
              <w:t>систем отопления. Схемы систем отопления, их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13" w:rsidRPr="00673518" w:rsidRDefault="00094313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94313" w:rsidRPr="00673518" w:rsidRDefault="00094313" w:rsidP="004E0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</w:tr>
      <w:tr w:rsidR="00094313" w:rsidRPr="00673518" w:rsidTr="004E0FE6">
        <w:trPr>
          <w:trHeight w:val="261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4313" w:rsidRPr="00673518" w:rsidRDefault="00094313" w:rsidP="00673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1.2.2 Требования к системам отопления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673518">
            <w:pPr>
              <w:jc w:val="center"/>
            </w:pPr>
            <w:r w:rsidRPr="00673518">
              <w:t>Занятие №6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673518">
            <w:pPr>
              <w:rPr>
                <w:sz w:val="24"/>
                <w:szCs w:val="24"/>
              </w:rPr>
            </w:pPr>
            <w:r w:rsidRPr="00673518">
              <w:rPr>
                <w:color w:val="000000"/>
                <w:sz w:val="24"/>
                <w:szCs w:val="24"/>
              </w:rPr>
              <w:t>Размещение и крепление отопительных приборов.</w:t>
            </w:r>
            <w:r w:rsidRPr="00673518">
              <w:rPr>
                <w:color w:val="000000"/>
                <w:spacing w:val="-1"/>
                <w:sz w:val="24"/>
                <w:szCs w:val="24"/>
              </w:rPr>
              <w:t xml:space="preserve"> Трубопроводы, армату</w:t>
            </w:r>
            <w:r w:rsidRPr="00673518">
              <w:rPr>
                <w:color w:val="000000"/>
                <w:spacing w:val="-1"/>
                <w:sz w:val="24"/>
                <w:szCs w:val="24"/>
              </w:rPr>
              <w:softHyphen/>
              <w:t>ра, воздухоотводчики в системах отопления.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13" w:rsidRPr="00673518" w:rsidRDefault="00094313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94313" w:rsidRPr="00673518" w:rsidRDefault="00094313" w:rsidP="004E0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</w:tr>
      <w:tr w:rsidR="00094313" w:rsidRPr="00673518" w:rsidTr="004E0FE6">
        <w:trPr>
          <w:trHeight w:val="28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4313" w:rsidRPr="00673518" w:rsidRDefault="00094313" w:rsidP="00673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1.2.3 </w:t>
            </w:r>
            <w:r w:rsidRPr="00673518">
              <w:rPr>
                <w:sz w:val="24"/>
                <w:szCs w:val="24"/>
              </w:rPr>
              <w:t>Отопительные приборы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673518">
            <w:pPr>
              <w:jc w:val="center"/>
            </w:pPr>
            <w:r w:rsidRPr="00673518">
              <w:t>Занятие №7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673518">
            <w:pPr>
              <w:rPr>
                <w:color w:val="000000"/>
                <w:spacing w:val="-1"/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Типы и применение отопительных приборов. Устройство и принцип аботы отопительных приборов.</w:t>
            </w:r>
            <w:r w:rsidRPr="00673518">
              <w:rPr>
                <w:color w:val="000000"/>
                <w:spacing w:val="-6"/>
                <w:sz w:val="24"/>
                <w:szCs w:val="24"/>
              </w:rPr>
              <w:t xml:space="preserve"> Присоединение ото</w:t>
            </w:r>
            <w:r w:rsidRPr="00673518">
              <w:rPr>
                <w:color w:val="000000"/>
                <w:spacing w:val="-3"/>
                <w:sz w:val="24"/>
                <w:szCs w:val="24"/>
              </w:rPr>
              <w:t xml:space="preserve">пительных приборов к трубопроводам систем отопления. Выбор системы </w:t>
            </w:r>
            <w:r w:rsidRPr="00673518">
              <w:rPr>
                <w:color w:val="000000"/>
                <w:spacing w:val="-1"/>
                <w:sz w:val="24"/>
                <w:szCs w:val="24"/>
              </w:rPr>
              <w:t>отопления в зависимости от назначения здания. Отопительные приборы, их типы и приме</w:t>
            </w:r>
            <w:r w:rsidRPr="00673518">
              <w:rPr>
                <w:color w:val="000000"/>
                <w:spacing w:val="-1"/>
                <w:sz w:val="24"/>
                <w:szCs w:val="24"/>
              </w:rPr>
              <w:softHyphen/>
              <w:t>нение. Определение поверхности нагрева приборов.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13" w:rsidRPr="00673518" w:rsidRDefault="00094313" w:rsidP="00094313">
            <w:pPr>
              <w:jc w:val="center"/>
              <w:rPr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94313" w:rsidRPr="00673518" w:rsidRDefault="00094313" w:rsidP="004E0FE6">
            <w:pPr>
              <w:jc w:val="center"/>
              <w:rPr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</w:tr>
      <w:tr w:rsidR="00094313" w:rsidRPr="00673518" w:rsidTr="004E0FE6">
        <w:trPr>
          <w:trHeight w:val="28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4313" w:rsidRPr="00673518" w:rsidRDefault="00094313" w:rsidP="00673518">
            <w:pPr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Тема 1.2.4 Испытание отопительных приборов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673518">
            <w:pPr>
              <w:jc w:val="center"/>
            </w:pPr>
            <w:r w:rsidRPr="00673518">
              <w:t>Занятие №8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673518">
            <w:pPr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Методы  и реагенты для испытания отопительных приборов.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13" w:rsidRPr="00673518" w:rsidRDefault="00094313" w:rsidP="00094313">
            <w:pPr>
              <w:jc w:val="center"/>
              <w:rPr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94313" w:rsidRPr="00673518" w:rsidRDefault="00094313" w:rsidP="004E0FE6">
            <w:pPr>
              <w:jc w:val="center"/>
              <w:rPr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</w:tr>
      <w:tr w:rsidR="004E0FE6" w:rsidRPr="00673518" w:rsidTr="00094313">
        <w:trPr>
          <w:trHeight w:val="257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651422">
            <w:pPr>
              <w:tabs>
                <w:tab w:val="left" w:pos="2748"/>
              </w:tabs>
              <w:rPr>
                <w:b/>
                <w:sz w:val="24"/>
                <w:szCs w:val="24"/>
              </w:rPr>
            </w:pPr>
            <w:r w:rsidRPr="00673518">
              <w:rPr>
                <w:b/>
                <w:sz w:val="24"/>
                <w:szCs w:val="24"/>
              </w:rPr>
              <w:t>Лабораторные работы</w:t>
            </w:r>
            <w:r>
              <w:rPr>
                <w:b/>
                <w:sz w:val="24"/>
                <w:szCs w:val="24"/>
              </w:rPr>
              <w:t>:</w:t>
            </w:r>
            <w:r w:rsidRPr="00673518">
              <w:rPr>
                <w:b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673518" w:rsidRDefault="004E0FE6" w:rsidP="00094313">
            <w:pPr>
              <w:jc w:val="center"/>
              <w:rPr>
                <w:b/>
                <w:sz w:val="24"/>
                <w:szCs w:val="24"/>
              </w:rPr>
            </w:pPr>
            <w:r w:rsidRPr="006735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26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241544">
            <w:pPr>
              <w:jc w:val="center"/>
              <w:rPr>
                <w:bCs/>
              </w:rPr>
            </w:pPr>
            <w:r w:rsidRPr="00673518">
              <w:t>Занятие №9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rPr>
                <w:bCs/>
                <w:sz w:val="24"/>
                <w:szCs w:val="24"/>
              </w:rPr>
            </w:pPr>
            <w:r w:rsidRPr="008F5A89">
              <w:rPr>
                <w:b/>
                <w:sz w:val="24"/>
                <w:szCs w:val="24"/>
              </w:rPr>
              <w:t>ЛР №1</w:t>
            </w:r>
            <w:r w:rsidR="00CA7B57" w:rsidRPr="00EA1822">
              <w:rPr>
                <w:b/>
                <w:sz w:val="24"/>
                <w:szCs w:val="24"/>
              </w:rPr>
              <w:t xml:space="preserve"> в форме практической подготовки</w:t>
            </w:r>
            <w:r w:rsidR="00CA7B57">
              <w:rPr>
                <w:sz w:val="24"/>
                <w:szCs w:val="24"/>
              </w:rPr>
              <w:t>«</w:t>
            </w:r>
            <w:r w:rsidRPr="00673518">
              <w:rPr>
                <w:sz w:val="24"/>
                <w:szCs w:val="24"/>
              </w:rPr>
              <w:t>Определение поверхности нагрева отопительных приборов</w:t>
            </w:r>
            <w:r w:rsidR="00CA7B57">
              <w:rPr>
                <w:sz w:val="24"/>
                <w:szCs w:val="24"/>
              </w:rPr>
              <w:t>»</w:t>
            </w:r>
            <w:r w:rsidRPr="0067351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673518" w:rsidRDefault="004E0FE6" w:rsidP="00094313">
            <w:pPr>
              <w:jc w:val="center"/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26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18697B">
            <w:pPr>
              <w:rPr>
                <w:b/>
                <w:sz w:val="24"/>
                <w:szCs w:val="24"/>
              </w:rPr>
            </w:pPr>
            <w:r w:rsidRPr="00673518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673518" w:rsidRDefault="004E0FE6" w:rsidP="00094313">
            <w:pPr>
              <w:jc w:val="center"/>
              <w:rPr>
                <w:b/>
                <w:sz w:val="24"/>
                <w:szCs w:val="24"/>
              </w:rPr>
            </w:pPr>
            <w:r w:rsidRPr="006735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26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241544">
            <w:pPr>
              <w:jc w:val="center"/>
              <w:rPr>
                <w:b/>
                <w:bCs/>
              </w:rPr>
            </w:pPr>
            <w:r w:rsidRPr="00673518">
              <w:t>Занятие №10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rPr>
                <w:b/>
                <w:bCs/>
                <w:sz w:val="24"/>
                <w:szCs w:val="24"/>
              </w:rPr>
            </w:pPr>
            <w:r w:rsidRPr="008F5A89">
              <w:rPr>
                <w:b/>
                <w:sz w:val="24"/>
                <w:szCs w:val="24"/>
              </w:rPr>
              <w:t>ПЗ №2</w:t>
            </w:r>
            <w:r w:rsidR="00CA7B57">
              <w:rPr>
                <w:sz w:val="24"/>
                <w:szCs w:val="24"/>
              </w:rPr>
              <w:t>«</w:t>
            </w:r>
            <w:r w:rsidRPr="00673518">
              <w:rPr>
                <w:sz w:val="24"/>
                <w:szCs w:val="24"/>
              </w:rPr>
              <w:t>Расчет систем отопления</w:t>
            </w:r>
            <w:r w:rsidR="00CA7B57">
              <w:rPr>
                <w:sz w:val="24"/>
                <w:szCs w:val="24"/>
              </w:rPr>
              <w:t>»</w:t>
            </w:r>
            <w:r w:rsidRPr="0067351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673518" w:rsidRDefault="004E0FE6" w:rsidP="00094313">
            <w:pPr>
              <w:jc w:val="center"/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283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Самостоятельная работа студентов:</w:t>
            </w:r>
          </w:p>
          <w:p w:rsidR="004E0FE6" w:rsidRPr="00673518" w:rsidRDefault="004E0FE6" w:rsidP="008F5A89">
            <w:pPr>
              <w:rPr>
                <w:b/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- проработка конспекта занятия</w:t>
            </w:r>
          </w:p>
          <w:p w:rsidR="004E0FE6" w:rsidRPr="00673518" w:rsidRDefault="004E0FE6" w:rsidP="008F5A89">
            <w:pPr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lastRenderedPageBreak/>
              <w:t xml:space="preserve">- доклад на тему: </w:t>
            </w:r>
            <w:r>
              <w:rPr>
                <w:sz w:val="24"/>
                <w:szCs w:val="24"/>
              </w:rPr>
              <w:t>«</w:t>
            </w:r>
            <w:r w:rsidRPr="00673518">
              <w:rPr>
                <w:sz w:val="24"/>
                <w:szCs w:val="24"/>
              </w:rPr>
              <w:t>Материалы, применяемые для изго</w:t>
            </w:r>
            <w:r>
              <w:rPr>
                <w:sz w:val="24"/>
                <w:szCs w:val="24"/>
              </w:rPr>
              <w:t>товления отопительных приборов»</w:t>
            </w:r>
          </w:p>
          <w:p w:rsidR="004E0FE6" w:rsidRPr="00673518" w:rsidRDefault="004E0FE6" w:rsidP="008F5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тестов по теме</w:t>
            </w:r>
          </w:p>
          <w:p w:rsidR="004E0FE6" w:rsidRPr="00673518" w:rsidRDefault="004E0FE6" w:rsidP="008F5A89">
            <w:pPr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 xml:space="preserve">- подготовка к лабораторным и практическим занятиям  с использованием методических </w:t>
            </w:r>
            <w:r>
              <w:rPr>
                <w:sz w:val="24"/>
                <w:szCs w:val="24"/>
              </w:rPr>
              <w:t>рекомендаций</w:t>
            </w:r>
          </w:p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- оформление   лабораторной работы и практического занятия, подготовка их  к защите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094313" w:rsidRDefault="004E0FE6" w:rsidP="00094313">
            <w:pPr>
              <w:jc w:val="center"/>
              <w:rPr>
                <w:b/>
                <w:sz w:val="24"/>
                <w:szCs w:val="24"/>
              </w:rPr>
            </w:pPr>
            <w:r w:rsidRPr="00094313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283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jc w:val="center"/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sz w:val="24"/>
                <w:szCs w:val="24"/>
              </w:rPr>
              <w:lastRenderedPageBreak/>
              <w:t>Тема 1.3Регулирование теплопередачи отопительных приборов и основы расчёта систем отопления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факторы, влияющие на теплопередачу в отопительных приборах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способы регулирования теплоотдачи в отопительных приборах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рассчитывать системы отопления</w:t>
            </w:r>
          </w:p>
          <w:p w:rsidR="004E0FE6" w:rsidRPr="00673518" w:rsidRDefault="004E0FE6" w:rsidP="00E6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 xml:space="preserve">Формируемые </w:t>
            </w:r>
            <w:r w:rsidR="00E641C6">
              <w:rPr>
                <w:b/>
                <w:sz w:val="24"/>
                <w:szCs w:val="24"/>
              </w:rPr>
              <w:t>элементы ОК, ПК и ЛР</w:t>
            </w:r>
            <w:r w:rsidR="00E641C6" w:rsidRPr="00673518">
              <w:rPr>
                <w:b/>
                <w:bCs/>
                <w:sz w:val="24"/>
                <w:szCs w:val="24"/>
              </w:rPr>
              <w:t>:</w:t>
            </w:r>
            <w:r w:rsidR="00E641C6" w:rsidRPr="00673518">
              <w:rPr>
                <w:bCs/>
                <w:sz w:val="24"/>
                <w:szCs w:val="24"/>
              </w:rPr>
              <w:t>ОК 1</w:t>
            </w:r>
            <w:r w:rsidR="00E641C6">
              <w:rPr>
                <w:bCs/>
                <w:sz w:val="24"/>
                <w:szCs w:val="24"/>
              </w:rPr>
              <w:t>;</w:t>
            </w:r>
            <w:r w:rsidR="00E641C6" w:rsidRPr="00673518">
              <w:rPr>
                <w:bCs/>
                <w:sz w:val="24"/>
                <w:szCs w:val="24"/>
              </w:rPr>
              <w:t xml:space="preserve"> ОК 2</w:t>
            </w:r>
            <w:r w:rsidR="00E641C6">
              <w:rPr>
                <w:bCs/>
                <w:sz w:val="24"/>
                <w:szCs w:val="24"/>
              </w:rPr>
              <w:t>;</w:t>
            </w:r>
            <w:r w:rsidR="00E641C6" w:rsidRPr="00673518">
              <w:rPr>
                <w:bCs/>
                <w:sz w:val="24"/>
                <w:szCs w:val="24"/>
              </w:rPr>
              <w:t xml:space="preserve"> ОК 4</w:t>
            </w:r>
            <w:r w:rsidR="00E641C6">
              <w:rPr>
                <w:bCs/>
                <w:sz w:val="24"/>
                <w:szCs w:val="24"/>
              </w:rPr>
              <w:t>;</w:t>
            </w:r>
            <w:r w:rsidR="00E641C6" w:rsidRPr="00673518">
              <w:rPr>
                <w:bCs/>
                <w:sz w:val="24"/>
                <w:szCs w:val="24"/>
              </w:rPr>
              <w:t xml:space="preserve"> ОК 9</w:t>
            </w:r>
            <w:r w:rsidR="00E641C6">
              <w:rPr>
                <w:bCs/>
                <w:sz w:val="24"/>
                <w:szCs w:val="24"/>
              </w:rPr>
              <w:t xml:space="preserve">; ПК 1.1; ПК 1.2; ПК 1.3; </w:t>
            </w:r>
            <w:r w:rsidR="00CA7B57">
              <w:rPr>
                <w:bCs/>
                <w:sz w:val="24"/>
                <w:szCs w:val="24"/>
              </w:rPr>
              <w:t>ЛР 13-21; ЛР 32-35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094313" w:rsidRDefault="004E0FE6" w:rsidP="000943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4E0FE6">
        <w:trPr>
          <w:trHeight w:val="28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970A20">
            <w:pPr>
              <w:rPr>
                <w:b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673518" w:rsidRDefault="004E0FE6" w:rsidP="000943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94313" w:rsidRPr="00673518" w:rsidTr="00094313">
        <w:trPr>
          <w:trHeight w:val="28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1.3.1 </w:t>
            </w:r>
            <w:r w:rsidRPr="00673518">
              <w:rPr>
                <w:sz w:val="24"/>
                <w:szCs w:val="24"/>
              </w:rPr>
              <w:t>Факторы, влияющие на теплопередачу отопительных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jc w:val="center"/>
            </w:pPr>
            <w:r w:rsidRPr="00673518">
              <w:t>Занятие №11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z w:val="24"/>
                <w:szCs w:val="24"/>
              </w:rPr>
            </w:pPr>
            <w:r w:rsidRPr="00673518">
              <w:rPr>
                <w:color w:val="000000"/>
                <w:sz w:val="24"/>
                <w:szCs w:val="24"/>
              </w:rPr>
              <w:t>Коэффициент теп</w:t>
            </w:r>
            <w:r w:rsidRPr="00673518">
              <w:rPr>
                <w:color w:val="000000"/>
                <w:sz w:val="24"/>
                <w:szCs w:val="24"/>
              </w:rPr>
              <w:softHyphen/>
            </w:r>
            <w:r w:rsidRPr="00673518">
              <w:rPr>
                <w:color w:val="000000"/>
                <w:spacing w:val="-1"/>
                <w:sz w:val="24"/>
                <w:szCs w:val="24"/>
              </w:rPr>
              <w:t>лопередачи отопительных приборов, его зависимость от типа прибора и дру</w:t>
            </w:r>
            <w:r w:rsidRPr="0067351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673518">
              <w:rPr>
                <w:color w:val="000000"/>
                <w:spacing w:val="-4"/>
                <w:sz w:val="24"/>
                <w:szCs w:val="24"/>
              </w:rPr>
              <w:t>гих факторов.</w:t>
            </w:r>
            <w:r w:rsidRPr="00673518">
              <w:rPr>
                <w:sz w:val="24"/>
                <w:szCs w:val="24"/>
              </w:rPr>
              <w:t xml:space="preserve"> Расчет теплопередачи отопительных приборов. Факторы, влияющие на теплопередачу отопительных приборов.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13" w:rsidRPr="00673518" w:rsidRDefault="00094313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94313" w:rsidRPr="00673518" w:rsidRDefault="00094313" w:rsidP="00970A20">
            <w:pPr>
              <w:jc w:val="center"/>
              <w:rPr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094313" w:rsidRPr="00673518" w:rsidTr="00094313">
        <w:trPr>
          <w:trHeight w:val="28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Тема 1.3.2 Способы регулирования теплоотдачи отопительных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jc w:val="center"/>
            </w:pPr>
            <w:r w:rsidRPr="00673518">
              <w:t>Занятие №12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CA7B57" w:rsidP="00CA7B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  <w:r w:rsidRPr="00EA1822">
              <w:rPr>
                <w:b/>
                <w:sz w:val="24"/>
                <w:szCs w:val="24"/>
              </w:rPr>
              <w:t xml:space="preserve">форме практической подготовки </w:t>
            </w:r>
            <w:r w:rsidR="00094313" w:rsidRPr="00673518">
              <w:rPr>
                <w:sz w:val="24"/>
                <w:szCs w:val="24"/>
              </w:rPr>
              <w:t>Схемы регулирования отопительных приборов.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13" w:rsidRPr="00673518" w:rsidRDefault="00094313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94313" w:rsidRPr="00673518" w:rsidRDefault="00094313" w:rsidP="00970A20">
            <w:pPr>
              <w:jc w:val="center"/>
              <w:rPr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</w:tr>
      <w:tr w:rsidR="004E0FE6" w:rsidRPr="00673518" w:rsidTr="00094313">
        <w:trPr>
          <w:trHeight w:val="277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616D7A">
            <w:pPr>
              <w:rPr>
                <w:b/>
                <w:sz w:val="24"/>
                <w:szCs w:val="24"/>
              </w:rPr>
            </w:pPr>
            <w:r w:rsidRPr="00673518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673518" w:rsidRDefault="004E0FE6" w:rsidP="00094313">
            <w:pPr>
              <w:jc w:val="center"/>
              <w:rPr>
                <w:b/>
                <w:sz w:val="24"/>
                <w:szCs w:val="24"/>
              </w:rPr>
            </w:pPr>
            <w:r w:rsidRPr="006735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39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jc w:val="center"/>
              <w:rPr>
                <w:b/>
                <w:bCs/>
              </w:rPr>
            </w:pPr>
            <w:r w:rsidRPr="00673518">
              <w:t>Занятие №13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rPr>
                <w:b/>
                <w:bCs/>
                <w:sz w:val="24"/>
                <w:szCs w:val="24"/>
              </w:rPr>
            </w:pPr>
            <w:r w:rsidRPr="008F5A89">
              <w:rPr>
                <w:b/>
                <w:sz w:val="24"/>
                <w:szCs w:val="24"/>
              </w:rPr>
              <w:t>ПЗ №3</w:t>
            </w:r>
            <w:r w:rsidR="00CA7B57">
              <w:rPr>
                <w:sz w:val="24"/>
                <w:szCs w:val="24"/>
              </w:rPr>
              <w:t>«</w:t>
            </w:r>
            <w:r w:rsidRPr="00673518">
              <w:rPr>
                <w:sz w:val="24"/>
                <w:szCs w:val="24"/>
              </w:rPr>
              <w:t>Расчет теплоотдачи отопительных приборов</w:t>
            </w:r>
            <w:r w:rsidR="00CA7B57">
              <w:rPr>
                <w:sz w:val="24"/>
                <w:szCs w:val="24"/>
              </w:rPr>
              <w:t>»</w:t>
            </w:r>
            <w:r w:rsidRPr="0067351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673518" w:rsidRDefault="004E0FE6" w:rsidP="00094313">
            <w:pPr>
              <w:jc w:val="center"/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4E0FE6">
        <w:trPr>
          <w:trHeight w:val="85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Самостоятельная работа студентов:</w:t>
            </w:r>
          </w:p>
          <w:p w:rsidR="004E0FE6" w:rsidRPr="00673518" w:rsidRDefault="004E0FE6" w:rsidP="008F5A89">
            <w:pPr>
              <w:rPr>
                <w:b/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- проработка конспекта занятия</w:t>
            </w:r>
          </w:p>
          <w:p w:rsidR="004E0FE6" w:rsidRPr="00673518" w:rsidRDefault="004E0FE6" w:rsidP="008F5A89">
            <w:pPr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- выполнить расчет отопительных пр</w:t>
            </w:r>
            <w:r>
              <w:rPr>
                <w:sz w:val="24"/>
                <w:szCs w:val="24"/>
              </w:rPr>
              <w:t>иборов по заданию преподавателя</w:t>
            </w:r>
          </w:p>
          <w:p w:rsidR="004E0FE6" w:rsidRPr="00673518" w:rsidRDefault="004E0FE6" w:rsidP="008F5A89">
            <w:pPr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- подготовка к  практическому занятию  с использов</w:t>
            </w:r>
            <w:r>
              <w:rPr>
                <w:sz w:val="24"/>
                <w:szCs w:val="24"/>
              </w:rPr>
              <w:t>анием методических рекомендаций</w:t>
            </w:r>
          </w:p>
          <w:p w:rsidR="004E0FE6" w:rsidRPr="00673518" w:rsidRDefault="004E0FE6" w:rsidP="008F5A89">
            <w:pPr>
              <w:rPr>
                <w:bCs/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- оформление   практического занятия, подготовка его  к защите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094313" w:rsidRDefault="004E0FE6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9431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2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8F5A89">
            <w:pPr>
              <w:jc w:val="center"/>
              <w:rPr>
                <w:b/>
                <w:sz w:val="24"/>
                <w:szCs w:val="24"/>
              </w:rPr>
            </w:pPr>
            <w:r w:rsidRPr="00673518">
              <w:rPr>
                <w:b/>
                <w:sz w:val="24"/>
                <w:szCs w:val="24"/>
              </w:rPr>
              <w:t>Раздел 2 Вентиляция и кондиционирование воздуха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6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4E0FE6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094313" w:rsidRDefault="004E0FE6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45 (</w:t>
            </w:r>
            <w:r w:rsidRPr="00094313">
              <w:rPr>
                <w:b/>
                <w:bCs/>
                <w:i/>
                <w:sz w:val="24"/>
                <w:szCs w:val="24"/>
              </w:rPr>
              <w:t>30</w:t>
            </w:r>
            <w:r>
              <w:rPr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28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jc w:val="center"/>
              <w:rPr>
                <w:b/>
                <w:sz w:val="24"/>
                <w:szCs w:val="24"/>
              </w:rPr>
            </w:pPr>
            <w:r w:rsidRPr="00673518">
              <w:rPr>
                <w:b/>
                <w:sz w:val="24"/>
                <w:szCs w:val="24"/>
              </w:rPr>
              <w:lastRenderedPageBreak/>
              <w:t>Тема 2.1 Загрязнения. Их характеристика. Требования к воздуху различных производств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виды систем вентиляции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виды загрязнений воздуха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 xml:space="preserve">- способы устранения вредных веществ в воздухе 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рассчитывать системы вентиляции</w:t>
            </w:r>
          </w:p>
          <w:p w:rsidR="004E0FE6" w:rsidRPr="00673518" w:rsidRDefault="004E0FE6" w:rsidP="00304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 xml:space="preserve">Формируемые </w:t>
            </w:r>
            <w:r w:rsidR="00304F62">
              <w:rPr>
                <w:b/>
                <w:sz w:val="24"/>
                <w:szCs w:val="24"/>
              </w:rPr>
              <w:t>элементы ОК, ПК и ЛР</w:t>
            </w:r>
            <w:r w:rsidRPr="00673518">
              <w:rPr>
                <w:b/>
                <w:bCs/>
                <w:sz w:val="24"/>
                <w:szCs w:val="24"/>
              </w:rPr>
              <w:t>:</w:t>
            </w:r>
            <w:r w:rsidRPr="00673518">
              <w:rPr>
                <w:bCs/>
                <w:sz w:val="24"/>
                <w:szCs w:val="24"/>
              </w:rPr>
              <w:t>ОК 2</w:t>
            </w:r>
            <w:r>
              <w:rPr>
                <w:bCs/>
                <w:sz w:val="24"/>
                <w:szCs w:val="24"/>
              </w:rPr>
              <w:t>;</w:t>
            </w:r>
            <w:r w:rsidRPr="00673518">
              <w:rPr>
                <w:bCs/>
                <w:sz w:val="24"/>
                <w:szCs w:val="24"/>
              </w:rPr>
              <w:t xml:space="preserve"> ОК 4</w:t>
            </w:r>
            <w:r>
              <w:rPr>
                <w:bCs/>
                <w:sz w:val="24"/>
                <w:szCs w:val="24"/>
              </w:rPr>
              <w:t>;</w:t>
            </w:r>
            <w:r w:rsidRPr="00673518">
              <w:rPr>
                <w:bCs/>
                <w:sz w:val="24"/>
                <w:szCs w:val="24"/>
              </w:rPr>
              <w:t xml:space="preserve"> ОК 9</w:t>
            </w:r>
            <w:r w:rsidR="00304F62">
              <w:rPr>
                <w:bCs/>
                <w:sz w:val="24"/>
                <w:szCs w:val="24"/>
              </w:rPr>
              <w:t xml:space="preserve">; ПК 1.1; </w:t>
            </w:r>
            <w:r w:rsidR="00CA7B57">
              <w:rPr>
                <w:bCs/>
                <w:sz w:val="24"/>
                <w:szCs w:val="24"/>
              </w:rPr>
              <w:t>ЛР 13-21; ЛР 32-35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094313" w:rsidRDefault="004E0FE6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28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970A20">
            <w:pPr>
              <w:rPr>
                <w:b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094313" w:rsidRDefault="004E0FE6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9431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94313" w:rsidRPr="00673518" w:rsidTr="004E0FE6">
        <w:trPr>
          <w:trHeight w:val="28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Тема 2.1.1 </w:t>
            </w:r>
            <w:r w:rsidRPr="00673518">
              <w:rPr>
                <w:spacing w:val="4"/>
                <w:sz w:val="24"/>
                <w:szCs w:val="24"/>
              </w:rPr>
              <w:t>Вентиляция. З</w:t>
            </w:r>
            <w:r w:rsidRPr="00673518">
              <w:rPr>
                <w:spacing w:val="3"/>
                <w:sz w:val="24"/>
                <w:szCs w:val="24"/>
              </w:rPr>
              <w:t>агрязнения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jc w:val="center"/>
            </w:pPr>
            <w:r w:rsidRPr="00673518">
              <w:t>Занятие №14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z w:val="24"/>
                <w:szCs w:val="24"/>
              </w:rPr>
            </w:pPr>
            <w:r w:rsidRPr="00673518">
              <w:rPr>
                <w:color w:val="000000"/>
                <w:spacing w:val="1"/>
                <w:sz w:val="24"/>
                <w:szCs w:val="24"/>
              </w:rPr>
              <w:t>Свойства воздуха, требования к нему. Назначение вентиляции. Виды вредностей, их влияние на работоспособность человека. Требо</w:t>
            </w:r>
            <w:r w:rsidRPr="0067351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73518">
              <w:rPr>
                <w:color w:val="000000"/>
                <w:spacing w:val="-2"/>
                <w:sz w:val="24"/>
                <w:szCs w:val="24"/>
              </w:rPr>
              <w:t>вания к воздуху помещений.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13" w:rsidRPr="00673518" w:rsidRDefault="00094313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94313" w:rsidRPr="00673518" w:rsidRDefault="00094313" w:rsidP="004E0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</w:tr>
      <w:tr w:rsidR="00094313" w:rsidRPr="00673518" w:rsidTr="004E0FE6">
        <w:trPr>
          <w:trHeight w:val="28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pacing w:val="3"/>
                <w:sz w:val="24"/>
                <w:szCs w:val="24"/>
              </w:rPr>
            </w:pPr>
            <w:r w:rsidRPr="00673518">
              <w:rPr>
                <w:spacing w:val="4"/>
                <w:sz w:val="24"/>
                <w:szCs w:val="24"/>
              </w:rPr>
              <w:t xml:space="preserve">Тема 2.1.2 Методы устранения вредных </w:t>
            </w:r>
            <w:r w:rsidRPr="00673518">
              <w:rPr>
                <w:spacing w:val="3"/>
                <w:sz w:val="24"/>
                <w:szCs w:val="24"/>
              </w:rPr>
              <w:t>производственных выделений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jc w:val="center"/>
            </w:pPr>
            <w:r w:rsidRPr="00673518">
              <w:t>Занятие №15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color w:val="000000"/>
                <w:spacing w:val="-1"/>
                <w:sz w:val="24"/>
                <w:szCs w:val="24"/>
              </w:rPr>
            </w:pPr>
            <w:r w:rsidRPr="00673518">
              <w:rPr>
                <w:color w:val="000000"/>
                <w:spacing w:val="1"/>
                <w:sz w:val="24"/>
                <w:szCs w:val="24"/>
              </w:rPr>
              <w:t>Вред</w:t>
            </w:r>
            <w:r w:rsidRPr="0067351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73518">
              <w:rPr>
                <w:color w:val="000000"/>
                <w:spacing w:val="-1"/>
                <w:sz w:val="24"/>
                <w:szCs w:val="24"/>
              </w:rPr>
              <w:t>ные производственные выделения. Определение размера выделяющихся вредностей.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13" w:rsidRPr="00673518" w:rsidRDefault="00094313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94313" w:rsidRPr="00673518" w:rsidRDefault="00094313" w:rsidP="004E0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</w:tr>
      <w:tr w:rsidR="004E0FE6" w:rsidRPr="00673518" w:rsidTr="00094313">
        <w:trPr>
          <w:trHeight w:val="85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Самостоятельная работа студентов:</w:t>
            </w:r>
          </w:p>
          <w:p w:rsidR="004E0FE6" w:rsidRPr="00673518" w:rsidRDefault="004E0FE6" w:rsidP="008F5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проработка конспекта занятия</w:t>
            </w:r>
          </w:p>
          <w:p w:rsidR="004E0FE6" w:rsidRPr="00673518" w:rsidRDefault="004E0FE6" w:rsidP="008F5A89">
            <w:pPr>
              <w:rPr>
                <w:b/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- подготовка к самостоятельной письменной работе</w:t>
            </w:r>
          </w:p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разработать тему«Характеристика загрязнений промышленных предприят</w:t>
            </w:r>
            <w:r>
              <w:rPr>
                <w:bCs/>
                <w:sz w:val="24"/>
                <w:szCs w:val="24"/>
              </w:rPr>
              <w:t>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094313" w:rsidRDefault="004E0FE6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9431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416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2.2 Системы вентиляции. </w:t>
            </w:r>
            <w:r w:rsidRPr="00673518">
              <w:rPr>
                <w:b/>
                <w:sz w:val="24"/>
                <w:szCs w:val="24"/>
              </w:rPr>
              <w:t>Воздухообмен</w:t>
            </w:r>
          </w:p>
          <w:p w:rsidR="004E0FE6" w:rsidRPr="00673518" w:rsidRDefault="004E0FE6" w:rsidP="00970A20">
            <w:pPr>
              <w:tabs>
                <w:tab w:val="left" w:pos="1832"/>
                <w:tab w:val="left" w:pos="22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  <w:p w:rsidR="004E0FE6" w:rsidRPr="00673518" w:rsidRDefault="004E0FE6" w:rsidP="00970A20">
            <w:pPr>
              <w:tabs>
                <w:tab w:val="left" w:pos="1832"/>
                <w:tab w:val="left" w:pos="22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  <w:p w:rsidR="004E0FE6" w:rsidRPr="00673518" w:rsidRDefault="004E0FE6" w:rsidP="00970A20">
            <w:pPr>
              <w:tabs>
                <w:tab w:val="left" w:pos="1832"/>
                <w:tab w:val="left" w:pos="22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  <w:p w:rsidR="004E0FE6" w:rsidRPr="00673518" w:rsidRDefault="004E0FE6" w:rsidP="00970A20">
            <w:pPr>
              <w:tabs>
                <w:tab w:val="left" w:pos="1832"/>
                <w:tab w:val="left" w:pos="22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устройство систем вентиляции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способы определения воздухообмена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расчет воздухообмена</w:t>
            </w:r>
          </w:p>
          <w:p w:rsidR="00CA7B57" w:rsidRDefault="004E0FE6" w:rsidP="00304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 xml:space="preserve">Формируемые </w:t>
            </w:r>
            <w:r w:rsidR="00304F62">
              <w:rPr>
                <w:b/>
                <w:sz w:val="24"/>
                <w:szCs w:val="24"/>
              </w:rPr>
              <w:t>элементы ОК, ПК и ЛР</w:t>
            </w:r>
            <w:r w:rsidRPr="00673518">
              <w:rPr>
                <w:b/>
                <w:bCs/>
                <w:sz w:val="24"/>
                <w:szCs w:val="24"/>
              </w:rPr>
              <w:t>:</w:t>
            </w:r>
            <w:r w:rsidRPr="00673518">
              <w:rPr>
                <w:bCs/>
                <w:sz w:val="24"/>
                <w:szCs w:val="24"/>
              </w:rPr>
              <w:t>ОК 2</w:t>
            </w:r>
            <w:r>
              <w:rPr>
                <w:bCs/>
                <w:sz w:val="24"/>
                <w:szCs w:val="24"/>
              </w:rPr>
              <w:t>;</w:t>
            </w:r>
            <w:r w:rsidRPr="00673518">
              <w:rPr>
                <w:bCs/>
                <w:sz w:val="24"/>
                <w:szCs w:val="24"/>
              </w:rPr>
              <w:t xml:space="preserve"> ОК 4</w:t>
            </w:r>
            <w:r>
              <w:rPr>
                <w:bCs/>
                <w:sz w:val="24"/>
                <w:szCs w:val="24"/>
              </w:rPr>
              <w:t>;</w:t>
            </w:r>
            <w:r w:rsidRPr="00673518">
              <w:rPr>
                <w:bCs/>
                <w:sz w:val="24"/>
                <w:szCs w:val="24"/>
              </w:rPr>
              <w:t xml:space="preserve"> ОК 9</w:t>
            </w:r>
            <w:r w:rsidR="00304F62">
              <w:rPr>
                <w:bCs/>
                <w:sz w:val="24"/>
                <w:szCs w:val="24"/>
              </w:rPr>
              <w:t xml:space="preserve">; ПК 1.1; ПК 1.2; </w:t>
            </w:r>
            <w:r w:rsidR="00CA7B57">
              <w:rPr>
                <w:bCs/>
                <w:sz w:val="24"/>
                <w:szCs w:val="24"/>
              </w:rPr>
              <w:t xml:space="preserve">ЛР 13-21; </w:t>
            </w:r>
          </w:p>
          <w:p w:rsidR="004E0FE6" w:rsidRPr="00673518" w:rsidRDefault="00CA7B57" w:rsidP="00304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32-35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094313" w:rsidRDefault="004E0FE6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20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970A20">
            <w:pPr>
              <w:tabs>
                <w:tab w:val="left" w:pos="1832"/>
                <w:tab w:val="left" w:pos="22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673518" w:rsidRDefault="004E0FE6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094313" w:rsidRPr="00673518" w:rsidTr="004E0FE6">
        <w:trPr>
          <w:trHeight w:val="28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z w:val="24"/>
                <w:szCs w:val="24"/>
              </w:rPr>
            </w:pPr>
            <w:r w:rsidRPr="00673518">
              <w:rPr>
                <w:spacing w:val="4"/>
                <w:sz w:val="24"/>
                <w:szCs w:val="24"/>
              </w:rPr>
              <w:t>Тема 2.2.1 Виды систем вентиляции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jc w:val="center"/>
            </w:pPr>
            <w:r w:rsidRPr="00673518">
              <w:t>Занятие №16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z w:val="24"/>
                <w:szCs w:val="24"/>
              </w:rPr>
            </w:pPr>
            <w:r w:rsidRPr="00673518">
              <w:rPr>
                <w:color w:val="000000"/>
                <w:sz w:val="24"/>
                <w:szCs w:val="24"/>
              </w:rPr>
              <w:t>Типы систем вентиляции, особенности их устройства. Способы опре</w:t>
            </w:r>
            <w:r w:rsidRPr="00673518">
              <w:rPr>
                <w:color w:val="000000"/>
                <w:spacing w:val="-2"/>
                <w:sz w:val="24"/>
                <w:szCs w:val="24"/>
              </w:rPr>
              <w:t>деления размера воздухообмена.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13" w:rsidRPr="00673518" w:rsidRDefault="00094313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94313" w:rsidRPr="00673518" w:rsidRDefault="00094313" w:rsidP="004E0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</w:tr>
      <w:tr w:rsidR="00094313" w:rsidRPr="00673518" w:rsidTr="004E0FE6">
        <w:trPr>
          <w:trHeight w:val="28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z w:val="24"/>
                <w:szCs w:val="24"/>
              </w:rPr>
            </w:pPr>
            <w:r w:rsidRPr="00673518">
              <w:rPr>
                <w:spacing w:val="4"/>
                <w:sz w:val="24"/>
                <w:szCs w:val="24"/>
              </w:rPr>
              <w:t xml:space="preserve">Тема 2.2.2 Способы определения </w:t>
            </w:r>
            <w:r w:rsidRPr="00673518">
              <w:rPr>
                <w:spacing w:val="-2"/>
                <w:sz w:val="24"/>
                <w:szCs w:val="24"/>
              </w:rPr>
              <w:t xml:space="preserve">размера воздухообмена </w:t>
            </w:r>
            <w:r w:rsidRPr="00673518">
              <w:rPr>
                <w:spacing w:val="4"/>
                <w:sz w:val="24"/>
                <w:szCs w:val="24"/>
              </w:rPr>
              <w:t>различными способами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jc w:val="center"/>
            </w:pPr>
            <w:r w:rsidRPr="00673518">
              <w:t>Занятие №17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Default="00094313" w:rsidP="008F5A89">
            <w:pPr>
              <w:rPr>
                <w:color w:val="000000"/>
                <w:sz w:val="24"/>
                <w:szCs w:val="24"/>
              </w:rPr>
            </w:pPr>
            <w:r w:rsidRPr="00673518">
              <w:rPr>
                <w:color w:val="000000"/>
                <w:spacing w:val="1"/>
                <w:sz w:val="24"/>
                <w:szCs w:val="24"/>
              </w:rPr>
              <w:t xml:space="preserve"> Классификация систем вентиляции, их отличие, достоинства и недос</w:t>
            </w:r>
            <w:r w:rsidRPr="0067351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73518">
              <w:rPr>
                <w:color w:val="000000"/>
                <w:sz w:val="24"/>
                <w:szCs w:val="24"/>
              </w:rPr>
              <w:t>татки. Определение размера воздухообмена различными способами.</w:t>
            </w:r>
          </w:p>
          <w:p w:rsidR="00094313" w:rsidRDefault="00094313" w:rsidP="008F5A89">
            <w:pPr>
              <w:rPr>
                <w:color w:val="000000"/>
                <w:sz w:val="24"/>
                <w:szCs w:val="24"/>
              </w:rPr>
            </w:pPr>
          </w:p>
          <w:p w:rsidR="00094313" w:rsidRPr="00673518" w:rsidRDefault="00094313" w:rsidP="008F5A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13" w:rsidRPr="00673518" w:rsidRDefault="00094313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94313" w:rsidRPr="00673518" w:rsidRDefault="00094313" w:rsidP="004E0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</w:tr>
      <w:tr w:rsidR="00094313" w:rsidRPr="00673518" w:rsidTr="004E0FE6">
        <w:trPr>
          <w:trHeight w:val="28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z w:val="24"/>
                <w:szCs w:val="24"/>
              </w:rPr>
            </w:pPr>
            <w:r w:rsidRPr="00673518">
              <w:rPr>
                <w:spacing w:val="4"/>
                <w:sz w:val="24"/>
                <w:szCs w:val="24"/>
              </w:rPr>
              <w:lastRenderedPageBreak/>
              <w:t>Тема 2.2.3 Выбор системы вентиляции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jc w:val="center"/>
            </w:pPr>
            <w:r w:rsidRPr="00673518">
              <w:t>Занятие №18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z w:val="24"/>
                <w:szCs w:val="24"/>
              </w:rPr>
            </w:pPr>
            <w:r w:rsidRPr="00673518">
              <w:rPr>
                <w:color w:val="000000"/>
                <w:sz w:val="24"/>
                <w:szCs w:val="24"/>
              </w:rPr>
              <w:t>Определение размера воздухообмена.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13" w:rsidRPr="00673518" w:rsidRDefault="00094313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94313" w:rsidRPr="00673518" w:rsidRDefault="00094313" w:rsidP="004E0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</w:tr>
      <w:tr w:rsidR="004E0FE6" w:rsidRPr="00673518" w:rsidTr="00094313">
        <w:trPr>
          <w:trHeight w:val="8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135990">
            <w:pPr>
              <w:contextualSpacing/>
              <w:rPr>
                <w:b/>
                <w:sz w:val="24"/>
                <w:szCs w:val="24"/>
              </w:rPr>
            </w:pPr>
            <w:r w:rsidRPr="00673518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673518" w:rsidRDefault="004E0FE6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27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contextualSpacing/>
              <w:jc w:val="center"/>
              <w:rPr>
                <w:bCs/>
              </w:rPr>
            </w:pPr>
            <w:r w:rsidRPr="00673518">
              <w:t>Занятие №19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contextualSpacing/>
              <w:rPr>
                <w:bCs/>
                <w:sz w:val="24"/>
                <w:szCs w:val="24"/>
              </w:rPr>
            </w:pPr>
            <w:r w:rsidRPr="008F5A89">
              <w:rPr>
                <w:b/>
                <w:sz w:val="24"/>
                <w:szCs w:val="24"/>
              </w:rPr>
              <w:t>ПЗ №4</w:t>
            </w:r>
            <w:r w:rsidR="00CA7B57">
              <w:rPr>
                <w:sz w:val="24"/>
                <w:szCs w:val="24"/>
              </w:rPr>
              <w:t>«</w:t>
            </w:r>
            <w:r w:rsidRPr="00673518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асчет воздухообмена в помещении</w:t>
            </w:r>
            <w:r w:rsidR="00CA7B57">
              <w:rPr>
                <w:sz w:val="24"/>
                <w:szCs w:val="24"/>
              </w:rPr>
              <w:t>»</w:t>
            </w:r>
            <w:r w:rsidRPr="0067351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673518" w:rsidRDefault="004E0FE6" w:rsidP="0009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868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Самостоятельная работа студентов:</w:t>
            </w:r>
          </w:p>
          <w:p w:rsidR="004E0FE6" w:rsidRPr="00673518" w:rsidRDefault="004E0FE6" w:rsidP="008F5A89">
            <w:pPr>
              <w:rPr>
                <w:b/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- проработка конспекта занятия</w:t>
            </w:r>
          </w:p>
          <w:p w:rsidR="004E0FE6" w:rsidRPr="00673518" w:rsidRDefault="004E0FE6" w:rsidP="008F5A89">
            <w:pPr>
              <w:rPr>
                <w:b/>
                <w:sz w:val="24"/>
                <w:szCs w:val="24"/>
              </w:rPr>
            </w:pPr>
            <w:r w:rsidRPr="00673518">
              <w:rPr>
                <w:b/>
                <w:sz w:val="24"/>
                <w:szCs w:val="24"/>
              </w:rPr>
              <w:t xml:space="preserve">- </w:t>
            </w:r>
            <w:r w:rsidRPr="00673518">
              <w:rPr>
                <w:sz w:val="24"/>
                <w:szCs w:val="24"/>
              </w:rPr>
              <w:t>составить схему воздуховода котельной, на которой проходили практику</w:t>
            </w:r>
          </w:p>
          <w:p w:rsidR="004E0FE6" w:rsidRPr="00673518" w:rsidRDefault="004E0FE6" w:rsidP="008F5A89">
            <w:pPr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- подготовка к  практическому занятию  с использованием методических ре</w:t>
            </w:r>
            <w:r>
              <w:rPr>
                <w:sz w:val="24"/>
                <w:szCs w:val="24"/>
              </w:rPr>
              <w:t>комендаций</w:t>
            </w:r>
          </w:p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- оформление практического занятия, подготовка его  к защите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094313" w:rsidRDefault="004E0FE6" w:rsidP="00094313">
            <w:pPr>
              <w:jc w:val="center"/>
              <w:rPr>
                <w:b/>
                <w:sz w:val="24"/>
                <w:szCs w:val="24"/>
              </w:rPr>
            </w:pPr>
            <w:r w:rsidRPr="0009431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463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jc w:val="center"/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sz w:val="24"/>
                <w:szCs w:val="24"/>
              </w:rPr>
              <w:t>Тема 2.3 Обработка воздуха  в вентиляционных системах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устройство для обработки воздуха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процесс обработки воздуха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составлять схемы воздуховодов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определять расход воздуха</w:t>
            </w:r>
          </w:p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 xml:space="preserve">Формируемые </w:t>
            </w:r>
            <w:r w:rsidR="00E641C6">
              <w:rPr>
                <w:b/>
                <w:sz w:val="24"/>
                <w:szCs w:val="24"/>
              </w:rPr>
              <w:t>элементы ОК, ПК и ЛР</w:t>
            </w:r>
            <w:r w:rsidRPr="00673518">
              <w:rPr>
                <w:b/>
                <w:bCs/>
                <w:sz w:val="24"/>
                <w:szCs w:val="24"/>
              </w:rPr>
              <w:t>:</w:t>
            </w:r>
            <w:r w:rsidRPr="00673518">
              <w:rPr>
                <w:bCs/>
                <w:sz w:val="24"/>
                <w:szCs w:val="24"/>
              </w:rPr>
              <w:t>ОК 2</w:t>
            </w:r>
            <w:r>
              <w:rPr>
                <w:bCs/>
                <w:sz w:val="24"/>
                <w:szCs w:val="24"/>
              </w:rPr>
              <w:t>;</w:t>
            </w:r>
            <w:r w:rsidRPr="00673518">
              <w:rPr>
                <w:bCs/>
                <w:sz w:val="24"/>
                <w:szCs w:val="24"/>
              </w:rPr>
              <w:t xml:space="preserve"> ОК 4</w:t>
            </w:r>
            <w:r>
              <w:rPr>
                <w:bCs/>
                <w:sz w:val="24"/>
                <w:szCs w:val="24"/>
              </w:rPr>
              <w:t>;</w:t>
            </w:r>
            <w:r w:rsidRPr="00673518">
              <w:rPr>
                <w:bCs/>
                <w:sz w:val="24"/>
                <w:szCs w:val="24"/>
              </w:rPr>
              <w:t xml:space="preserve"> ОК 8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673518">
              <w:rPr>
                <w:bCs/>
                <w:sz w:val="24"/>
                <w:szCs w:val="24"/>
              </w:rPr>
              <w:t>ОК 9</w:t>
            </w:r>
            <w:r w:rsidR="00E641C6">
              <w:rPr>
                <w:bCs/>
                <w:sz w:val="24"/>
                <w:szCs w:val="24"/>
              </w:rPr>
              <w:t xml:space="preserve">; ПК 1.1; ПК 1.2; </w:t>
            </w:r>
            <w:r w:rsidR="00CA7B57">
              <w:rPr>
                <w:bCs/>
                <w:sz w:val="24"/>
                <w:szCs w:val="24"/>
              </w:rPr>
              <w:t>ЛР 13-21; ЛР 32-35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094313" w:rsidRDefault="004E0FE6" w:rsidP="000943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28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970A20">
            <w:pPr>
              <w:rPr>
                <w:b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673518" w:rsidRDefault="004E0FE6" w:rsidP="00094313">
            <w:pPr>
              <w:jc w:val="center"/>
              <w:rPr>
                <w:sz w:val="24"/>
                <w:szCs w:val="24"/>
              </w:rPr>
            </w:pPr>
            <w:r w:rsidRPr="0067351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94313" w:rsidRPr="00673518" w:rsidTr="00094313">
        <w:trPr>
          <w:trHeight w:val="28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2.3.1 </w:t>
            </w:r>
            <w:r w:rsidRPr="00673518">
              <w:rPr>
                <w:sz w:val="24"/>
                <w:szCs w:val="24"/>
              </w:rPr>
              <w:t>Оборудование для обработк</w:t>
            </w:r>
            <w:r>
              <w:rPr>
                <w:sz w:val="24"/>
                <w:szCs w:val="24"/>
              </w:rPr>
              <w:t>и воздуха в системах вентиляции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jc w:val="center"/>
            </w:pPr>
            <w:r w:rsidRPr="00673518">
              <w:t>Занятие №20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z w:val="24"/>
                <w:szCs w:val="24"/>
              </w:rPr>
            </w:pPr>
            <w:r w:rsidRPr="00673518">
              <w:rPr>
                <w:color w:val="000000"/>
                <w:spacing w:val="1"/>
                <w:sz w:val="24"/>
                <w:szCs w:val="24"/>
              </w:rPr>
              <w:t xml:space="preserve">Виды обработки воздуха. Необходимое оборудование для обработки </w:t>
            </w:r>
            <w:r w:rsidRPr="00673518">
              <w:rPr>
                <w:color w:val="000000"/>
                <w:spacing w:val="-1"/>
                <w:sz w:val="24"/>
                <w:szCs w:val="24"/>
              </w:rPr>
              <w:t>воздуха и устройства системы вентиляции.</w:t>
            </w:r>
            <w:r w:rsidRPr="00673518">
              <w:rPr>
                <w:color w:val="000000"/>
                <w:spacing w:val="1"/>
                <w:sz w:val="24"/>
                <w:szCs w:val="24"/>
              </w:rPr>
              <w:t xml:space="preserve"> Обработка воздуха: очистка, нагрев или охлаждение, увлажнение или осушка.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313" w:rsidRPr="00673518" w:rsidRDefault="00094313" w:rsidP="00094313">
            <w:pPr>
              <w:jc w:val="center"/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94313" w:rsidRPr="00673518" w:rsidRDefault="00094313" w:rsidP="00970A20">
            <w:pPr>
              <w:jc w:val="center"/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2</w:t>
            </w:r>
          </w:p>
        </w:tc>
      </w:tr>
      <w:tr w:rsidR="00094313" w:rsidRPr="00673518" w:rsidTr="00094313">
        <w:trPr>
          <w:trHeight w:val="28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 xml:space="preserve">Тема 2.3.2 Приточные и вытяжные </w:t>
            </w:r>
            <w:r>
              <w:rPr>
                <w:sz w:val="24"/>
                <w:szCs w:val="24"/>
              </w:rPr>
              <w:t>камеры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jc w:val="center"/>
            </w:pPr>
            <w:r w:rsidRPr="00673518">
              <w:t>Занятие №21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CA7B57" w:rsidP="00CA7B57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EA1822">
              <w:rPr>
                <w:b/>
                <w:sz w:val="24"/>
                <w:szCs w:val="24"/>
              </w:rPr>
              <w:t xml:space="preserve"> форме практической подготовки </w:t>
            </w:r>
            <w:r w:rsidR="00094313" w:rsidRPr="00673518">
              <w:rPr>
                <w:color w:val="000000"/>
                <w:spacing w:val="1"/>
                <w:sz w:val="24"/>
                <w:szCs w:val="24"/>
              </w:rPr>
              <w:t>Схема, устройство и принцип работы приточных и вытяжных камер.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313" w:rsidRPr="00673518" w:rsidRDefault="00094313" w:rsidP="00094313">
            <w:pPr>
              <w:jc w:val="center"/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94313" w:rsidRPr="00673518" w:rsidRDefault="00094313" w:rsidP="00970A20">
            <w:pPr>
              <w:jc w:val="center"/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2</w:t>
            </w:r>
          </w:p>
        </w:tc>
      </w:tr>
      <w:tr w:rsidR="00094313" w:rsidRPr="00673518" w:rsidTr="00094313">
        <w:trPr>
          <w:trHeight w:val="28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Тема 2.3.3 Воздушные завесы, воздуховоды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jc w:val="center"/>
            </w:pPr>
            <w:r w:rsidRPr="00673518">
              <w:t>Занятие №22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z w:val="24"/>
                <w:szCs w:val="24"/>
              </w:rPr>
            </w:pPr>
            <w:r w:rsidRPr="00673518">
              <w:rPr>
                <w:color w:val="000000"/>
                <w:spacing w:val="-1"/>
                <w:sz w:val="24"/>
                <w:szCs w:val="24"/>
              </w:rPr>
              <w:t>Устройство и принцип работы воздушных завес, воздуховодов и др.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313" w:rsidRPr="00673518" w:rsidRDefault="00094313" w:rsidP="00094313">
            <w:pPr>
              <w:jc w:val="center"/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94313" w:rsidRPr="00673518" w:rsidRDefault="00094313" w:rsidP="00970A20">
            <w:pPr>
              <w:jc w:val="center"/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2</w:t>
            </w:r>
          </w:p>
        </w:tc>
      </w:tr>
      <w:tr w:rsidR="00094313" w:rsidRPr="00673518" w:rsidTr="00094313">
        <w:trPr>
          <w:trHeight w:val="28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 xml:space="preserve">Тема 2.3.4 Процесс обработки воздуха в диаграмме </w:t>
            </w:r>
            <w:r w:rsidRPr="00673518">
              <w:rPr>
                <w:sz w:val="24"/>
                <w:szCs w:val="24"/>
                <w:lang w:val="en-US"/>
              </w:rPr>
              <w:t>h</w:t>
            </w:r>
            <w:r w:rsidRPr="00673518">
              <w:rPr>
                <w:sz w:val="24"/>
                <w:szCs w:val="24"/>
              </w:rPr>
              <w:t>-</w:t>
            </w:r>
            <w:r w:rsidRPr="00673518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jc w:val="center"/>
            </w:pPr>
            <w:r w:rsidRPr="00673518">
              <w:t>Занятие №23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z w:val="24"/>
                <w:szCs w:val="24"/>
              </w:rPr>
            </w:pPr>
            <w:r w:rsidRPr="00673518">
              <w:rPr>
                <w:color w:val="000000"/>
                <w:spacing w:val="1"/>
                <w:sz w:val="24"/>
                <w:szCs w:val="24"/>
              </w:rPr>
              <w:t xml:space="preserve">Построение процессов обработки воздуха в </w:t>
            </w:r>
            <w:r w:rsidRPr="00673518">
              <w:rPr>
                <w:sz w:val="24"/>
                <w:szCs w:val="24"/>
                <w:lang w:val="en-US"/>
              </w:rPr>
              <w:t>h</w:t>
            </w:r>
            <w:r w:rsidRPr="00673518">
              <w:rPr>
                <w:sz w:val="24"/>
                <w:szCs w:val="24"/>
              </w:rPr>
              <w:t>-</w:t>
            </w:r>
            <w:r w:rsidRPr="00673518">
              <w:rPr>
                <w:sz w:val="24"/>
                <w:szCs w:val="24"/>
                <w:lang w:val="en-US"/>
              </w:rPr>
              <w:t>d</w:t>
            </w:r>
            <w:r w:rsidRPr="00673518">
              <w:rPr>
                <w:color w:val="000000"/>
                <w:spacing w:val="1"/>
                <w:sz w:val="24"/>
                <w:szCs w:val="24"/>
              </w:rPr>
              <w:t>диаграмме.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313" w:rsidRPr="00673518" w:rsidRDefault="00094313" w:rsidP="00094313">
            <w:pPr>
              <w:jc w:val="center"/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94313" w:rsidRPr="00673518" w:rsidRDefault="00094313" w:rsidP="00970A20">
            <w:pPr>
              <w:jc w:val="center"/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2</w:t>
            </w:r>
          </w:p>
        </w:tc>
      </w:tr>
      <w:tr w:rsidR="00094313" w:rsidRPr="00673518" w:rsidTr="00094313">
        <w:trPr>
          <w:trHeight w:val="28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Тема 2.3.5 С</w:t>
            </w:r>
            <w:r w:rsidRPr="00673518">
              <w:rPr>
                <w:spacing w:val="-1"/>
                <w:sz w:val="24"/>
                <w:szCs w:val="24"/>
              </w:rPr>
              <w:t>хемы воздуховодов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jc w:val="center"/>
            </w:pPr>
            <w:r w:rsidRPr="00673518">
              <w:t>Занятие №24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z w:val="24"/>
                <w:szCs w:val="24"/>
              </w:rPr>
            </w:pPr>
            <w:r w:rsidRPr="00673518">
              <w:rPr>
                <w:color w:val="000000"/>
                <w:spacing w:val="1"/>
                <w:sz w:val="24"/>
                <w:szCs w:val="24"/>
              </w:rPr>
              <w:t xml:space="preserve">Составление схемы воздуховодов, определение расхода воздуха по </w:t>
            </w:r>
            <w:r w:rsidRPr="00673518">
              <w:rPr>
                <w:color w:val="000000"/>
                <w:spacing w:val="-2"/>
                <w:sz w:val="24"/>
                <w:szCs w:val="24"/>
              </w:rPr>
              <w:t>участкам.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313" w:rsidRPr="00673518" w:rsidRDefault="00094313" w:rsidP="00094313">
            <w:pPr>
              <w:jc w:val="center"/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94313" w:rsidRPr="00673518" w:rsidRDefault="00094313" w:rsidP="00970A20">
            <w:pPr>
              <w:jc w:val="center"/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2</w:t>
            </w:r>
          </w:p>
        </w:tc>
      </w:tr>
      <w:tr w:rsidR="00094313" w:rsidRPr="00673518" w:rsidTr="00094313">
        <w:trPr>
          <w:trHeight w:val="28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lastRenderedPageBreak/>
              <w:t xml:space="preserve">Тема 2.3.6 </w:t>
            </w:r>
            <w:r w:rsidRPr="00673518">
              <w:rPr>
                <w:spacing w:val="-1"/>
                <w:sz w:val="24"/>
                <w:szCs w:val="24"/>
              </w:rPr>
              <w:t>Расчёт системы вентиляции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jc w:val="center"/>
            </w:pPr>
            <w:r w:rsidRPr="00673518">
              <w:t>Занятие №25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Методика расчета систем вентиляции. Подбор оборудования.</w:t>
            </w:r>
            <w:r w:rsidRPr="00673518">
              <w:rPr>
                <w:color w:val="000000"/>
                <w:spacing w:val="1"/>
                <w:sz w:val="24"/>
                <w:szCs w:val="24"/>
              </w:rPr>
              <w:t xml:space="preserve"> Методика расчета сопротивления, подбор вентилятора и другого обо</w:t>
            </w:r>
            <w:r w:rsidRPr="0067351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73518">
              <w:rPr>
                <w:color w:val="000000"/>
                <w:spacing w:val="-1"/>
                <w:sz w:val="24"/>
                <w:szCs w:val="24"/>
              </w:rPr>
              <w:t>рудования на основе расчета.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13" w:rsidRPr="00673518" w:rsidRDefault="00094313" w:rsidP="00094313">
            <w:pPr>
              <w:jc w:val="center"/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94313" w:rsidRPr="00673518" w:rsidRDefault="00094313" w:rsidP="00970A20">
            <w:pPr>
              <w:jc w:val="center"/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2</w:t>
            </w:r>
          </w:p>
        </w:tc>
      </w:tr>
      <w:tr w:rsidR="004E0FE6" w:rsidRPr="00673518" w:rsidTr="00094313">
        <w:trPr>
          <w:trHeight w:val="1036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Самостоятельная работа студентов:</w:t>
            </w:r>
          </w:p>
          <w:p w:rsidR="004E0FE6" w:rsidRPr="00673518" w:rsidRDefault="004E0FE6" w:rsidP="008F5A89">
            <w:pPr>
              <w:rPr>
                <w:b/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- проработка конспекта занятия</w:t>
            </w:r>
          </w:p>
          <w:p w:rsidR="004E0FE6" w:rsidRPr="00673518" w:rsidRDefault="004E0FE6" w:rsidP="008F5A89">
            <w:pPr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 xml:space="preserve">- решение задач  с использованием  диаграммы </w:t>
            </w:r>
            <w:r w:rsidRPr="00673518">
              <w:rPr>
                <w:sz w:val="24"/>
                <w:szCs w:val="24"/>
                <w:lang w:val="en-US"/>
              </w:rPr>
              <w:t>h</w:t>
            </w:r>
            <w:r w:rsidRPr="00673518">
              <w:rPr>
                <w:sz w:val="24"/>
                <w:szCs w:val="24"/>
              </w:rPr>
              <w:t>-</w:t>
            </w:r>
            <w:r w:rsidRPr="00673518">
              <w:rPr>
                <w:sz w:val="24"/>
                <w:szCs w:val="24"/>
                <w:lang w:val="en-US"/>
              </w:rPr>
              <w:t>d</w:t>
            </w:r>
          </w:p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подготов</w:t>
            </w:r>
            <w:r>
              <w:rPr>
                <w:bCs/>
                <w:sz w:val="24"/>
                <w:szCs w:val="24"/>
              </w:rPr>
              <w:t>ка к тестовому контролю по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094313" w:rsidRDefault="004E0FE6" w:rsidP="00094313">
            <w:pPr>
              <w:jc w:val="center"/>
              <w:rPr>
                <w:b/>
                <w:sz w:val="24"/>
                <w:szCs w:val="24"/>
              </w:rPr>
            </w:pPr>
            <w:r w:rsidRPr="0009431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60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2.4 </w:t>
            </w:r>
            <w:r w:rsidRPr="00673518">
              <w:rPr>
                <w:b/>
                <w:sz w:val="24"/>
                <w:szCs w:val="24"/>
              </w:rPr>
              <w:t>Кондиционирование воздуха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устройства для кондиционирования воздуха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процесс кондиционирования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выполнять расчет процесса кондиционирования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выполнить включение калориферов в работу</w:t>
            </w:r>
          </w:p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Cs/>
                <w:sz w:val="24"/>
                <w:szCs w:val="24"/>
              </w:rPr>
              <w:t>- выполнить расчет и подбор калориферов</w:t>
            </w:r>
          </w:p>
          <w:p w:rsidR="00E641C6" w:rsidRDefault="004E0FE6" w:rsidP="00E6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 xml:space="preserve">Формируемые </w:t>
            </w:r>
            <w:r w:rsidR="00E641C6">
              <w:rPr>
                <w:b/>
                <w:sz w:val="24"/>
                <w:szCs w:val="24"/>
              </w:rPr>
              <w:t>элементы ОК, ПК и ЛР</w:t>
            </w:r>
            <w:r w:rsidRPr="00673518">
              <w:rPr>
                <w:b/>
                <w:bCs/>
                <w:sz w:val="24"/>
                <w:szCs w:val="24"/>
              </w:rPr>
              <w:t xml:space="preserve">: </w:t>
            </w:r>
            <w:r w:rsidRPr="00673518">
              <w:rPr>
                <w:bCs/>
                <w:sz w:val="24"/>
                <w:szCs w:val="24"/>
              </w:rPr>
              <w:t>ОК 2, ОК 4, ОК 5, ОК 8, ОК 9</w:t>
            </w:r>
            <w:r w:rsidR="00E641C6">
              <w:rPr>
                <w:bCs/>
                <w:sz w:val="24"/>
                <w:szCs w:val="24"/>
              </w:rPr>
              <w:t>; ПК 1.1; ПК 1.2;</w:t>
            </w:r>
          </w:p>
          <w:p w:rsidR="004E0FE6" w:rsidRPr="00673518" w:rsidRDefault="00CA7B57" w:rsidP="00E6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13-21; ЛР 32-35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094313" w:rsidRDefault="004E0FE6" w:rsidP="000943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28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970A20">
            <w:pPr>
              <w:rPr>
                <w:b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518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673518" w:rsidRDefault="004E0FE6" w:rsidP="000943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94313" w:rsidRPr="00673518" w:rsidTr="00094313">
        <w:trPr>
          <w:trHeight w:val="28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Тема 2.4.1</w:t>
            </w:r>
            <w:r w:rsidRPr="00673518">
              <w:rPr>
                <w:spacing w:val="-2"/>
                <w:sz w:val="24"/>
                <w:szCs w:val="24"/>
              </w:rPr>
              <w:t>Процесс кондиционирования, виды, устройство и принцип работы кондиционеров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094313">
            <w:pPr>
              <w:jc w:val="center"/>
            </w:pPr>
            <w:r w:rsidRPr="00673518">
              <w:t>Занятие №26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094313">
            <w:pPr>
              <w:rPr>
                <w:sz w:val="24"/>
                <w:szCs w:val="24"/>
              </w:rPr>
            </w:pPr>
            <w:r w:rsidRPr="00673518">
              <w:rPr>
                <w:color w:val="000000"/>
                <w:spacing w:val="-1"/>
                <w:sz w:val="24"/>
                <w:szCs w:val="24"/>
              </w:rPr>
              <w:t xml:space="preserve">Процесс кондиционирования воздуха, необходимое оборудование. Виды кондиционеров, их устройство и работа. Центральные и местные </w:t>
            </w:r>
            <w:r w:rsidRPr="00673518">
              <w:rPr>
                <w:color w:val="000000"/>
                <w:sz w:val="24"/>
                <w:szCs w:val="24"/>
              </w:rPr>
              <w:t xml:space="preserve">кондиционеры. Особенность процессов обработки воздуха в зимнее и летнее </w:t>
            </w:r>
            <w:r w:rsidRPr="00673518">
              <w:rPr>
                <w:color w:val="000000"/>
                <w:spacing w:val="2"/>
                <w:sz w:val="24"/>
                <w:szCs w:val="24"/>
              </w:rPr>
              <w:t>время с рециркуляцией воздуха и без него. Тепло- и влагообмен между воз</w:t>
            </w:r>
            <w:r w:rsidRPr="00673518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73518">
              <w:rPr>
                <w:color w:val="000000"/>
                <w:spacing w:val="-1"/>
                <w:sz w:val="24"/>
                <w:szCs w:val="24"/>
              </w:rPr>
              <w:t xml:space="preserve">духом и водой в кондиционере. </w:t>
            </w:r>
            <w:r w:rsidRPr="00673518">
              <w:rPr>
                <w:color w:val="000000"/>
                <w:spacing w:val="-3"/>
                <w:sz w:val="24"/>
                <w:szCs w:val="24"/>
              </w:rPr>
              <w:t>Построение процессов обработки воздуха в кондиционере в h-d диаграмме.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313" w:rsidRPr="00673518" w:rsidRDefault="00094313" w:rsidP="00094313">
            <w:pPr>
              <w:jc w:val="center"/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94313" w:rsidRPr="00673518" w:rsidRDefault="00094313" w:rsidP="00970A20">
            <w:pPr>
              <w:jc w:val="center"/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2</w:t>
            </w:r>
          </w:p>
        </w:tc>
      </w:tr>
      <w:tr w:rsidR="00094313" w:rsidRPr="00673518" w:rsidTr="00094313">
        <w:trPr>
          <w:trHeight w:val="429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4313" w:rsidRPr="00673518" w:rsidRDefault="00094313" w:rsidP="008F5A89">
            <w:pPr>
              <w:rPr>
                <w:spacing w:val="-1"/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 xml:space="preserve">Тема 2.4.2 </w:t>
            </w:r>
            <w:r w:rsidRPr="00673518">
              <w:rPr>
                <w:spacing w:val="-1"/>
                <w:sz w:val="24"/>
                <w:szCs w:val="24"/>
              </w:rPr>
              <w:t>Расчет и подбор калориферов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094313">
            <w:pPr>
              <w:jc w:val="center"/>
            </w:pPr>
            <w:r w:rsidRPr="00673518">
              <w:t>Занятие №27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13" w:rsidRPr="00673518" w:rsidRDefault="00094313" w:rsidP="00094313">
            <w:pPr>
              <w:rPr>
                <w:sz w:val="24"/>
                <w:szCs w:val="24"/>
              </w:rPr>
            </w:pPr>
            <w:r w:rsidRPr="00673518">
              <w:rPr>
                <w:color w:val="000000"/>
                <w:spacing w:val="-2"/>
                <w:sz w:val="24"/>
                <w:szCs w:val="24"/>
              </w:rPr>
              <w:t xml:space="preserve">Подбор калориферов, оросительных устройств на основании обработки </w:t>
            </w:r>
            <w:r w:rsidRPr="00673518">
              <w:rPr>
                <w:color w:val="000000"/>
                <w:spacing w:val="-3"/>
                <w:sz w:val="24"/>
                <w:szCs w:val="24"/>
              </w:rPr>
              <w:t>воздуха.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13" w:rsidRPr="00673518" w:rsidRDefault="00094313" w:rsidP="00094313">
            <w:pPr>
              <w:jc w:val="center"/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94313" w:rsidRPr="00673518" w:rsidRDefault="00094313" w:rsidP="00970A20">
            <w:pPr>
              <w:jc w:val="center"/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3</w:t>
            </w:r>
          </w:p>
        </w:tc>
      </w:tr>
      <w:tr w:rsidR="004E0FE6" w:rsidRPr="00673518" w:rsidTr="004E0FE6">
        <w:trPr>
          <w:trHeight w:val="85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970A20">
            <w:pPr>
              <w:rPr>
                <w:b/>
                <w:sz w:val="24"/>
                <w:szCs w:val="24"/>
              </w:rPr>
            </w:pPr>
            <w:r w:rsidRPr="00673518">
              <w:rPr>
                <w:b/>
                <w:sz w:val="24"/>
                <w:szCs w:val="24"/>
              </w:rPr>
              <w:t>Лабораторные работы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673518" w:rsidRDefault="004E0FE6" w:rsidP="00094313">
            <w:pPr>
              <w:jc w:val="center"/>
              <w:rPr>
                <w:b/>
                <w:sz w:val="24"/>
                <w:szCs w:val="24"/>
              </w:rPr>
            </w:pPr>
            <w:r w:rsidRPr="006735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4E0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85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094313">
            <w:pPr>
              <w:jc w:val="center"/>
              <w:rPr>
                <w:b/>
              </w:rPr>
            </w:pPr>
            <w:r w:rsidRPr="00673518">
              <w:t>Занятие №28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FE6" w:rsidRPr="00673518" w:rsidRDefault="004E0FE6" w:rsidP="00094313">
            <w:pPr>
              <w:rPr>
                <w:b/>
                <w:sz w:val="24"/>
                <w:szCs w:val="24"/>
              </w:rPr>
            </w:pPr>
            <w:r w:rsidRPr="00094313">
              <w:rPr>
                <w:b/>
                <w:sz w:val="24"/>
                <w:szCs w:val="24"/>
              </w:rPr>
              <w:t>ЛР №2</w:t>
            </w:r>
            <w:r w:rsidR="00CA7B57" w:rsidRPr="00EA1822">
              <w:rPr>
                <w:b/>
                <w:sz w:val="24"/>
                <w:szCs w:val="24"/>
              </w:rPr>
              <w:t xml:space="preserve"> в форме практической подготовки</w:t>
            </w:r>
            <w:r w:rsidR="00CA7B57">
              <w:rPr>
                <w:sz w:val="24"/>
                <w:szCs w:val="24"/>
              </w:rPr>
              <w:t>«</w:t>
            </w:r>
            <w:r w:rsidRPr="00673518">
              <w:rPr>
                <w:sz w:val="24"/>
                <w:szCs w:val="24"/>
              </w:rPr>
              <w:t>Изучение схем включения калориферных установок</w:t>
            </w:r>
            <w:r w:rsidR="00CA7B57">
              <w:rPr>
                <w:sz w:val="24"/>
                <w:szCs w:val="24"/>
              </w:rPr>
              <w:t>»</w:t>
            </w:r>
            <w:r w:rsidRPr="0067351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673518" w:rsidRDefault="004E0FE6" w:rsidP="00094313">
            <w:pPr>
              <w:jc w:val="center"/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284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970A20">
            <w:pPr>
              <w:rPr>
                <w:b/>
                <w:sz w:val="24"/>
                <w:szCs w:val="24"/>
              </w:rPr>
            </w:pPr>
            <w:r w:rsidRPr="00673518">
              <w:rPr>
                <w:b/>
                <w:sz w:val="24"/>
                <w:szCs w:val="24"/>
              </w:rPr>
              <w:t>Самостоятельная работа студентов:</w:t>
            </w:r>
          </w:p>
          <w:p w:rsidR="004E0FE6" w:rsidRPr="00673518" w:rsidRDefault="004E0FE6" w:rsidP="00970A20">
            <w:pPr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- подгото</w:t>
            </w:r>
            <w:r>
              <w:rPr>
                <w:sz w:val="24"/>
                <w:szCs w:val="24"/>
              </w:rPr>
              <w:t>виться к занятию «Деловая игра»</w:t>
            </w:r>
          </w:p>
          <w:p w:rsidR="004E0FE6" w:rsidRPr="00673518" w:rsidRDefault="004E0FE6" w:rsidP="00970A20">
            <w:pPr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- подготовка к   лабораторной работе и практическому занятию  с использов</w:t>
            </w:r>
            <w:r>
              <w:rPr>
                <w:sz w:val="24"/>
                <w:szCs w:val="24"/>
              </w:rPr>
              <w:t>анием методических рекомендаций</w:t>
            </w:r>
          </w:p>
          <w:p w:rsidR="004E0FE6" w:rsidRPr="00673518" w:rsidRDefault="004E0FE6" w:rsidP="00970A20">
            <w:pPr>
              <w:rPr>
                <w:sz w:val="24"/>
                <w:szCs w:val="24"/>
              </w:rPr>
            </w:pPr>
            <w:r w:rsidRPr="00673518">
              <w:rPr>
                <w:sz w:val="24"/>
                <w:szCs w:val="24"/>
              </w:rPr>
              <w:t>- оформление лабораторной работы и  практического з</w:t>
            </w:r>
            <w:r>
              <w:rPr>
                <w:sz w:val="24"/>
                <w:szCs w:val="24"/>
              </w:rPr>
              <w:t>анятия, подготовка их  к защите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094313" w:rsidRDefault="004E0FE6" w:rsidP="00094313">
            <w:pPr>
              <w:jc w:val="center"/>
              <w:rPr>
                <w:b/>
                <w:sz w:val="24"/>
                <w:szCs w:val="24"/>
              </w:rPr>
            </w:pPr>
            <w:r w:rsidRPr="000943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E0FE6" w:rsidRPr="00673518" w:rsidTr="00094313">
        <w:trPr>
          <w:trHeight w:val="2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6" w:rsidRPr="00673518" w:rsidRDefault="004E0FE6" w:rsidP="008F5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6" w:rsidRPr="00673518" w:rsidRDefault="004E0FE6" w:rsidP="00241544">
            <w:pPr>
              <w:jc w:val="center"/>
            </w:pPr>
            <w:r w:rsidRPr="00673518">
              <w:t>Занятие №29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6" w:rsidRPr="00673518" w:rsidRDefault="004E0FE6" w:rsidP="00CA7B57">
            <w:pPr>
              <w:rPr>
                <w:sz w:val="24"/>
                <w:szCs w:val="24"/>
              </w:rPr>
            </w:pPr>
            <w:r w:rsidRPr="00673518">
              <w:rPr>
                <w:b/>
                <w:sz w:val="24"/>
                <w:szCs w:val="24"/>
              </w:rPr>
              <w:t xml:space="preserve">Промежуточная аттестация студентов в форме </w:t>
            </w:r>
            <w:r w:rsidR="00CA7B57">
              <w:rPr>
                <w:b/>
                <w:sz w:val="24"/>
                <w:szCs w:val="24"/>
              </w:rPr>
              <w:t>экзамена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E6" w:rsidRPr="00673518" w:rsidRDefault="004E0FE6" w:rsidP="00094313">
            <w:pPr>
              <w:jc w:val="center"/>
              <w:rPr>
                <w:b/>
                <w:sz w:val="24"/>
                <w:szCs w:val="24"/>
              </w:rPr>
            </w:pPr>
            <w:r w:rsidRPr="006735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4E0FE6" w:rsidRPr="00673518" w:rsidRDefault="004E0FE6" w:rsidP="0097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E0FE6" w:rsidRPr="0086479B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FE6" w:rsidRPr="00D71562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62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E0FE6" w:rsidRPr="00D71562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71562">
        <w:rPr>
          <w:rFonts w:ascii="Times New Roman" w:hAnsi="Times New Roman" w:cs="Times New Roman"/>
          <w:sz w:val="24"/>
          <w:szCs w:val="24"/>
        </w:rPr>
        <w:t xml:space="preserve">ознакомительный (узнавание ранее изученных объектов, свойств); </w:t>
      </w:r>
    </w:p>
    <w:p w:rsidR="004E0FE6" w:rsidRPr="00D71562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2 - </w:t>
      </w:r>
      <w:r w:rsidRPr="00D71562">
        <w:rPr>
          <w:rFonts w:ascii="Times New Roman" w:hAnsi="Times New Roman" w:cs="Times New Roman"/>
          <w:sz w:val="24"/>
          <w:szCs w:val="24"/>
        </w:rPr>
        <w:t>репродуктивный (выполнение деятельности по образцу, инструкции или под руководством);</w:t>
      </w: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3 - </w:t>
      </w:r>
      <w:r w:rsidRPr="00D71562">
        <w:rPr>
          <w:rFonts w:ascii="Times New Roman" w:hAnsi="Times New Roman" w:cs="Times New Roman"/>
          <w:sz w:val="24"/>
          <w:szCs w:val="24"/>
        </w:rPr>
        <w:t>продуктивный (планирование и самостоятельное выполнение деятельности, решение проблемных задач).</w:t>
      </w: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6" w:rsidRPr="004E0FE6" w:rsidRDefault="004E0FE6" w:rsidP="004E0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E0FE6" w:rsidRPr="004E0FE6" w:rsidSect="00076D1A">
          <w:headerReference w:type="default" r:id="rId11"/>
          <w:pgSz w:w="16840" w:h="11907" w:orient="landscape"/>
          <w:pgMar w:top="1418" w:right="851" w:bottom="851" w:left="851" w:header="709" w:footer="709" w:gutter="0"/>
          <w:cols w:space="720"/>
        </w:sectPr>
      </w:pPr>
    </w:p>
    <w:p w:rsidR="00436109" w:rsidRDefault="003F0038" w:rsidP="00ED1C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436109">
        <w:rPr>
          <w:b/>
          <w:caps/>
          <w:sz w:val="28"/>
          <w:szCs w:val="28"/>
        </w:rPr>
        <w:t xml:space="preserve"> условия реализации УЧЕБНОЙ дисциплины</w:t>
      </w:r>
    </w:p>
    <w:p w:rsidR="00216E86" w:rsidRPr="004E0FE6" w:rsidRDefault="00216E86" w:rsidP="004E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109" w:rsidRPr="004D7821" w:rsidRDefault="003F0038" w:rsidP="00ED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 </w:t>
      </w:r>
      <w:r w:rsidR="00436109" w:rsidRPr="004D7821"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ED1C5E" w:rsidRPr="00D71562" w:rsidRDefault="00ED1C5E" w:rsidP="004E0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562">
        <w:rPr>
          <w:rFonts w:ascii="Times New Roman" w:hAnsi="Times New Roman" w:cs="Times New Roman"/>
          <w:bCs/>
          <w:sz w:val="28"/>
          <w:szCs w:val="28"/>
        </w:rPr>
        <w:t>Для  реализации учебной дисциплины «</w:t>
      </w:r>
      <w:r w:rsidR="00DD421A">
        <w:rPr>
          <w:rFonts w:ascii="Times New Roman" w:hAnsi="Times New Roman" w:cs="Times New Roman"/>
          <w:bCs/>
          <w:sz w:val="28"/>
          <w:szCs w:val="28"/>
        </w:rPr>
        <w:t>Системы отопления и вентиляции</w:t>
      </w:r>
      <w:r w:rsidRPr="00D71562">
        <w:rPr>
          <w:rFonts w:ascii="Times New Roman" w:hAnsi="Times New Roman" w:cs="Times New Roman"/>
          <w:bCs/>
          <w:sz w:val="28"/>
          <w:szCs w:val="28"/>
        </w:rPr>
        <w:t>» в ОГБПОУ Д</w:t>
      </w:r>
      <w:r w:rsidR="00E641C6">
        <w:rPr>
          <w:rFonts w:ascii="Times New Roman" w:hAnsi="Times New Roman" w:cs="Times New Roman"/>
          <w:bCs/>
          <w:sz w:val="28"/>
          <w:szCs w:val="28"/>
        </w:rPr>
        <w:t>иТЭК</w:t>
      </w:r>
      <w:r w:rsidRPr="00D71562">
        <w:rPr>
          <w:rFonts w:ascii="Times New Roman" w:hAnsi="Times New Roman" w:cs="Times New Roman"/>
          <w:bCs/>
          <w:sz w:val="28"/>
          <w:szCs w:val="28"/>
        </w:rPr>
        <w:t xml:space="preserve"> требуется учебны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D71562">
        <w:rPr>
          <w:rFonts w:ascii="Times New Roman" w:hAnsi="Times New Roman" w:cs="Times New Roman"/>
          <w:bCs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36109" w:rsidRPr="004D7821" w:rsidRDefault="00436109" w:rsidP="004E0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821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кабинета:</w:t>
      </w:r>
    </w:p>
    <w:p w:rsidR="00436109" w:rsidRPr="004D7821" w:rsidRDefault="00436109" w:rsidP="00ED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r w:rsidR="006D7CCB">
        <w:rPr>
          <w:rFonts w:ascii="Times New Roman" w:hAnsi="Times New Roman" w:cs="Times New Roman"/>
          <w:bCs/>
          <w:sz w:val="28"/>
          <w:szCs w:val="28"/>
        </w:rPr>
        <w:t>студентов</w:t>
      </w:r>
      <w:r w:rsidRPr="004D7821">
        <w:rPr>
          <w:rFonts w:ascii="Times New Roman" w:hAnsi="Times New Roman" w:cs="Times New Roman"/>
          <w:bCs/>
          <w:sz w:val="28"/>
          <w:szCs w:val="28"/>
        </w:rPr>
        <w:t>;</w:t>
      </w:r>
    </w:p>
    <w:p w:rsidR="00436109" w:rsidRPr="004D7821" w:rsidRDefault="00436109" w:rsidP="00ED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436109" w:rsidRPr="004D7821" w:rsidRDefault="00436109" w:rsidP="00ED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-комплект учебно-наглядных пособий «</w:t>
      </w:r>
      <w:r w:rsidR="008A57AD" w:rsidRPr="00B77F73">
        <w:rPr>
          <w:rFonts w:ascii="Times New Roman" w:hAnsi="Times New Roman" w:cs="Times New Roman"/>
          <w:sz w:val="28"/>
          <w:szCs w:val="28"/>
        </w:rPr>
        <w:t>Системы отопления и  вентиляции</w:t>
      </w:r>
      <w:r w:rsidRPr="004D782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36109" w:rsidRPr="004D7821" w:rsidRDefault="00436109" w:rsidP="00ED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нормативно-справочные документы</w:t>
      </w:r>
      <w:r w:rsidR="008A57AD">
        <w:rPr>
          <w:rFonts w:ascii="Times New Roman" w:hAnsi="Times New Roman" w:cs="Times New Roman"/>
          <w:bCs/>
          <w:sz w:val="28"/>
          <w:szCs w:val="28"/>
        </w:rPr>
        <w:t>;</w:t>
      </w:r>
    </w:p>
    <w:p w:rsidR="00436109" w:rsidRPr="004D7821" w:rsidRDefault="00436109" w:rsidP="00ED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-инструкционно-технологические карты для выполнения лабораторных и практических работ и занятий;</w:t>
      </w:r>
    </w:p>
    <w:p w:rsidR="00436109" w:rsidRPr="004D7821" w:rsidRDefault="00436109" w:rsidP="00ED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рабочие тетради;</w:t>
      </w:r>
    </w:p>
    <w:p w:rsidR="00436109" w:rsidRPr="008A57AD" w:rsidRDefault="00436109" w:rsidP="00ED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справочная литература;</w:t>
      </w:r>
    </w:p>
    <w:p w:rsidR="00436109" w:rsidRPr="004D7821" w:rsidRDefault="00436109" w:rsidP="00ED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плакаты;</w:t>
      </w:r>
    </w:p>
    <w:p w:rsidR="00436109" w:rsidRPr="004D7821" w:rsidRDefault="00436109" w:rsidP="00ED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раздаточный материал.</w:t>
      </w:r>
    </w:p>
    <w:p w:rsidR="00436109" w:rsidRPr="00ED1C5E" w:rsidRDefault="00436109" w:rsidP="00ED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C5E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436109" w:rsidRDefault="00436109" w:rsidP="00ED1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 компьютер</w:t>
      </w:r>
      <w:r w:rsidR="008A57A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D7821">
        <w:rPr>
          <w:rFonts w:ascii="Times New Roman" w:hAnsi="Times New Roman" w:cs="Times New Roman"/>
          <w:bCs/>
          <w:sz w:val="28"/>
          <w:szCs w:val="28"/>
        </w:rPr>
        <w:t>мультимедиапроектор.</w:t>
      </w:r>
    </w:p>
    <w:p w:rsidR="004E0FE6" w:rsidRDefault="004E0FE6" w:rsidP="004E0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7CB" w:rsidRPr="004D7821" w:rsidRDefault="003F0038" w:rsidP="00ED1C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8D17CB" w:rsidRPr="004D7821">
        <w:rPr>
          <w:b/>
          <w:sz w:val="28"/>
          <w:szCs w:val="28"/>
        </w:rPr>
        <w:t>Информационное обеспечение обучения</w:t>
      </w:r>
    </w:p>
    <w:p w:rsidR="00AC5C08" w:rsidRDefault="00CA7B57" w:rsidP="00ED1C5E">
      <w:pPr>
        <w:pStyle w:val="a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CA7B57" w:rsidRPr="00CA7B57" w:rsidRDefault="00CA7B57" w:rsidP="00CA7B57">
      <w:pPr>
        <w:pStyle w:val="a9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7B57">
        <w:rPr>
          <w:rFonts w:ascii="Times New Roman" w:hAnsi="Times New Roman" w:cs="Times New Roman"/>
          <w:sz w:val="28"/>
          <w:szCs w:val="28"/>
        </w:rPr>
        <w:t xml:space="preserve">Варфоломеев Ю.М. Отопление и тепловые сети: учебник / Варфоломеев Ю.М., Кокорин О.Я. - Изд. испр. - Москва: ИНФРA-М, 2020. - 480 с. - (Среднее профессиональное образование). - ISBN 978-5-16-105141-2. - Текст: электронный. </w:t>
      </w:r>
    </w:p>
    <w:p w:rsidR="00CA7B57" w:rsidRDefault="00CA7B57" w:rsidP="00CA7B57">
      <w:pPr>
        <w:pStyle w:val="a9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7B57">
        <w:rPr>
          <w:rFonts w:ascii="Times New Roman" w:hAnsi="Times New Roman" w:cs="Times New Roman"/>
          <w:sz w:val="28"/>
          <w:szCs w:val="28"/>
        </w:rPr>
        <w:t>Фокин С.В. Системы отопления, вентиляции и кондиционирования воздуха: устройство, монтаж и эксплуатация: Учебное пособие / Фокин С.В., Шпортько О.Н. - Москва : Альфа-М: НИЦ ИНФРА-М, 2020. - 368 с.: ил.; . - (ПРОФИль). ISBN 978-5-98281-170-7. - Текст: электронный.</w:t>
      </w:r>
    </w:p>
    <w:p w:rsidR="00CA7B57" w:rsidRPr="00CA7B57" w:rsidRDefault="00CA7B57" w:rsidP="00CA7B5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2489" w:rsidRPr="007E53AF" w:rsidRDefault="00FF2489" w:rsidP="00CA7B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53AF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7E53AF" w:rsidRDefault="007E53AF" w:rsidP="004E0FE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 60. 13330-2012 Отопление и вентиляция зданий.</w:t>
      </w:r>
    </w:p>
    <w:p w:rsidR="004E0FE6" w:rsidRDefault="00274480" w:rsidP="004E0FE6">
      <w:pPr>
        <w:pStyle w:val="a9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0AF">
        <w:rPr>
          <w:rFonts w:ascii="Times New Roman" w:eastAsia="Times New Roman" w:hAnsi="Times New Roman" w:cs="Times New Roman"/>
          <w:bCs/>
          <w:sz w:val="28"/>
          <w:szCs w:val="28"/>
        </w:rPr>
        <w:t>СНиП 41-01-20</w:t>
      </w:r>
      <w:r w:rsidR="007E53A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F500AF">
        <w:rPr>
          <w:rFonts w:ascii="Times New Roman" w:eastAsia="Times New Roman" w:hAnsi="Times New Roman" w:cs="Times New Roman"/>
          <w:bCs/>
          <w:sz w:val="28"/>
          <w:szCs w:val="28"/>
        </w:rPr>
        <w:t>3 Отопление, вентиляция и кондиционирование воздуха</w:t>
      </w:r>
      <w:r w:rsidR="00C578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E0FE6" w:rsidRPr="004E0FE6" w:rsidRDefault="004E0FE6" w:rsidP="004E0FE6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C08" w:rsidRPr="00ED1C5E" w:rsidRDefault="00AC5C08" w:rsidP="004E0FE6">
      <w:pPr>
        <w:pStyle w:val="a4"/>
        <w:tabs>
          <w:tab w:val="left" w:pos="426"/>
        </w:tabs>
        <w:jc w:val="both"/>
        <w:rPr>
          <w:b/>
          <w:sz w:val="28"/>
          <w:szCs w:val="28"/>
        </w:rPr>
      </w:pPr>
      <w:r w:rsidRPr="00ED1C5E">
        <w:rPr>
          <w:b/>
          <w:spacing w:val="2"/>
          <w:sz w:val="28"/>
          <w:szCs w:val="28"/>
        </w:rPr>
        <w:t>Средства обучения:</w:t>
      </w:r>
    </w:p>
    <w:p w:rsidR="00AC5C08" w:rsidRPr="00C578A7" w:rsidRDefault="00AC5C08" w:rsidP="004E0FE6">
      <w:pPr>
        <w:pStyle w:val="a4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pacing w:val="-17"/>
          <w:sz w:val="28"/>
          <w:szCs w:val="28"/>
        </w:rPr>
      </w:pPr>
      <w:r w:rsidRPr="00C578A7">
        <w:rPr>
          <w:spacing w:val="1"/>
          <w:sz w:val="28"/>
          <w:szCs w:val="28"/>
        </w:rPr>
        <w:t>Плакаты;</w:t>
      </w:r>
      <w:r w:rsidRPr="00C578A7">
        <w:rPr>
          <w:sz w:val="28"/>
          <w:szCs w:val="28"/>
        </w:rPr>
        <w:t>комплект таблиц технических характеристик оборудования</w:t>
      </w:r>
      <w:r w:rsidRPr="00C578A7">
        <w:rPr>
          <w:spacing w:val="-3"/>
          <w:sz w:val="28"/>
          <w:szCs w:val="28"/>
          <w:lang w:val="en-US"/>
        </w:rPr>
        <w:t>h</w:t>
      </w:r>
      <w:r w:rsidRPr="00C578A7">
        <w:rPr>
          <w:spacing w:val="-3"/>
          <w:sz w:val="28"/>
          <w:szCs w:val="28"/>
        </w:rPr>
        <w:t>-</w:t>
      </w:r>
      <w:r w:rsidRPr="00C578A7">
        <w:rPr>
          <w:spacing w:val="-3"/>
          <w:sz w:val="28"/>
          <w:szCs w:val="28"/>
          <w:lang w:val="en-US"/>
        </w:rPr>
        <w:t>d</w:t>
      </w:r>
      <w:r w:rsidRPr="00C578A7">
        <w:rPr>
          <w:spacing w:val="-3"/>
          <w:sz w:val="28"/>
          <w:szCs w:val="28"/>
        </w:rPr>
        <w:t xml:space="preserve"> диаграммы;</w:t>
      </w:r>
      <w:r w:rsidRPr="00C578A7">
        <w:rPr>
          <w:spacing w:val="-1"/>
          <w:sz w:val="28"/>
          <w:szCs w:val="28"/>
        </w:rPr>
        <w:t>схемы, рисунки изучаемого оборудования</w:t>
      </w:r>
      <w:r w:rsidR="00F500AF" w:rsidRPr="00C578A7">
        <w:rPr>
          <w:spacing w:val="-1"/>
          <w:sz w:val="28"/>
          <w:szCs w:val="28"/>
        </w:rPr>
        <w:t>.</w:t>
      </w:r>
    </w:p>
    <w:p w:rsidR="00AC5C08" w:rsidRPr="004E0FE6" w:rsidRDefault="00F500AF" w:rsidP="004E0FE6">
      <w:pPr>
        <w:pStyle w:val="a4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>И</w:t>
      </w:r>
      <w:r w:rsidR="00AC5C08" w:rsidRPr="004D7821">
        <w:rPr>
          <w:spacing w:val="-1"/>
          <w:sz w:val="28"/>
          <w:szCs w:val="28"/>
        </w:rPr>
        <w:t>нструкционно - технологические карты</w:t>
      </w:r>
      <w:r>
        <w:rPr>
          <w:spacing w:val="-1"/>
          <w:sz w:val="28"/>
          <w:szCs w:val="28"/>
        </w:rPr>
        <w:t>.</w:t>
      </w:r>
    </w:p>
    <w:p w:rsidR="004E0FE6" w:rsidRDefault="004E0FE6" w:rsidP="004E0FE6">
      <w:pPr>
        <w:pStyle w:val="a4"/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4E0FE6" w:rsidRPr="007E53AF" w:rsidRDefault="004E0FE6" w:rsidP="004E0F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53AF">
        <w:rPr>
          <w:rFonts w:ascii="Times New Roman" w:hAnsi="Times New Roman"/>
          <w:b/>
          <w:sz w:val="28"/>
          <w:szCs w:val="28"/>
        </w:rPr>
        <w:t>Интернет ресурсы:</w:t>
      </w:r>
    </w:p>
    <w:p w:rsidR="004E0FE6" w:rsidRDefault="004E0FE6" w:rsidP="004E0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05739">
        <w:rPr>
          <w:rFonts w:ascii="Times New Roman" w:hAnsi="Times New Roman"/>
          <w:sz w:val="28"/>
          <w:szCs w:val="28"/>
        </w:rPr>
        <w:t>И</w:t>
      </w:r>
      <w:r w:rsidRPr="00E3459F">
        <w:rPr>
          <w:rFonts w:ascii="Times New Roman" w:hAnsi="Times New Roman"/>
          <w:sz w:val="28"/>
          <w:szCs w:val="28"/>
        </w:rPr>
        <w:t>-</w:t>
      </w:r>
      <w:r w:rsidRPr="00205739">
        <w:rPr>
          <w:rFonts w:ascii="Times New Roman" w:hAnsi="Times New Roman"/>
          <w:sz w:val="28"/>
          <w:szCs w:val="28"/>
        </w:rPr>
        <w:t>Р</w:t>
      </w:r>
      <w:r w:rsidRPr="00E3459F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E345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TELENIR</w:t>
      </w:r>
      <w:r w:rsidRPr="00E345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NET</w:t>
      </w:r>
      <w:r>
        <w:rPr>
          <w:rFonts w:ascii="Times New Roman" w:hAnsi="Times New Roman"/>
          <w:sz w:val="28"/>
          <w:szCs w:val="28"/>
        </w:rPr>
        <w:t>.</w:t>
      </w:r>
    </w:p>
    <w:p w:rsidR="004E0FE6" w:rsidRDefault="004E0FE6" w:rsidP="004E0FE6">
      <w:pPr>
        <w:pStyle w:val="a4"/>
        <w:tabs>
          <w:tab w:val="left" w:pos="0"/>
        </w:tabs>
        <w:jc w:val="both"/>
        <w:rPr>
          <w:spacing w:val="-19"/>
          <w:sz w:val="28"/>
          <w:szCs w:val="28"/>
        </w:rPr>
      </w:pPr>
    </w:p>
    <w:p w:rsidR="004E0FE6" w:rsidRDefault="004E0FE6" w:rsidP="004E0FE6">
      <w:pPr>
        <w:pStyle w:val="a4"/>
        <w:tabs>
          <w:tab w:val="left" w:pos="0"/>
        </w:tabs>
        <w:jc w:val="both"/>
        <w:rPr>
          <w:spacing w:val="-19"/>
          <w:sz w:val="28"/>
          <w:szCs w:val="28"/>
        </w:rPr>
      </w:pPr>
    </w:p>
    <w:p w:rsidR="007678B7" w:rsidRPr="004E0FE6" w:rsidRDefault="007678B7" w:rsidP="004E0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FE6">
        <w:rPr>
          <w:rFonts w:ascii="Times New Roman" w:hAnsi="Times New Roman" w:cs="Times New Roman"/>
          <w:b/>
          <w:sz w:val="28"/>
          <w:szCs w:val="28"/>
        </w:rPr>
        <w:lastRenderedPageBreak/>
        <w:t>3.3</w:t>
      </w:r>
      <w:r w:rsidR="004E0FE6">
        <w:rPr>
          <w:rFonts w:ascii="Times New Roman" w:hAnsi="Times New Roman" w:cs="Times New Roman"/>
          <w:b/>
          <w:sz w:val="28"/>
          <w:szCs w:val="28"/>
        </w:rPr>
        <w:t xml:space="preserve"> Реализация учебной дисциплины</w:t>
      </w:r>
    </w:p>
    <w:p w:rsidR="007678B7" w:rsidRPr="004E0FE6" w:rsidRDefault="005C2458" w:rsidP="004E0FE6">
      <w:pPr>
        <w:tabs>
          <w:tab w:val="num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0FE6">
        <w:rPr>
          <w:rFonts w:ascii="Times New Roman" w:hAnsi="Times New Roman" w:cs="Times New Roman"/>
          <w:bCs/>
          <w:sz w:val="28"/>
          <w:szCs w:val="28"/>
        </w:rPr>
        <w:t xml:space="preserve">Учебная дисциплинаОП.В.13«Системы отопления и вентиляции» </w:t>
      </w:r>
      <w:r w:rsidR="007678B7" w:rsidRPr="004E0FE6">
        <w:rPr>
          <w:rFonts w:ascii="Times New Roman" w:hAnsi="Times New Roman" w:cs="Times New Roman"/>
          <w:bCs/>
          <w:sz w:val="28"/>
          <w:szCs w:val="28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7678B7" w:rsidRDefault="007678B7" w:rsidP="004E0FE6">
      <w:pPr>
        <w:tabs>
          <w:tab w:val="num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0FE6">
        <w:rPr>
          <w:rFonts w:ascii="Times New Roman" w:hAnsi="Times New Roman" w:cs="Times New Roman"/>
          <w:bCs/>
          <w:sz w:val="28"/>
          <w:szCs w:val="28"/>
        </w:rPr>
        <w:t xml:space="preserve">Реализация учебной дисциплины </w:t>
      </w:r>
      <w:r w:rsidR="005C2458" w:rsidRPr="004E0FE6">
        <w:rPr>
          <w:rFonts w:ascii="Times New Roman" w:hAnsi="Times New Roman" w:cs="Times New Roman"/>
          <w:bCs/>
          <w:sz w:val="28"/>
          <w:szCs w:val="28"/>
        </w:rPr>
        <w:t xml:space="preserve">ОП.В.13 «Системы отопления и вентиляции» </w:t>
      </w:r>
      <w:r w:rsidRPr="004E0FE6">
        <w:rPr>
          <w:rFonts w:ascii="Times New Roman" w:hAnsi="Times New Roman" w:cs="Times New Roman"/>
          <w:bCs/>
          <w:sz w:val="28"/>
          <w:szCs w:val="28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FE6" w:rsidRDefault="004E0FE6" w:rsidP="004E0FE6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7CB" w:rsidRPr="004D7821" w:rsidRDefault="008D17CB" w:rsidP="00425D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D7821">
        <w:rPr>
          <w:b/>
          <w:caps/>
          <w:sz w:val="28"/>
          <w:szCs w:val="28"/>
        </w:rPr>
        <w:lastRenderedPageBreak/>
        <w:t>4 Контроль и оценка результатов освоения Дисциплины</w:t>
      </w:r>
    </w:p>
    <w:p w:rsidR="008D17CB" w:rsidRDefault="008D17CB" w:rsidP="00425D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4E0FE6">
        <w:rPr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 w:rsidR="00F60760" w:rsidRPr="004E0FE6">
        <w:rPr>
          <w:sz w:val="28"/>
          <w:szCs w:val="28"/>
        </w:rPr>
        <w:t>студентами</w:t>
      </w:r>
      <w:r w:rsidRPr="004E0FE6">
        <w:rPr>
          <w:sz w:val="28"/>
          <w:szCs w:val="28"/>
        </w:rPr>
        <w:t xml:space="preserve"> индивидуальных заданий, проектов, исследований.</w:t>
      </w:r>
    </w:p>
    <w:p w:rsidR="004E0FE6" w:rsidRPr="004E0FE6" w:rsidRDefault="004E0FE6" w:rsidP="004E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398"/>
      </w:tblGrid>
      <w:tr w:rsidR="008D17CB" w:rsidRPr="004E0FE6" w:rsidTr="004E0F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CB" w:rsidRPr="004E0FE6" w:rsidRDefault="008D17CB" w:rsidP="004E0F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D17CB" w:rsidRPr="004E0FE6" w:rsidRDefault="008D17CB" w:rsidP="004E0F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CB" w:rsidRPr="004E0FE6" w:rsidRDefault="008D17CB" w:rsidP="004E0F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2B267D" w:rsidRPr="004E0FE6" w:rsidTr="00011C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7D" w:rsidRPr="004E0FE6" w:rsidRDefault="002B267D" w:rsidP="00011C9E">
            <w:pPr>
              <w:pStyle w:val="a4"/>
              <w:contextualSpacing/>
              <w:rPr>
                <w:b/>
                <w:spacing w:val="3"/>
              </w:rPr>
            </w:pPr>
            <w:r w:rsidRPr="004E0FE6">
              <w:rPr>
                <w:b/>
                <w:spacing w:val="3"/>
              </w:rPr>
              <w:t>Уметь:</w:t>
            </w:r>
          </w:p>
          <w:p w:rsidR="002B267D" w:rsidRPr="004E0FE6" w:rsidRDefault="00BD4123" w:rsidP="00011C9E">
            <w:pPr>
              <w:pStyle w:val="a4"/>
              <w:contextualSpacing/>
            </w:pPr>
            <w:r w:rsidRPr="004E0FE6">
              <w:rPr>
                <w:spacing w:val="3"/>
              </w:rPr>
              <w:t>-</w:t>
            </w:r>
            <w:r w:rsidR="002B267D" w:rsidRPr="004E0FE6">
              <w:rPr>
                <w:spacing w:val="3"/>
              </w:rPr>
              <w:t>определять потери теплоты через наружные ограждения зданий, мощность</w:t>
            </w:r>
            <w:r w:rsidR="002B267D" w:rsidRPr="004E0FE6">
              <w:rPr>
                <w:spacing w:val="3"/>
              </w:rPr>
              <w:br/>
              <w:t>отопительных установок зданий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06" w:rsidRPr="004E0FE6" w:rsidRDefault="00A42C06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5433" w:rsidRPr="004E0FE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43977" w:rsidRPr="004E0FE6">
              <w:rPr>
                <w:rFonts w:ascii="Times New Roman" w:hAnsi="Times New Roman" w:cs="Times New Roman"/>
                <w:sz w:val="24"/>
                <w:szCs w:val="24"/>
              </w:rPr>
              <w:t>кспертная оценка выполнения практической работы №1</w:t>
            </w:r>
          </w:p>
          <w:p w:rsidR="00A42C06" w:rsidRPr="004E0FE6" w:rsidRDefault="00A42C06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5433" w:rsidRPr="004E0FE6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самостоятельной работы по теме </w:t>
            </w:r>
            <w:r w:rsidR="004E0F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5433" w:rsidRPr="004E0F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3977" w:rsidRPr="004E0FE6">
              <w:rPr>
                <w:rFonts w:ascii="Times New Roman" w:hAnsi="Times New Roman" w:cs="Times New Roman"/>
                <w:sz w:val="24"/>
                <w:szCs w:val="24"/>
              </w:rPr>
              <w:t>оставление теплового баланса</w:t>
            </w:r>
            <w:r w:rsidR="004E0F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267D" w:rsidRPr="004E0FE6" w:rsidTr="00011C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7D" w:rsidRPr="004E0FE6" w:rsidRDefault="00BD4123" w:rsidP="00011C9E">
            <w:pPr>
              <w:pStyle w:val="a4"/>
              <w:contextualSpacing/>
            </w:pPr>
            <w:r w:rsidRPr="004E0FE6">
              <w:rPr>
                <w:spacing w:val="1"/>
              </w:rPr>
              <w:t>-</w:t>
            </w:r>
            <w:r w:rsidR="002B267D" w:rsidRPr="004E0FE6">
              <w:rPr>
                <w:spacing w:val="1"/>
              </w:rPr>
              <w:t xml:space="preserve">определять потери теплоты через ограждения зданий, размеры воздухообмена </w:t>
            </w:r>
            <w:r w:rsidR="002B267D" w:rsidRPr="004E0FE6">
              <w:rPr>
                <w:spacing w:val="-4"/>
              </w:rPr>
              <w:t>в помещении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06" w:rsidRPr="004E0FE6" w:rsidRDefault="00A42C06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пи</w:t>
            </w:r>
            <w:r w:rsidR="003410EB" w:rsidRPr="004E0FE6">
              <w:rPr>
                <w:rFonts w:ascii="Times New Roman" w:hAnsi="Times New Roman" w:cs="Times New Roman"/>
                <w:sz w:val="24"/>
                <w:szCs w:val="24"/>
              </w:rPr>
              <w:t>сьменная работа</w:t>
            </w:r>
          </w:p>
          <w:p w:rsidR="00A42C06" w:rsidRPr="004E0FE6" w:rsidRDefault="00A42C06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фро</w:t>
            </w:r>
            <w:r w:rsidR="003410EB" w:rsidRPr="004E0FE6">
              <w:rPr>
                <w:rFonts w:ascii="Times New Roman" w:hAnsi="Times New Roman" w:cs="Times New Roman"/>
                <w:sz w:val="24"/>
                <w:szCs w:val="24"/>
              </w:rPr>
              <w:t>нтальный опрос по вопросам темы</w:t>
            </w:r>
          </w:p>
          <w:p w:rsidR="002B267D" w:rsidRPr="004E0FE6" w:rsidRDefault="006D2956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5433" w:rsidRPr="004E0FE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43977" w:rsidRPr="004E0FE6">
              <w:rPr>
                <w:rFonts w:ascii="Times New Roman" w:hAnsi="Times New Roman" w:cs="Times New Roman"/>
                <w:sz w:val="24"/>
                <w:szCs w:val="24"/>
              </w:rPr>
              <w:t>кспертная оценка выполнения практической работы №4</w:t>
            </w:r>
          </w:p>
        </w:tc>
      </w:tr>
      <w:tr w:rsidR="002B267D" w:rsidRPr="004E0FE6" w:rsidTr="00011C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7D" w:rsidRPr="004E0FE6" w:rsidRDefault="00BD4123" w:rsidP="00011C9E">
            <w:pPr>
              <w:pStyle w:val="a4"/>
              <w:contextualSpacing/>
              <w:rPr>
                <w:b/>
                <w:bCs/>
              </w:rPr>
            </w:pPr>
            <w:r w:rsidRPr="004E0FE6">
              <w:rPr>
                <w:spacing w:val="3"/>
              </w:rPr>
              <w:t>-</w:t>
            </w:r>
            <w:r w:rsidR="002B267D" w:rsidRPr="004E0FE6">
              <w:rPr>
                <w:spacing w:val="3"/>
              </w:rPr>
              <w:t>выполнять схемы систем отопления, производить выбор системы</w:t>
            </w:r>
            <w:r w:rsidR="002B267D" w:rsidRPr="004E0FE6">
              <w:rPr>
                <w:spacing w:val="3"/>
              </w:rPr>
              <w:br/>
            </w:r>
            <w:r w:rsidR="002B267D" w:rsidRPr="004E0FE6">
              <w:rPr>
                <w:spacing w:val="4"/>
              </w:rPr>
              <w:t>отопления для различных условий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7D" w:rsidRPr="004E0FE6" w:rsidRDefault="00A42C06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5433" w:rsidRPr="004E0FE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выпонения ответов на вопросы по </w:t>
            </w: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 xml:space="preserve"> принципиальным сх</w:t>
            </w:r>
            <w:r w:rsidR="003410EB" w:rsidRPr="004E0FE6">
              <w:rPr>
                <w:rFonts w:ascii="Times New Roman" w:hAnsi="Times New Roman" w:cs="Times New Roman"/>
                <w:sz w:val="24"/>
                <w:szCs w:val="24"/>
              </w:rPr>
              <w:t>емам различных систем отопления</w:t>
            </w:r>
          </w:p>
          <w:p w:rsidR="00945433" w:rsidRPr="004E0FE6" w:rsidRDefault="007378EB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="00945433" w:rsidRPr="004E0FE6">
              <w:rPr>
                <w:rFonts w:ascii="Times New Roman" w:hAnsi="Times New Roman" w:cs="Times New Roman"/>
                <w:sz w:val="24"/>
                <w:szCs w:val="24"/>
              </w:rPr>
              <w:t>кспертная оценка выполнения лабораторной работы №1</w:t>
            </w:r>
          </w:p>
        </w:tc>
      </w:tr>
      <w:tr w:rsidR="00945433" w:rsidRPr="004E0FE6" w:rsidTr="00011C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011C9E">
            <w:pPr>
              <w:pStyle w:val="a4"/>
              <w:contextualSpacing/>
            </w:pPr>
            <w:r w:rsidRPr="004E0FE6">
              <w:rPr>
                <w:spacing w:val="4"/>
              </w:rPr>
              <w:t>- производить расчёт поверхности нагрева отопительных приборов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78EB" w:rsidRPr="004E0FE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кспертная оценка выполнения практической работы №2,3</w:t>
            </w:r>
          </w:p>
        </w:tc>
      </w:tr>
      <w:tr w:rsidR="00945433" w:rsidRPr="004E0FE6" w:rsidTr="00011C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011C9E">
            <w:pPr>
              <w:pStyle w:val="a4"/>
              <w:contextualSpacing/>
            </w:pPr>
            <w:r w:rsidRPr="004E0FE6">
              <w:rPr>
                <w:spacing w:val="4"/>
              </w:rPr>
              <w:t>- выполнять расчёт водяной системы отопления</w:t>
            </w:r>
          </w:p>
          <w:p w:rsidR="00945433" w:rsidRPr="004E0FE6" w:rsidRDefault="00945433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945433" w:rsidRPr="004E0FE6" w:rsidRDefault="00945433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решения задач по теме </w:t>
            </w:r>
            <w:r w:rsidR="00011C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Водяные системы отопления</w:t>
            </w:r>
            <w:r w:rsidR="00011C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5433" w:rsidRPr="004E0FE6" w:rsidTr="00011C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011C9E">
            <w:pPr>
              <w:pStyle w:val="a4"/>
              <w:contextualSpacing/>
            </w:pPr>
            <w:r w:rsidRPr="004E0FE6">
              <w:rPr>
                <w:spacing w:val="3"/>
              </w:rPr>
              <w:t>- определять размер выделяющихся загрязнений в производственных</w:t>
            </w:r>
            <w:r w:rsidRPr="004E0FE6">
              <w:rPr>
                <w:spacing w:val="3"/>
              </w:rPr>
              <w:br/>
            </w:r>
            <w:r w:rsidRPr="004E0FE6">
              <w:rPr>
                <w:spacing w:val="2"/>
              </w:rPr>
              <w:t>помещениях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письменная работа</w:t>
            </w:r>
          </w:p>
          <w:p w:rsidR="00945433" w:rsidRPr="004E0FE6" w:rsidRDefault="00945433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фронтальный опрос по вопросам темы</w:t>
            </w:r>
          </w:p>
        </w:tc>
      </w:tr>
      <w:tr w:rsidR="00945433" w:rsidRPr="004E0FE6" w:rsidTr="00011C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011C9E">
            <w:pPr>
              <w:pStyle w:val="a4"/>
              <w:contextualSpacing/>
            </w:pPr>
            <w:r w:rsidRPr="004E0FE6">
              <w:rPr>
                <w:spacing w:val="-1"/>
              </w:rPr>
              <w:t>- определять размер воздухообмена различными способами, производить</w:t>
            </w:r>
            <w:r w:rsidRPr="004E0FE6">
              <w:rPr>
                <w:spacing w:val="-1"/>
              </w:rPr>
              <w:br/>
              <w:t>выбор системы вентиляции</w:t>
            </w:r>
          </w:p>
          <w:p w:rsidR="00945433" w:rsidRPr="004E0FE6" w:rsidRDefault="00945433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EB" w:rsidRPr="004E0FE6" w:rsidRDefault="007378EB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экспертная оценка  решений задач по теме 2.2</w:t>
            </w:r>
          </w:p>
          <w:p w:rsidR="00945433" w:rsidRPr="004E0FE6" w:rsidRDefault="00945433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433" w:rsidRPr="004E0FE6" w:rsidTr="00011C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011C9E">
            <w:pPr>
              <w:pStyle w:val="a4"/>
              <w:contextualSpacing/>
            </w:pPr>
            <w:r w:rsidRPr="004E0FE6">
              <w:rPr>
                <w:spacing w:val="1"/>
              </w:rPr>
              <w:t xml:space="preserve">- строить процессы обработки воздуха в диаграмме </w:t>
            </w:r>
            <w:r w:rsidRPr="004E0FE6">
              <w:rPr>
                <w:spacing w:val="1"/>
                <w:lang w:val="en-US"/>
              </w:rPr>
              <w:t>h</w:t>
            </w:r>
            <w:r w:rsidRPr="004E0FE6">
              <w:rPr>
                <w:spacing w:val="1"/>
              </w:rPr>
              <w:t>-</w:t>
            </w:r>
            <w:r w:rsidRPr="004E0FE6">
              <w:rPr>
                <w:spacing w:val="1"/>
                <w:lang w:val="en-US"/>
              </w:rPr>
              <w:t>d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зачёт по построению диаграммам</w:t>
            </w:r>
          </w:p>
          <w:p w:rsidR="00945433" w:rsidRPr="004E0FE6" w:rsidRDefault="00945433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945433" w:rsidRPr="004E0FE6" w:rsidRDefault="00945433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письменные опросы</w:t>
            </w:r>
          </w:p>
        </w:tc>
      </w:tr>
      <w:tr w:rsidR="00945433" w:rsidRPr="004E0FE6" w:rsidTr="00011C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011C9E">
            <w:pPr>
              <w:pStyle w:val="a4"/>
              <w:contextualSpacing/>
            </w:pPr>
            <w:r w:rsidRPr="004E0FE6">
              <w:t>- методику расчёта сопротивлений в системах вентиляции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4132" w:rsidRPr="004E0FE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кспертная оценка  решений задач по теме 2.3</w:t>
            </w:r>
          </w:p>
          <w:p w:rsidR="00945433" w:rsidRPr="004E0FE6" w:rsidRDefault="00945433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ответы на вопросы самоконтроля</w:t>
            </w:r>
          </w:p>
        </w:tc>
      </w:tr>
      <w:tr w:rsidR="00945433" w:rsidRPr="004E0FE6" w:rsidTr="00011C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011C9E">
            <w:pPr>
              <w:pStyle w:val="a4"/>
              <w:contextualSpacing/>
              <w:rPr>
                <w:b/>
                <w:bCs/>
              </w:rPr>
            </w:pPr>
            <w:r w:rsidRPr="004E0FE6">
              <w:rPr>
                <w:spacing w:val="-2"/>
              </w:rPr>
              <w:t xml:space="preserve">- выполнять расчёт систем вентиляции, производить выбор </w:t>
            </w:r>
            <w:r w:rsidRPr="004E0FE6">
              <w:rPr>
                <w:spacing w:val="-1"/>
              </w:rPr>
              <w:t>вентиляционного оборудования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зачёт по  диаграммам</w:t>
            </w:r>
          </w:p>
          <w:p w:rsidR="00945433" w:rsidRPr="004E0FE6" w:rsidRDefault="00945433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</w:tc>
      </w:tr>
      <w:tr w:rsidR="00945433" w:rsidRPr="004E0FE6" w:rsidTr="00011C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011C9E">
            <w:pPr>
              <w:pStyle w:val="a4"/>
              <w:contextualSpacing/>
              <w:rPr>
                <w:b/>
                <w:bCs/>
              </w:rPr>
            </w:pPr>
            <w:r w:rsidRPr="004E0FE6">
              <w:t xml:space="preserve">- строить процессы обработки воздуха в кондиционере для различных </w:t>
            </w:r>
            <w:r w:rsidRPr="004E0FE6">
              <w:rPr>
                <w:spacing w:val="-1"/>
              </w:rPr>
              <w:t xml:space="preserve">периодов года в </w:t>
            </w:r>
            <w:r w:rsidRPr="004E0FE6">
              <w:rPr>
                <w:spacing w:val="1"/>
                <w:lang w:val="en-US"/>
              </w:rPr>
              <w:t>h</w:t>
            </w:r>
            <w:r w:rsidRPr="004E0FE6">
              <w:rPr>
                <w:spacing w:val="1"/>
              </w:rPr>
              <w:t>-</w:t>
            </w:r>
            <w:r w:rsidRPr="004E0FE6">
              <w:rPr>
                <w:spacing w:val="1"/>
                <w:lang w:val="en-US"/>
              </w:rPr>
              <w:t>d</w:t>
            </w:r>
            <w:r w:rsidRPr="004E0FE6">
              <w:rPr>
                <w:spacing w:val="-1"/>
              </w:rPr>
              <w:t xml:space="preserve"> диаграмме, выполнять расчёт процесса обработки воздуха и выбор оборудования кондиционера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EB" w:rsidRPr="004E0FE6" w:rsidRDefault="00945433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зачёт по  диаграммам</w:t>
            </w:r>
          </w:p>
          <w:p w:rsidR="007378EB" w:rsidRPr="004E0FE6" w:rsidRDefault="007378EB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 xml:space="preserve">- экспертная оценка ответов при решении профессиональных задач в </w:t>
            </w:r>
            <w:r w:rsidR="00011C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Деловой игре</w:t>
            </w:r>
            <w:r w:rsidR="00011C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5433" w:rsidRPr="004E0FE6" w:rsidRDefault="00945433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433" w:rsidRPr="004E0FE6" w:rsidTr="00011C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011C9E" w:rsidP="00011C9E">
            <w:pPr>
              <w:pStyle w:val="a4"/>
              <w:contextualSpacing/>
              <w:rPr>
                <w:b/>
              </w:rPr>
            </w:pPr>
            <w:r>
              <w:rPr>
                <w:b/>
                <w:spacing w:val="-3"/>
              </w:rPr>
              <w:lastRenderedPageBreak/>
              <w:t>З</w:t>
            </w:r>
            <w:r w:rsidR="00945433" w:rsidRPr="004E0FE6">
              <w:rPr>
                <w:b/>
                <w:spacing w:val="-3"/>
              </w:rPr>
              <w:t>нать:</w:t>
            </w:r>
          </w:p>
          <w:p w:rsidR="00945433" w:rsidRPr="004E0FE6" w:rsidRDefault="00945433" w:rsidP="00011C9E">
            <w:pPr>
              <w:pStyle w:val="a4"/>
              <w:contextualSpacing/>
              <w:rPr>
                <w:b/>
                <w:bCs/>
              </w:rPr>
            </w:pPr>
            <w:r w:rsidRPr="004E0FE6">
              <w:rPr>
                <w:spacing w:val="4"/>
              </w:rPr>
              <w:t>- требования к ограждениям зданий, виды тепловых сопротивлений</w:t>
            </w:r>
            <w:r w:rsidRPr="004E0FE6">
              <w:rPr>
                <w:spacing w:val="4"/>
              </w:rPr>
              <w:br/>
            </w:r>
            <w:r w:rsidRPr="004E0FE6">
              <w:rPr>
                <w:spacing w:val="3"/>
              </w:rPr>
              <w:t>ограждающих конструкций, порядок расчёта тепловых потерь через ограждения</w:t>
            </w:r>
            <w:r w:rsidRPr="004E0FE6">
              <w:rPr>
                <w:spacing w:val="3"/>
              </w:rPr>
              <w:br/>
            </w:r>
            <w:r w:rsidRPr="004E0FE6">
              <w:rPr>
                <w:spacing w:val="4"/>
              </w:rPr>
              <w:t>здания, методику определения расхода теплоты для отопления помещений и</w:t>
            </w:r>
            <w:r w:rsidRPr="004E0FE6">
              <w:rPr>
                <w:spacing w:val="4"/>
              </w:rPr>
              <w:br/>
            </w:r>
            <w:r w:rsidRPr="004E0FE6">
              <w:rPr>
                <w:spacing w:val="-1"/>
              </w:rPr>
              <w:t>зданий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4E0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письменные опросы</w:t>
            </w:r>
          </w:p>
          <w:p w:rsidR="00945433" w:rsidRPr="004E0FE6" w:rsidRDefault="00945433" w:rsidP="004E0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защита задач</w:t>
            </w:r>
          </w:p>
          <w:p w:rsidR="00945433" w:rsidRPr="004E0FE6" w:rsidRDefault="00945433" w:rsidP="004E0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защита индивидуальных заданий по теме</w:t>
            </w:r>
          </w:p>
          <w:p w:rsidR="00945433" w:rsidRPr="004E0FE6" w:rsidRDefault="00945433" w:rsidP="004E0F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433" w:rsidRPr="004E0FE6" w:rsidTr="00011C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011C9E">
            <w:pPr>
              <w:pStyle w:val="a4"/>
              <w:contextualSpacing/>
            </w:pPr>
            <w:r w:rsidRPr="004E0FE6">
              <w:rPr>
                <w:spacing w:val="3"/>
              </w:rPr>
              <w:t>- назначение систем отопления и их классификацию, схемы наиболее</w:t>
            </w:r>
            <w:r w:rsidRPr="004E0FE6">
              <w:rPr>
                <w:spacing w:val="3"/>
              </w:rPr>
              <w:br/>
            </w:r>
            <w:r w:rsidRPr="004E0FE6">
              <w:rPr>
                <w:spacing w:val="4"/>
              </w:rPr>
              <w:t>распространённых систем отопления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4E0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письменная работа</w:t>
            </w:r>
          </w:p>
          <w:p w:rsidR="00945433" w:rsidRPr="004E0FE6" w:rsidRDefault="00945433" w:rsidP="004E0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доклада на тему: </w:t>
            </w:r>
            <w:r w:rsidR="00011C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Материалы, применяемые для изготовления отопительных приборов</w:t>
            </w:r>
            <w:r w:rsidR="00011C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5433" w:rsidRPr="004E0FE6" w:rsidRDefault="00945433" w:rsidP="004E0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фронтальный опрос по вопросам темы</w:t>
            </w:r>
          </w:p>
        </w:tc>
      </w:tr>
      <w:tr w:rsidR="00945433" w:rsidRPr="004E0FE6" w:rsidTr="00011C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011C9E">
            <w:pPr>
              <w:pStyle w:val="a4"/>
              <w:contextualSpacing/>
              <w:rPr>
                <w:b/>
                <w:bCs/>
              </w:rPr>
            </w:pPr>
            <w:r w:rsidRPr="004E0FE6">
              <w:rPr>
                <w:spacing w:val="3"/>
              </w:rPr>
              <w:t>- виды оборудования систем отопления, его назначение; область применения</w:t>
            </w:r>
            <w:r w:rsidRPr="004E0FE6">
              <w:rPr>
                <w:spacing w:val="3"/>
              </w:rPr>
              <w:br/>
            </w:r>
            <w:r w:rsidRPr="004E0FE6">
              <w:rPr>
                <w:spacing w:val="4"/>
              </w:rPr>
              <w:t>отопительных приборов для различных условий; правила размещения</w:t>
            </w:r>
            <w:r w:rsidRPr="004E0FE6">
              <w:rPr>
                <w:spacing w:val="4"/>
              </w:rPr>
              <w:br/>
              <w:t>отопительных приборов в помещениях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32" w:rsidRPr="004E0FE6" w:rsidRDefault="007378EB" w:rsidP="004E0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 xml:space="preserve">- доклад на тему: </w:t>
            </w:r>
            <w:r w:rsidR="00011C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Материалы, применяемые для изготовления отопительных приборов</w:t>
            </w:r>
            <w:r w:rsidR="00011C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5433" w:rsidRPr="004E0FE6" w:rsidRDefault="00945433" w:rsidP="004E0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письменные опросы</w:t>
            </w:r>
          </w:p>
          <w:p w:rsidR="00945433" w:rsidRPr="004E0FE6" w:rsidRDefault="00945433" w:rsidP="004E0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ответы на вопросы самоконтроля</w:t>
            </w:r>
            <w:r w:rsidR="007378EB" w:rsidRPr="004E0FE6">
              <w:rPr>
                <w:rFonts w:ascii="Times New Roman" w:hAnsi="Times New Roman" w:cs="Times New Roman"/>
                <w:sz w:val="24"/>
                <w:szCs w:val="24"/>
              </w:rPr>
              <w:t xml:space="preserve"> по теме 2.1</w:t>
            </w:r>
          </w:p>
        </w:tc>
      </w:tr>
      <w:tr w:rsidR="00945433" w:rsidRPr="004E0FE6" w:rsidTr="00011C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011C9E">
            <w:pPr>
              <w:pStyle w:val="a4"/>
              <w:contextualSpacing/>
              <w:rPr>
                <w:b/>
                <w:bCs/>
              </w:rPr>
            </w:pPr>
            <w:r w:rsidRPr="004E0FE6">
              <w:rPr>
                <w:spacing w:val="-3"/>
              </w:rPr>
              <w:t xml:space="preserve">- особенности теплоотдачи отопительных приборов и способы её </w:t>
            </w:r>
            <w:r w:rsidRPr="004E0FE6">
              <w:rPr>
                <w:spacing w:val="-1"/>
              </w:rPr>
              <w:t>регулирования; основы расчёта систем отопления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4E0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945433" w:rsidRPr="004E0FE6" w:rsidRDefault="00945433" w:rsidP="004E0F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фронтальный опрос</w:t>
            </w:r>
          </w:p>
        </w:tc>
      </w:tr>
      <w:tr w:rsidR="00945433" w:rsidRPr="004E0FE6" w:rsidTr="00011C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011C9E">
            <w:pPr>
              <w:pStyle w:val="a4"/>
              <w:contextualSpacing/>
            </w:pPr>
            <w:r w:rsidRPr="004E0FE6">
              <w:rPr>
                <w:spacing w:val="3"/>
              </w:rPr>
              <w:t xml:space="preserve">- виды загрязнений воздуха, выделяющихся в помещениях и их влияние на </w:t>
            </w:r>
            <w:r w:rsidRPr="004E0FE6">
              <w:rPr>
                <w:spacing w:val="4"/>
              </w:rPr>
              <w:t>работоспособность человека, способы борьбы с загрязнениями воздуха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4E0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945433" w:rsidRPr="004E0FE6" w:rsidRDefault="007378EB" w:rsidP="004E0F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 xml:space="preserve">- экспертная оценка проверки разработанной темы </w:t>
            </w:r>
            <w:r w:rsidRPr="004E0FE6">
              <w:rPr>
                <w:rFonts w:ascii="Times New Roman" w:hAnsi="Times New Roman" w:cs="Times New Roman"/>
                <w:bCs/>
                <w:sz w:val="24"/>
                <w:szCs w:val="24"/>
              </w:rPr>
              <w:t>«Характеристика загрязнений промышленных предприятий».</w:t>
            </w:r>
          </w:p>
        </w:tc>
      </w:tr>
      <w:tr w:rsidR="00945433" w:rsidRPr="004E0FE6" w:rsidTr="00011C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011C9E">
            <w:pPr>
              <w:pStyle w:val="a4"/>
              <w:contextualSpacing/>
            </w:pPr>
            <w:r w:rsidRPr="004E0FE6">
              <w:rPr>
                <w:spacing w:val="3"/>
              </w:rPr>
              <w:t>- назначение систем вентиляции, их классификацию, область применения,</w:t>
            </w:r>
            <w:r w:rsidRPr="004E0FE6">
              <w:rPr>
                <w:spacing w:val="3"/>
              </w:rPr>
              <w:br/>
            </w:r>
            <w:r w:rsidRPr="004E0FE6">
              <w:rPr>
                <w:spacing w:val="4"/>
              </w:rPr>
              <w:t>способы определения размеров воздухообмена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4E0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письменная работа</w:t>
            </w:r>
          </w:p>
          <w:p w:rsidR="00945433" w:rsidRPr="004E0FE6" w:rsidRDefault="00945433" w:rsidP="004E0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фронтальный опрос по вопросам темы</w:t>
            </w:r>
          </w:p>
          <w:p w:rsidR="00945433" w:rsidRPr="004E0FE6" w:rsidRDefault="00945433" w:rsidP="004E0F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433" w:rsidRPr="004E0FE6" w:rsidTr="00011C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011C9E">
            <w:pPr>
              <w:pStyle w:val="a4"/>
              <w:contextualSpacing/>
            </w:pPr>
            <w:r w:rsidRPr="004E0FE6">
              <w:rPr>
                <w:spacing w:val="3"/>
              </w:rPr>
              <w:t>- виды обработки приточного и отработанного воздуха, устройство</w:t>
            </w:r>
            <w:r w:rsidRPr="004E0FE6">
              <w:rPr>
                <w:spacing w:val="3"/>
              </w:rPr>
              <w:br/>
            </w:r>
            <w:r w:rsidRPr="004E0FE6">
              <w:rPr>
                <w:spacing w:val="4"/>
              </w:rPr>
              <w:t>оборудования для обработки приточного и отработанного воздуха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4E0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945433" w:rsidRPr="004E0FE6" w:rsidRDefault="00945433" w:rsidP="004E0F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- фронтальный опрос</w:t>
            </w:r>
          </w:p>
          <w:p w:rsidR="00945433" w:rsidRPr="004E0FE6" w:rsidRDefault="00945433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1C9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кспертная оценка выполнения лабораторной работы №2</w:t>
            </w:r>
          </w:p>
        </w:tc>
      </w:tr>
      <w:tr w:rsidR="00945433" w:rsidRPr="004E0FE6" w:rsidTr="00011C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945433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назначение кондиционирования, устройство и работу кондиционеров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3" w:rsidRPr="004E0FE6" w:rsidRDefault="007378EB" w:rsidP="0001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1C9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E0FE6">
              <w:rPr>
                <w:rFonts w:ascii="Times New Roman" w:hAnsi="Times New Roman" w:cs="Times New Roman"/>
                <w:sz w:val="24"/>
                <w:szCs w:val="24"/>
              </w:rPr>
              <w:t>кспертная оценка  ответов на вопросы по теме 2.4</w:t>
            </w:r>
          </w:p>
        </w:tc>
      </w:tr>
    </w:tbl>
    <w:p w:rsidR="00011C9E" w:rsidRDefault="00011C9E" w:rsidP="0001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11C9E" w:rsidRDefault="00011C9E" w:rsidP="0001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11C9E" w:rsidRDefault="00011C9E" w:rsidP="0001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11C9E" w:rsidRDefault="00011C9E" w:rsidP="0001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11C9E" w:rsidRDefault="00011C9E" w:rsidP="0001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11C9E" w:rsidRDefault="00011C9E" w:rsidP="0001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11C9E" w:rsidRDefault="00011C9E" w:rsidP="0001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11C9E" w:rsidRDefault="00011C9E" w:rsidP="0001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11C9E" w:rsidRDefault="00011C9E" w:rsidP="0001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11C9E" w:rsidRPr="00011C9E" w:rsidRDefault="00011C9E" w:rsidP="00011C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011C9E" w:rsidRPr="00011C9E" w:rsidSect="00076D1A">
      <w:headerReference w:type="default" r:id="rId12"/>
      <w:pgSz w:w="11906" w:h="16838"/>
      <w:pgMar w:top="851" w:right="851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364" w:rsidRDefault="00AD2364" w:rsidP="00FC124C">
      <w:pPr>
        <w:spacing w:after="0" w:line="240" w:lineRule="auto"/>
      </w:pPr>
      <w:r>
        <w:separator/>
      </w:r>
    </w:p>
  </w:endnote>
  <w:endnote w:type="continuationSeparator" w:id="1">
    <w:p w:rsidR="00AD2364" w:rsidRDefault="00AD2364" w:rsidP="00FC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364" w:rsidRDefault="00AD2364" w:rsidP="00FC124C">
      <w:pPr>
        <w:spacing w:after="0" w:line="240" w:lineRule="auto"/>
      </w:pPr>
      <w:r>
        <w:separator/>
      </w:r>
    </w:p>
  </w:footnote>
  <w:footnote w:type="continuationSeparator" w:id="1">
    <w:p w:rsidR="00AD2364" w:rsidRDefault="00AD2364" w:rsidP="00FC1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62" w:rsidRDefault="00304F62">
    <w:pPr>
      <w:pStyle w:val="a5"/>
    </w:pPr>
  </w:p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304F62" w:rsidRPr="00B5785C" w:rsidTr="00304F62">
      <w:trPr>
        <w:trHeight w:val="274"/>
      </w:trPr>
      <w:tc>
        <w:tcPr>
          <w:tcW w:w="2552" w:type="dxa"/>
          <w:vMerge w:val="restart"/>
          <w:vAlign w:val="center"/>
        </w:tcPr>
        <w:p w:rsidR="00304F62" w:rsidRPr="00B5785C" w:rsidRDefault="00304F62" w:rsidP="00304F62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304F62" w:rsidRPr="00B5785C" w:rsidRDefault="00304F62" w:rsidP="00304F62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304F62" w:rsidRPr="00B5785C" w:rsidRDefault="00304F62" w:rsidP="00E641C6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A50098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A50098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916E35">
            <w:rPr>
              <w:rFonts w:ascii="Times New Roman" w:hAnsi="Times New Roman"/>
              <w:b/>
              <w:noProof/>
              <w:sz w:val="24"/>
              <w:szCs w:val="24"/>
            </w:rPr>
            <w:t>11</w:t>
          </w:r>
          <w:r w:rsidR="00A50098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2</w:t>
          </w:r>
          <w:r w:rsidR="00E641C6">
            <w:rPr>
              <w:rFonts w:ascii="Times New Roman" w:hAnsi="Times New Roman"/>
              <w:b/>
              <w:sz w:val="24"/>
              <w:szCs w:val="24"/>
            </w:rPr>
            <w:t>2</w:t>
          </w:r>
        </w:p>
      </w:tc>
    </w:tr>
    <w:tr w:rsidR="00304F62" w:rsidRPr="00B5785C" w:rsidTr="00304F62">
      <w:trPr>
        <w:trHeight w:val="422"/>
      </w:trPr>
      <w:tc>
        <w:tcPr>
          <w:tcW w:w="2552" w:type="dxa"/>
          <w:vMerge/>
          <w:vAlign w:val="center"/>
        </w:tcPr>
        <w:p w:rsidR="00304F62" w:rsidRPr="00B5785C" w:rsidRDefault="00304F62" w:rsidP="00304F62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304F62" w:rsidRPr="00B5785C" w:rsidRDefault="00304F62" w:rsidP="00304F62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304F62" w:rsidRPr="00B5785C" w:rsidRDefault="00304F62" w:rsidP="00304F62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ОП.В.1</w:t>
          </w:r>
          <w:r>
            <w:rPr>
              <w:rFonts w:ascii="Times New Roman" w:hAnsi="Times New Roman"/>
              <w:b/>
              <w:sz w:val="24"/>
              <w:szCs w:val="24"/>
            </w:rPr>
            <w:t>3Системы отопления и вентиляции</w:t>
          </w:r>
        </w:p>
      </w:tc>
      <w:tc>
        <w:tcPr>
          <w:tcW w:w="1559" w:type="dxa"/>
          <w:vMerge/>
          <w:vAlign w:val="center"/>
        </w:tcPr>
        <w:p w:rsidR="00304F62" w:rsidRPr="00B5785C" w:rsidRDefault="00304F62" w:rsidP="00304F62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04F62" w:rsidRPr="00011C9E" w:rsidRDefault="00304F62" w:rsidP="00011C9E">
    <w:pPr>
      <w:pStyle w:val="a5"/>
      <w:jc w:val="both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304F62" w:rsidRPr="00B5785C" w:rsidTr="008B3CD6">
      <w:trPr>
        <w:trHeight w:val="274"/>
      </w:trPr>
      <w:tc>
        <w:tcPr>
          <w:tcW w:w="2552" w:type="dxa"/>
          <w:vMerge w:val="restart"/>
          <w:vAlign w:val="center"/>
        </w:tcPr>
        <w:p w:rsidR="00304F62" w:rsidRPr="00B5785C" w:rsidRDefault="00304F62" w:rsidP="00A9726B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 w:rsidR="00A9726B">
            <w:rPr>
              <w:rFonts w:ascii="Times New Roman" w:hAnsi="Times New Roman"/>
              <w:b/>
              <w:sz w:val="24"/>
              <w:szCs w:val="24"/>
            </w:rPr>
            <w:t>МТТМП</w:t>
          </w:r>
        </w:p>
      </w:tc>
      <w:tc>
        <w:tcPr>
          <w:tcW w:w="5812" w:type="dxa"/>
        </w:tcPr>
        <w:p w:rsidR="00304F62" w:rsidRPr="00B5785C" w:rsidRDefault="00304F62" w:rsidP="008B3CD6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304F62" w:rsidRPr="00B5785C" w:rsidRDefault="00304F62" w:rsidP="00E641C6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A50098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A50098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916E35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="00A50098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2</w:t>
          </w:r>
          <w:r w:rsidR="00E641C6">
            <w:rPr>
              <w:rFonts w:ascii="Times New Roman" w:hAnsi="Times New Roman"/>
              <w:b/>
              <w:sz w:val="24"/>
              <w:szCs w:val="24"/>
            </w:rPr>
            <w:t>2</w:t>
          </w:r>
        </w:p>
      </w:tc>
    </w:tr>
    <w:tr w:rsidR="00304F62" w:rsidRPr="00B5785C" w:rsidTr="008B3CD6">
      <w:trPr>
        <w:trHeight w:val="422"/>
      </w:trPr>
      <w:tc>
        <w:tcPr>
          <w:tcW w:w="2552" w:type="dxa"/>
          <w:vMerge/>
          <w:vAlign w:val="center"/>
        </w:tcPr>
        <w:p w:rsidR="00304F62" w:rsidRPr="00B5785C" w:rsidRDefault="00304F62" w:rsidP="008B3CD6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304F62" w:rsidRPr="00B5785C" w:rsidRDefault="00304F62" w:rsidP="008B3CD6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304F62" w:rsidRPr="00B5785C" w:rsidRDefault="00304F62" w:rsidP="002D318E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ОП.В.1</w:t>
          </w:r>
          <w:r>
            <w:rPr>
              <w:rFonts w:ascii="Times New Roman" w:hAnsi="Times New Roman"/>
              <w:b/>
              <w:sz w:val="24"/>
              <w:szCs w:val="24"/>
            </w:rPr>
            <w:t>3Системы отопления и вентиляции</w:t>
          </w:r>
        </w:p>
      </w:tc>
      <w:tc>
        <w:tcPr>
          <w:tcW w:w="1559" w:type="dxa"/>
          <w:vMerge/>
          <w:vAlign w:val="center"/>
        </w:tcPr>
        <w:p w:rsidR="00304F62" w:rsidRPr="00B5785C" w:rsidRDefault="00304F62" w:rsidP="008B3CD6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04F62" w:rsidRPr="002D318E" w:rsidRDefault="00304F62" w:rsidP="002D318E">
    <w:pPr>
      <w:pStyle w:val="a5"/>
      <w:jc w:val="both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62" w:rsidRDefault="00304F62">
    <w:pPr>
      <w:pStyle w:val="a5"/>
    </w:pPr>
  </w:p>
  <w:tbl>
    <w:tblPr>
      <w:tblW w:w="992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304F62" w:rsidRPr="00B5785C" w:rsidTr="00011C9E">
      <w:trPr>
        <w:trHeight w:val="274"/>
        <w:jc w:val="center"/>
      </w:trPr>
      <w:tc>
        <w:tcPr>
          <w:tcW w:w="2552" w:type="dxa"/>
          <w:vMerge w:val="restart"/>
          <w:vAlign w:val="center"/>
        </w:tcPr>
        <w:p w:rsidR="00304F62" w:rsidRPr="00B5785C" w:rsidRDefault="00304F62" w:rsidP="00E641C6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 w:rsidR="00E641C6"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304F62" w:rsidRPr="00B5785C" w:rsidRDefault="00304F62" w:rsidP="00304F62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304F62" w:rsidRPr="00B5785C" w:rsidRDefault="00304F62" w:rsidP="00E641C6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A50098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A50098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916E35">
            <w:rPr>
              <w:rFonts w:ascii="Times New Roman" w:hAnsi="Times New Roman"/>
              <w:b/>
              <w:noProof/>
              <w:sz w:val="24"/>
              <w:szCs w:val="24"/>
            </w:rPr>
            <w:t>18</w:t>
          </w:r>
          <w:r w:rsidR="00A50098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2</w:t>
          </w:r>
          <w:r w:rsidR="00E641C6">
            <w:rPr>
              <w:rFonts w:ascii="Times New Roman" w:hAnsi="Times New Roman"/>
              <w:b/>
              <w:sz w:val="24"/>
              <w:szCs w:val="24"/>
            </w:rPr>
            <w:t>2</w:t>
          </w:r>
        </w:p>
      </w:tc>
    </w:tr>
    <w:tr w:rsidR="00304F62" w:rsidRPr="00B5785C" w:rsidTr="00011C9E">
      <w:trPr>
        <w:trHeight w:val="422"/>
        <w:jc w:val="center"/>
      </w:trPr>
      <w:tc>
        <w:tcPr>
          <w:tcW w:w="2552" w:type="dxa"/>
          <w:vMerge/>
          <w:vAlign w:val="center"/>
        </w:tcPr>
        <w:p w:rsidR="00304F62" w:rsidRPr="00B5785C" w:rsidRDefault="00304F62" w:rsidP="00304F62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304F62" w:rsidRPr="00B5785C" w:rsidRDefault="00304F62" w:rsidP="00304F62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304F62" w:rsidRPr="00B5785C" w:rsidRDefault="00304F62" w:rsidP="00304F62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ОП.В.1</w:t>
          </w:r>
          <w:r>
            <w:rPr>
              <w:rFonts w:ascii="Times New Roman" w:hAnsi="Times New Roman"/>
              <w:b/>
              <w:sz w:val="24"/>
              <w:szCs w:val="24"/>
            </w:rPr>
            <w:t>3Системы отопления и вентиляции</w:t>
          </w:r>
        </w:p>
      </w:tc>
      <w:tc>
        <w:tcPr>
          <w:tcW w:w="1559" w:type="dxa"/>
          <w:vMerge/>
          <w:vAlign w:val="center"/>
        </w:tcPr>
        <w:p w:rsidR="00304F62" w:rsidRPr="00B5785C" w:rsidRDefault="00304F62" w:rsidP="00304F62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04F62" w:rsidRPr="00011C9E" w:rsidRDefault="00304F62" w:rsidP="00011C9E">
    <w:pPr>
      <w:pStyle w:val="a5"/>
      <w:jc w:val="both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62" w:rsidRDefault="00304F62">
    <w:pPr>
      <w:pStyle w:val="a5"/>
    </w:pPr>
  </w:p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304F62" w:rsidRPr="00B5785C" w:rsidTr="00304F62">
      <w:trPr>
        <w:trHeight w:val="274"/>
      </w:trPr>
      <w:tc>
        <w:tcPr>
          <w:tcW w:w="2552" w:type="dxa"/>
          <w:vMerge w:val="restart"/>
          <w:vAlign w:val="center"/>
        </w:tcPr>
        <w:p w:rsidR="00304F62" w:rsidRPr="00B5785C" w:rsidRDefault="00304F62" w:rsidP="00E641C6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 w:rsidR="00E641C6"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304F62" w:rsidRPr="00B5785C" w:rsidRDefault="00304F62" w:rsidP="00304F62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304F62" w:rsidRPr="00B5785C" w:rsidRDefault="00304F62" w:rsidP="00E641C6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A50098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A50098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916E35">
            <w:rPr>
              <w:rFonts w:ascii="Times New Roman" w:hAnsi="Times New Roman"/>
              <w:b/>
              <w:noProof/>
              <w:sz w:val="24"/>
              <w:szCs w:val="24"/>
            </w:rPr>
            <w:t>22</w:t>
          </w:r>
          <w:r w:rsidR="00A50098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2</w:t>
          </w:r>
          <w:r w:rsidR="00E641C6">
            <w:rPr>
              <w:rFonts w:ascii="Times New Roman" w:hAnsi="Times New Roman"/>
              <w:b/>
              <w:sz w:val="24"/>
              <w:szCs w:val="24"/>
            </w:rPr>
            <w:t>2</w:t>
          </w:r>
        </w:p>
      </w:tc>
    </w:tr>
    <w:tr w:rsidR="00304F62" w:rsidRPr="00B5785C" w:rsidTr="00304F62">
      <w:trPr>
        <w:trHeight w:val="422"/>
      </w:trPr>
      <w:tc>
        <w:tcPr>
          <w:tcW w:w="2552" w:type="dxa"/>
          <w:vMerge/>
          <w:vAlign w:val="center"/>
        </w:tcPr>
        <w:p w:rsidR="00304F62" w:rsidRPr="00B5785C" w:rsidRDefault="00304F62" w:rsidP="00304F62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304F62" w:rsidRPr="00B5785C" w:rsidRDefault="00304F62" w:rsidP="00304F62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304F62" w:rsidRPr="00B5785C" w:rsidRDefault="00304F62" w:rsidP="00304F62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ОП.В.1</w:t>
          </w:r>
          <w:r>
            <w:rPr>
              <w:rFonts w:ascii="Times New Roman" w:hAnsi="Times New Roman"/>
              <w:b/>
              <w:sz w:val="24"/>
              <w:szCs w:val="24"/>
            </w:rPr>
            <w:t>3Системы отопления и вентиляции</w:t>
          </w:r>
        </w:p>
      </w:tc>
      <w:tc>
        <w:tcPr>
          <w:tcW w:w="1559" w:type="dxa"/>
          <w:vMerge/>
          <w:vAlign w:val="center"/>
        </w:tcPr>
        <w:p w:rsidR="00304F62" w:rsidRPr="00B5785C" w:rsidRDefault="00304F62" w:rsidP="00304F62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04F62" w:rsidRPr="00011C9E" w:rsidRDefault="00304F62" w:rsidP="00011C9E">
    <w:pPr>
      <w:pStyle w:val="a5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E83"/>
    <w:multiLevelType w:val="multilevel"/>
    <w:tmpl w:val="AFA4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756D4"/>
    <w:multiLevelType w:val="hybridMultilevel"/>
    <w:tmpl w:val="B74E9E20"/>
    <w:lvl w:ilvl="0" w:tplc="051EB2E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06CB0"/>
    <w:multiLevelType w:val="hybridMultilevel"/>
    <w:tmpl w:val="20B2CB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D9753F4"/>
    <w:multiLevelType w:val="hybridMultilevel"/>
    <w:tmpl w:val="F41C7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A6315"/>
    <w:multiLevelType w:val="hybridMultilevel"/>
    <w:tmpl w:val="F650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770F9"/>
    <w:multiLevelType w:val="multilevel"/>
    <w:tmpl w:val="A570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63520"/>
    <w:multiLevelType w:val="hybridMultilevel"/>
    <w:tmpl w:val="A9FCA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42EA5"/>
    <w:multiLevelType w:val="hybridMultilevel"/>
    <w:tmpl w:val="46E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478B2"/>
    <w:multiLevelType w:val="hybridMultilevel"/>
    <w:tmpl w:val="20B2CB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B747889"/>
    <w:multiLevelType w:val="hybridMultilevel"/>
    <w:tmpl w:val="D5328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E66CA"/>
    <w:multiLevelType w:val="hybridMultilevel"/>
    <w:tmpl w:val="46E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E4C49"/>
    <w:multiLevelType w:val="hybridMultilevel"/>
    <w:tmpl w:val="A150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D5C45"/>
    <w:multiLevelType w:val="hybridMultilevel"/>
    <w:tmpl w:val="46E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E39DB"/>
    <w:multiLevelType w:val="hybridMultilevel"/>
    <w:tmpl w:val="46E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13"/>
  </w:num>
  <w:num w:numId="7">
    <w:abstractNumId w:val="8"/>
  </w:num>
  <w:num w:numId="8">
    <w:abstractNumId w:val="14"/>
  </w:num>
  <w:num w:numId="9">
    <w:abstractNumId w:val="7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2489"/>
    <w:rsid w:val="00011C9E"/>
    <w:rsid w:val="000244CA"/>
    <w:rsid w:val="000514AC"/>
    <w:rsid w:val="00067283"/>
    <w:rsid w:val="00071DC6"/>
    <w:rsid w:val="00076D1A"/>
    <w:rsid w:val="00080B76"/>
    <w:rsid w:val="000816D7"/>
    <w:rsid w:val="0008643C"/>
    <w:rsid w:val="00094313"/>
    <w:rsid w:val="00094ACB"/>
    <w:rsid w:val="000A0297"/>
    <w:rsid w:val="000A32B2"/>
    <w:rsid w:val="000E0338"/>
    <w:rsid w:val="000F1836"/>
    <w:rsid w:val="00104875"/>
    <w:rsid w:val="00135990"/>
    <w:rsid w:val="00143977"/>
    <w:rsid w:val="00174A01"/>
    <w:rsid w:val="0018697B"/>
    <w:rsid w:val="0018724E"/>
    <w:rsid w:val="00194DF6"/>
    <w:rsid w:val="00195A1D"/>
    <w:rsid w:val="00196E8F"/>
    <w:rsid w:val="001A4414"/>
    <w:rsid w:val="001A4DBC"/>
    <w:rsid w:val="001E5A1B"/>
    <w:rsid w:val="00200A74"/>
    <w:rsid w:val="0020660C"/>
    <w:rsid w:val="0020785F"/>
    <w:rsid w:val="00216E86"/>
    <w:rsid w:val="00223109"/>
    <w:rsid w:val="00225C1C"/>
    <w:rsid w:val="00226F80"/>
    <w:rsid w:val="00241544"/>
    <w:rsid w:val="002639FA"/>
    <w:rsid w:val="00274480"/>
    <w:rsid w:val="0028595E"/>
    <w:rsid w:val="00294D4A"/>
    <w:rsid w:val="002A1F0D"/>
    <w:rsid w:val="002A7DA0"/>
    <w:rsid w:val="002B267D"/>
    <w:rsid w:val="002D318E"/>
    <w:rsid w:val="002E7450"/>
    <w:rsid w:val="0030145C"/>
    <w:rsid w:val="00304F62"/>
    <w:rsid w:val="0030610B"/>
    <w:rsid w:val="003169A8"/>
    <w:rsid w:val="003410EB"/>
    <w:rsid w:val="00356365"/>
    <w:rsid w:val="00370E9A"/>
    <w:rsid w:val="00374CCA"/>
    <w:rsid w:val="003861D0"/>
    <w:rsid w:val="00392BFB"/>
    <w:rsid w:val="00393A86"/>
    <w:rsid w:val="003B6192"/>
    <w:rsid w:val="003C222E"/>
    <w:rsid w:val="003F0038"/>
    <w:rsid w:val="003F7215"/>
    <w:rsid w:val="0040543D"/>
    <w:rsid w:val="00417699"/>
    <w:rsid w:val="004217AA"/>
    <w:rsid w:val="00425DF7"/>
    <w:rsid w:val="004348E9"/>
    <w:rsid w:val="00436109"/>
    <w:rsid w:val="00444666"/>
    <w:rsid w:val="004465A3"/>
    <w:rsid w:val="00462BB4"/>
    <w:rsid w:val="004A1A92"/>
    <w:rsid w:val="004C3E43"/>
    <w:rsid w:val="004C43C9"/>
    <w:rsid w:val="004D7181"/>
    <w:rsid w:val="004D7821"/>
    <w:rsid w:val="004E0FE6"/>
    <w:rsid w:val="004F72E5"/>
    <w:rsid w:val="00510A87"/>
    <w:rsid w:val="005268BD"/>
    <w:rsid w:val="005279C6"/>
    <w:rsid w:val="005645DC"/>
    <w:rsid w:val="0057349F"/>
    <w:rsid w:val="00586E82"/>
    <w:rsid w:val="005C2458"/>
    <w:rsid w:val="005C53D4"/>
    <w:rsid w:val="005E4596"/>
    <w:rsid w:val="005F3DEC"/>
    <w:rsid w:val="006053F0"/>
    <w:rsid w:val="00616D7A"/>
    <w:rsid w:val="006174ED"/>
    <w:rsid w:val="00624569"/>
    <w:rsid w:val="00637E11"/>
    <w:rsid w:val="006448AD"/>
    <w:rsid w:val="00651422"/>
    <w:rsid w:val="0066039C"/>
    <w:rsid w:val="00673518"/>
    <w:rsid w:val="006902FE"/>
    <w:rsid w:val="00693CA7"/>
    <w:rsid w:val="006A6185"/>
    <w:rsid w:val="006B4FA1"/>
    <w:rsid w:val="006D2956"/>
    <w:rsid w:val="006D6FDC"/>
    <w:rsid w:val="006D7CCB"/>
    <w:rsid w:val="006E6B0C"/>
    <w:rsid w:val="006F5056"/>
    <w:rsid w:val="00720384"/>
    <w:rsid w:val="00722F23"/>
    <w:rsid w:val="007378EB"/>
    <w:rsid w:val="00744F04"/>
    <w:rsid w:val="0075750F"/>
    <w:rsid w:val="00764CAC"/>
    <w:rsid w:val="00764FD2"/>
    <w:rsid w:val="00766C7A"/>
    <w:rsid w:val="007678B7"/>
    <w:rsid w:val="0078609A"/>
    <w:rsid w:val="00790094"/>
    <w:rsid w:val="007A11F6"/>
    <w:rsid w:val="007A5427"/>
    <w:rsid w:val="007B7E0A"/>
    <w:rsid w:val="007E53AF"/>
    <w:rsid w:val="00810BF9"/>
    <w:rsid w:val="0081699C"/>
    <w:rsid w:val="00827BA9"/>
    <w:rsid w:val="008305D9"/>
    <w:rsid w:val="008322CD"/>
    <w:rsid w:val="008422B7"/>
    <w:rsid w:val="00864A52"/>
    <w:rsid w:val="00865385"/>
    <w:rsid w:val="00865FAB"/>
    <w:rsid w:val="0088795A"/>
    <w:rsid w:val="008A02D3"/>
    <w:rsid w:val="008A24EE"/>
    <w:rsid w:val="008A57AD"/>
    <w:rsid w:val="008B3CD6"/>
    <w:rsid w:val="008B5751"/>
    <w:rsid w:val="008D17CB"/>
    <w:rsid w:val="008E5708"/>
    <w:rsid w:val="008F5A89"/>
    <w:rsid w:val="009044B2"/>
    <w:rsid w:val="00914936"/>
    <w:rsid w:val="00916E35"/>
    <w:rsid w:val="009220D8"/>
    <w:rsid w:val="00925DFB"/>
    <w:rsid w:val="00930BE2"/>
    <w:rsid w:val="00930D64"/>
    <w:rsid w:val="009321C5"/>
    <w:rsid w:val="00944132"/>
    <w:rsid w:val="00945433"/>
    <w:rsid w:val="0095091E"/>
    <w:rsid w:val="00970A20"/>
    <w:rsid w:val="0098065A"/>
    <w:rsid w:val="009A0467"/>
    <w:rsid w:val="009A6119"/>
    <w:rsid w:val="009C0847"/>
    <w:rsid w:val="009F2C83"/>
    <w:rsid w:val="00A15D5B"/>
    <w:rsid w:val="00A21020"/>
    <w:rsid w:val="00A27F12"/>
    <w:rsid w:val="00A37F5B"/>
    <w:rsid w:val="00A42C06"/>
    <w:rsid w:val="00A50098"/>
    <w:rsid w:val="00A735E4"/>
    <w:rsid w:val="00A745A3"/>
    <w:rsid w:val="00A81929"/>
    <w:rsid w:val="00A86718"/>
    <w:rsid w:val="00A9726B"/>
    <w:rsid w:val="00AA469A"/>
    <w:rsid w:val="00AC5C08"/>
    <w:rsid w:val="00AC7ACC"/>
    <w:rsid w:val="00AD2364"/>
    <w:rsid w:val="00AD2A88"/>
    <w:rsid w:val="00AF27E0"/>
    <w:rsid w:val="00AF3662"/>
    <w:rsid w:val="00B01F85"/>
    <w:rsid w:val="00B07FA1"/>
    <w:rsid w:val="00B25807"/>
    <w:rsid w:val="00B64A0A"/>
    <w:rsid w:val="00B707CF"/>
    <w:rsid w:val="00B77F73"/>
    <w:rsid w:val="00B81470"/>
    <w:rsid w:val="00B8371F"/>
    <w:rsid w:val="00B90F0E"/>
    <w:rsid w:val="00BA425E"/>
    <w:rsid w:val="00BB4383"/>
    <w:rsid w:val="00BD4123"/>
    <w:rsid w:val="00BF2D98"/>
    <w:rsid w:val="00C05766"/>
    <w:rsid w:val="00C37658"/>
    <w:rsid w:val="00C577E5"/>
    <w:rsid w:val="00C578A7"/>
    <w:rsid w:val="00C9064A"/>
    <w:rsid w:val="00CA6E0C"/>
    <w:rsid w:val="00CA7B57"/>
    <w:rsid w:val="00CB4267"/>
    <w:rsid w:val="00CD4E0C"/>
    <w:rsid w:val="00CE44E9"/>
    <w:rsid w:val="00CE4866"/>
    <w:rsid w:val="00CE6511"/>
    <w:rsid w:val="00CF4C9D"/>
    <w:rsid w:val="00D06782"/>
    <w:rsid w:val="00D15E2C"/>
    <w:rsid w:val="00D5316D"/>
    <w:rsid w:val="00D567BC"/>
    <w:rsid w:val="00D8361D"/>
    <w:rsid w:val="00DB599B"/>
    <w:rsid w:val="00DC1B66"/>
    <w:rsid w:val="00DC233B"/>
    <w:rsid w:val="00DD421A"/>
    <w:rsid w:val="00DD73B3"/>
    <w:rsid w:val="00DD7C42"/>
    <w:rsid w:val="00DE2505"/>
    <w:rsid w:val="00DF0B3B"/>
    <w:rsid w:val="00DF30C0"/>
    <w:rsid w:val="00DF45CC"/>
    <w:rsid w:val="00E20331"/>
    <w:rsid w:val="00E3459F"/>
    <w:rsid w:val="00E641C6"/>
    <w:rsid w:val="00E669A7"/>
    <w:rsid w:val="00E86CD4"/>
    <w:rsid w:val="00E87A0A"/>
    <w:rsid w:val="00E93078"/>
    <w:rsid w:val="00EB799C"/>
    <w:rsid w:val="00ED1C5E"/>
    <w:rsid w:val="00F31B46"/>
    <w:rsid w:val="00F37494"/>
    <w:rsid w:val="00F44DD2"/>
    <w:rsid w:val="00F500AF"/>
    <w:rsid w:val="00F60760"/>
    <w:rsid w:val="00F62AE5"/>
    <w:rsid w:val="00F66160"/>
    <w:rsid w:val="00FC124C"/>
    <w:rsid w:val="00FC6880"/>
    <w:rsid w:val="00FC7985"/>
    <w:rsid w:val="00FE4F61"/>
    <w:rsid w:val="00FF2489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04"/>
  </w:style>
  <w:style w:type="paragraph" w:styleId="1">
    <w:name w:val="heading 1"/>
    <w:basedOn w:val="a"/>
    <w:next w:val="a"/>
    <w:link w:val="10"/>
    <w:qFormat/>
    <w:rsid w:val="008D17C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7C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8D17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D17CB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8D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8D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No Spacing"/>
    <w:uiPriority w:val="1"/>
    <w:qFormat/>
    <w:rsid w:val="008E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124C"/>
  </w:style>
  <w:style w:type="paragraph" w:styleId="a7">
    <w:name w:val="footer"/>
    <w:basedOn w:val="a"/>
    <w:link w:val="a8"/>
    <w:uiPriority w:val="99"/>
    <w:unhideWhenUsed/>
    <w:rsid w:val="00FC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24C"/>
  </w:style>
  <w:style w:type="paragraph" w:styleId="a9">
    <w:name w:val="List Paragraph"/>
    <w:basedOn w:val="a"/>
    <w:uiPriority w:val="34"/>
    <w:qFormat/>
    <w:rsid w:val="0027448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1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74ED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unhideWhenUsed/>
    <w:rsid w:val="00A8671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A86718"/>
    <w:rPr>
      <w:rFonts w:ascii="Courier New" w:eastAsia="Times New Roman" w:hAnsi="Courier New" w:cs="Times New Roman"/>
      <w:sz w:val="20"/>
      <w:szCs w:val="20"/>
    </w:rPr>
  </w:style>
  <w:style w:type="paragraph" w:styleId="ae">
    <w:name w:val="Normal (Web)"/>
    <w:basedOn w:val="a"/>
    <w:uiPriority w:val="99"/>
    <w:rsid w:val="00A867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67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&#1056;&#1072;&#1073;&#1086;&#1095;&#1080;&#1081;%20&#1089;&#1090;&#1086;&#1083;\&#1088;&#1087;%20&#1080;%20&#1082;&#1090;&#1087;\&#1054;&#1058;&#1054;&#1055;&#1051;&#1045;&#1053;&#1048;&#1045;%20&#1048;%20&#1042;&#1045;&#1053;&#1058;&#1048;&#1051;&#1071;&#1062;&#1048;&#1071;\261-262\&#1056;&#1072;&#1073;&#1086;&#1095;&#1072;&#1103;%20&#1087;&#1088;&#1086;&#1075;&#1088;&#1072;&#1084;&#1084;&#1072;&#1054;&#1090;&#1086;&#1087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25AB-8E23-424B-A7D8-EBAD2116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Рабочая программаОтопление</Template>
  <TotalTime>373</TotalTime>
  <Pages>1</Pages>
  <Words>4255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dmtkmp</Company>
  <LinksUpToDate>false</LinksUpToDate>
  <CharactersWithSpaces>28459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Степанович</dc:creator>
  <cp:keywords/>
  <dc:description/>
  <cp:lastModifiedBy>Преподователь</cp:lastModifiedBy>
  <cp:revision>25</cp:revision>
  <cp:lastPrinted>2021-01-07T13:50:00Z</cp:lastPrinted>
  <dcterms:created xsi:type="dcterms:W3CDTF">2016-01-11T20:26:00Z</dcterms:created>
  <dcterms:modified xsi:type="dcterms:W3CDTF">2023-11-08T07:34:00Z</dcterms:modified>
</cp:coreProperties>
</file>