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38" w:rsidRDefault="003F0038" w:rsidP="00341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МИНИСТЕРСТВО </w:t>
      </w:r>
      <w:r w:rsidR="007C7FDD">
        <w:rPr>
          <w:rFonts w:ascii="Times New Roman" w:hAnsi="Times New Roman" w:cs="Times New Roman"/>
          <w:b/>
          <w:sz w:val="24"/>
          <w:szCs w:val="24"/>
        </w:rPr>
        <w:t xml:space="preserve">ПРОСВЕЩЕНИЯ И ВОСПИТАНИЯ </w:t>
      </w:r>
      <w:r>
        <w:rPr>
          <w:rFonts w:ascii="Times New Roman" w:hAnsi="Times New Roman" w:cs="Times New Roman"/>
          <w:b/>
          <w:sz w:val="24"/>
          <w:szCs w:val="24"/>
        </w:rPr>
        <w:t>УЛЬЯНОВСКОЙ ОБЛАСТИ</w:t>
      </w:r>
    </w:p>
    <w:p w:rsidR="003F0038" w:rsidRDefault="003F0038" w:rsidP="00341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Областное государственное</w:t>
      </w:r>
      <w:r w:rsidR="00F20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5D1F36">
        <w:rPr>
          <w:rFonts w:ascii="Times New Roman" w:hAnsi="Times New Roman" w:cs="Times New Roman"/>
          <w:sz w:val="28"/>
          <w:szCs w:val="28"/>
        </w:rPr>
        <w:t>профе</w:t>
      </w:r>
      <w:r w:rsidR="00D80844">
        <w:rPr>
          <w:rFonts w:ascii="Times New Roman" w:hAnsi="Times New Roman" w:cs="Times New Roman"/>
          <w:sz w:val="28"/>
          <w:szCs w:val="28"/>
        </w:rPr>
        <w:t>с</w:t>
      </w:r>
      <w:r w:rsidR="005D1F36">
        <w:rPr>
          <w:rFonts w:ascii="Times New Roman" w:hAnsi="Times New Roman" w:cs="Times New Roman"/>
          <w:sz w:val="28"/>
          <w:szCs w:val="28"/>
        </w:rPr>
        <w:t xml:space="preserve">сиональное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3F0038" w:rsidRDefault="003F0038" w:rsidP="007C7F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«Димитровградский</w:t>
      </w:r>
      <w:r w:rsidR="007C7FDD">
        <w:rPr>
          <w:rFonts w:ascii="Times New Roman" w:hAnsi="Times New Roman" w:cs="Times New Roman"/>
          <w:b/>
          <w:sz w:val="32"/>
          <w:szCs w:val="32"/>
        </w:rPr>
        <w:t xml:space="preserve"> технико-экономический колледж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3F0038" w:rsidRDefault="003F0038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038" w:rsidRDefault="003F0038" w:rsidP="00B5785C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>РАБОЧАЯ ПРОГРАММА</w:t>
      </w:r>
    </w:p>
    <w:p w:rsidR="00B5785C" w:rsidRDefault="00B5785C" w:rsidP="00B5785C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3F0038" w:rsidRDefault="003F0038" w:rsidP="00EF7FD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учебной </w:t>
      </w:r>
      <w:r w:rsidRPr="0012286F">
        <w:rPr>
          <w:rFonts w:ascii="Times New Roman" w:hAnsi="Times New Roman" w:cs="Times New Roman"/>
          <w:b/>
          <w:sz w:val="32"/>
          <w:szCs w:val="32"/>
        </w:rPr>
        <w:t>дисциплины</w:t>
      </w:r>
      <w:r w:rsidR="00B5785C">
        <w:rPr>
          <w:rFonts w:ascii="Times New Roman" w:hAnsi="Times New Roman" w:cs="Times New Roman"/>
          <w:sz w:val="32"/>
          <w:szCs w:val="32"/>
        </w:rPr>
        <w:t xml:space="preserve"> </w:t>
      </w:r>
      <w:r w:rsidRPr="00B5785C">
        <w:rPr>
          <w:rFonts w:ascii="Times New Roman" w:hAnsi="Times New Roman" w:cs="Times New Roman"/>
          <w:sz w:val="32"/>
          <w:szCs w:val="32"/>
          <w:u w:val="single"/>
        </w:rPr>
        <w:t>ОП</w:t>
      </w:r>
      <w:r w:rsidR="00B5785C">
        <w:rPr>
          <w:rFonts w:ascii="Times New Roman" w:hAnsi="Times New Roman" w:cs="Times New Roman"/>
          <w:sz w:val="32"/>
          <w:szCs w:val="32"/>
          <w:u w:val="single"/>
        </w:rPr>
        <w:t>.В.</w:t>
      </w:r>
      <w:r>
        <w:rPr>
          <w:rFonts w:ascii="Times New Roman" w:hAnsi="Times New Roman" w:cs="Times New Roman"/>
          <w:sz w:val="32"/>
          <w:szCs w:val="32"/>
          <w:u w:val="single"/>
        </w:rPr>
        <w:t>1</w:t>
      </w:r>
      <w:r w:rsidR="00A978A7">
        <w:rPr>
          <w:rFonts w:ascii="Times New Roman" w:hAnsi="Times New Roman" w:cs="Times New Roman"/>
          <w:sz w:val="32"/>
          <w:szCs w:val="32"/>
          <w:u w:val="single"/>
        </w:rPr>
        <w:t>5 Теплотехнические измерения</w:t>
      </w:r>
      <w:r w:rsidR="00A978A7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3F0038" w:rsidRDefault="003F0038" w:rsidP="00EF7FD0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(индекс, наименование)</w:t>
      </w:r>
    </w:p>
    <w:p w:rsidR="00EF7FD0" w:rsidRPr="00EF7FD0" w:rsidRDefault="00EF7FD0" w:rsidP="00EF7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038" w:rsidRDefault="003F0038" w:rsidP="00B5785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Специальность </w:t>
      </w:r>
      <w:r>
        <w:rPr>
          <w:rFonts w:ascii="Times New Roman" w:hAnsi="Times New Roman" w:cs="Times New Roman"/>
          <w:sz w:val="32"/>
          <w:szCs w:val="32"/>
          <w:u w:val="single"/>
        </w:rPr>
        <w:t>1</w:t>
      </w:r>
      <w:r w:rsidR="006F2F8A">
        <w:rPr>
          <w:rFonts w:ascii="Times New Roman" w:hAnsi="Times New Roman" w:cs="Times New Roman"/>
          <w:sz w:val="32"/>
          <w:szCs w:val="32"/>
          <w:u w:val="single"/>
        </w:rPr>
        <w:t>3</w:t>
      </w:r>
      <w:r w:rsidR="002825AA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6F2F8A">
        <w:rPr>
          <w:rFonts w:ascii="Times New Roman" w:hAnsi="Times New Roman" w:cs="Times New Roman"/>
          <w:sz w:val="32"/>
          <w:szCs w:val="32"/>
          <w:u w:val="single"/>
        </w:rPr>
        <w:t>02</w:t>
      </w:r>
      <w:r w:rsidR="002825AA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6F2F8A">
        <w:rPr>
          <w:rFonts w:ascii="Times New Roman" w:hAnsi="Times New Roman" w:cs="Times New Roman"/>
          <w:sz w:val="32"/>
          <w:szCs w:val="32"/>
          <w:u w:val="single"/>
        </w:rPr>
        <w:t>02</w:t>
      </w:r>
      <w:r w:rsidR="002825AA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C21410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Теплоснабжение и теплотехническое оборудование</w:t>
      </w:r>
      <w:r w:rsidR="00B5785C">
        <w:rPr>
          <w:rFonts w:ascii="Times New Roman" w:hAnsi="Times New Roman" w:cs="Times New Roman"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 w:rsidR="002825AA">
        <w:rPr>
          <w:rFonts w:ascii="Times New Roman" w:hAnsi="Times New Roman" w:cs="Times New Roman"/>
          <w:sz w:val="32"/>
          <w:szCs w:val="32"/>
          <w:u w:val="single"/>
        </w:rPr>
        <w:tab/>
      </w:r>
      <w:r w:rsidR="002825AA">
        <w:rPr>
          <w:rFonts w:ascii="Times New Roman" w:hAnsi="Times New Roman" w:cs="Times New Roman"/>
          <w:sz w:val="32"/>
          <w:szCs w:val="32"/>
          <w:u w:val="single"/>
        </w:rPr>
        <w:tab/>
      </w:r>
      <w:r w:rsidR="002825AA">
        <w:rPr>
          <w:rFonts w:ascii="Times New Roman" w:hAnsi="Times New Roman" w:cs="Times New Roman"/>
          <w:sz w:val="32"/>
          <w:szCs w:val="32"/>
          <w:u w:val="single"/>
        </w:rPr>
        <w:tab/>
      </w:r>
      <w:r w:rsidR="002825AA">
        <w:rPr>
          <w:rFonts w:ascii="Times New Roman" w:hAnsi="Times New Roman" w:cs="Times New Roman"/>
          <w:sz w:val="32"/>
          <w:szCs w:val="32"/>
          <w:u w:val="single"/>
        </w:rPr>
        <w:tab/>
      </w:r>
      <w:r w:rsidR="00B5785C">
        <w:rPr>
          <w:rFonts w:ascii="Times New Roman" w:hAnsi="Times New Roman" w:cs="Times New Roman"/>
          <w:sz w:val="32"/>
          <w:szCs w:val="32"/>
          <w:u w:val="single"/>
        </w:rPr>
        <w:tab/>
      </w:r>
      <w:r w:rsidR="00B5785C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3F0038" w:rsidRDefault="003F0038" w:rsidP="00B5785C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(код, наименование)</w:t>
      </w: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37C" w:rsidRDefault="00A6737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FD0" w:rsidRDefault="00EF7FD0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FD0" w:rsidRDefault="00EF7FD0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ACC" w:rsidRDefault="00933AC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038" w:rsidRDefault="00D016EE" w:rsidP="003F0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Димитровград 20</w:t>
      </w:r>
      <w:r w:rsidR="007C7FDD">
        <w:rPr>
          <w:rFonts w:ascii="Times New Roman" w:hAnsi="Times New Roman" w:cs="Times New Roman"/>
          <w:b/>
          <w:sz w:val="28"/>
          <w:szCs w:val="28"/>
        </w:rPr>
        <w:t>2</w:t>
      </w:r>
      <w:r w:rsidR="006729EE">
        <w:rPr>
          <w:rFonts w:ascii="Times New Roman" w:hAnsi="Times New Roman" w:cs="Times New Roman"/>
          <w:b/>
          <w:sz w:val="28"/>
          <w:szCs w:val="28"/>
        </w:rPr>
        <w:t>2</w:t>
      </w:r>
    </w:p>
    <w:p w:rsidR="00E2022B" w:rsidRPr="005C0251" w:rsidRDefault="00E2022B" w:rsidP="00E202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251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разработана на основе Федерального  государственного образовательного стандарта </w:t>
      </w:r>
      <w:r w:rsidRPr="005C025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 специальности </w:t>
      </w:r>
      <w:r w:rsidRPr="005C0251">
        <w:rPr>
          <w:rFonts w:ascii="Times New Roman" w:hAnsi="Times New Roman" w:cs="Times New Roman"/>
          <w:sz w:val="24"/>
          <w:szCs w:val="24"/>
        </w:rPr>
        <w:t>13.02.02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C0251">
        <w:rPr>
          <w:rFonts w:ascii="Times New Roman" w:hAnsi="Times New Roman" w:cs="Times New Roman"/>
          <w:sz w:val="24"/>
          <w:szCs w:val="24"/>
        </w:rPr>
        <w:t xml:space="preserve"> Теплоснабжение и теплотехническое</w:t>
      </w:r>
      <w:r w:rsidR="00A4229C">
        <w:rPr>
          <w:rFonts w:ascii="Times New Roman" w:hAnsi="Times New Roman" w:cs="Times New Roman"/>
          <w:sz w:val="24"/>
          <w:szCs w:val="24"/>
        </w:rPr>
        <w:t xml:space="preserve"> </w:t>
      </w:r>
      <w:r w:rsidRPr="005C0251">
        <w:rPr>
          <w:rFonts w:ascii="Times New Roman" w:hAnsi="Times New Roman" w:cs="Times New Roman"/>
          <w:sz w:val="24"/>
          <w:szCs w:val="24"/>
        </w:rPr>
        <w:t>оборудование</w:t>
      </w:r>
      <w:r w:rsidR="00A4229C">
        <w:rPr>
          <w:rFonts w:ascii="Times New Roman" w:hAnsi="Times New Roman" w:cs="Times New Roman"/>
          <w:sz w:val="24"/>
          <w:szCs w:val="24"/>
        </w:rPr>
        <w:t xml:space="preserve"> </w:t>
      </w:r>
      <w:r w:rsidRPr="005C0251">
        <w:rPr>
          <w:rFonts w:ascii="Times New Roman" w:hAnsi="Times New Roman" w:cs="Times New Roman"/>
          <w:bCs/>
          <w:sz w:val="24"/>
          <w:szCs w:val="24"/>
        </w:rPr>
        <w:t xml:space="preserve">(утвержден приказом министерства просвещения  Российской Федерации № 600 от 25.08.2021 г., зарегистрирован Министерством Юстиции </w:t>
      </w:r>
    </w:p>
    <w:p w:rsidR="00B5785C" w:rsidRDefault="00E2022B" w:rsidP="00E20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251">
        <w:rPr>
          <w:rFonts w:ascii="Times New Roman" w:hAnsi="Times New Roman" w:cs="Times New Roman"/>
          <w:bCs/>
          <w:sz w:val="24"/>
          <w:szCs w:val="24"/>
        </w:rPr>
        <w:t>№ 65209 от 30.09.2021 г.)</w:t>
      </w: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22B" w:rsidRDefault="00E2022B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  <w:gridCol w:w="4783"/>
      </w:tblGrid>
      <w:tr w:rsidR="00D866DE" w:rsidRPr="00B5785C" w:rsidTr="00230ADB">
        <w:trPr>
          <w:trHeight w:val="95"/>
        </w:trPr>
        <w:tc>
          <w:tcPr>
            <w:tcW w:w="5070" w:type="dxa"/>
          </w:tcPr>
          <w:p w:rsidR="00D866DE" w:rsidRPr="00B5785C" w:rsidRDefault="00D866DE" w:rsidP="00D044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85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D0448F">
              <w:rPr>
                <w:rFonts w:ascii="Times New Roman" w:hAnsi="Times New Roman" w:cs="Times New Roman"/>
                <w:b/>
                <w:sz w:val="24"/>
                <w:szCs w:val="24"/>
              </w:rPr>
              <w:t>АССМОТРЕНА</w:t>
            </w:r>
          </w:p>
        </w:tc>
        <w:tc>
          <w:tcPr>
            <w:tcW w:w="4783" w:type="dxa"/>
          </w:tcPr>
          <w:p w:rsidR="00D866DE" w:rsidRPr="00B5785C" w:rsidRDefault="00D866DE" w:rsidP="00B5785C">
            <w:pPr>
              <w:shd w:val="clear" w:color="auto" w:fill="FFFFFF"/>
              <w:tabs>
                <w:tab w:val="left" w:leader="underscore" w:pos="4786"/>
                <w:tab w:val="left" w:leader="underscore" w:pos="6216"/>
                <w:tab w:val="left" w:leader="underscore" w:pos="7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</w:tc>
      </w:tr>
      <w:tr w:rsidR="00D866DE" w:rsidRPr="00B5785C" w:rsidTr="00230ADB">
        <w:trPr>
          <w:trHeight w:val="1826"/>
        </w:trPr>
        <w:tc>
          <w:tcPr>
            <w:tcW w:w="5070" w:type="dxa"/>
          </w:tcPr>
          <w:p w:rsidR="00D866DE" w:rsidRDefault="00D866DE" w:rsidP="00230ADB">
            <w:pPr>
              <w:tabs>
                <w:tab w:val="left" w:pos="4320"/>
                <w:tab w:val="left" w:pos="71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85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цикловой </w:t>
            </w:r>
            <w:r w:rsidR="00B5785C">
              <w:rPr>
                <w:rFonts w:ascii="Times New Roman" w:hAnsi="Times New Roman" w:cs="Times New Roman"/>
                <w:sz w:val="24"/>
                <w:szCs w:val="24"/>
              </w:rPr>
              <w:t xml:space="preserve"> комиссией общепрофессиональных дисциплин и </w:t>
            </w:r>
            <w:r w:rsidRPr="00B5785C">
              <w:rPr>
                <w:rFonts w:ascii="Times New Roman" w:hAnsi="Times New Roman" w:cs="Times New Roman"/>
                <w:sz w:val="24"/>
                <w:szCs w:val="24"/>
              </w:rPr>
              <w:t>профессиональных модулей</w:t>
            </w:r>
            <w:r w:rsidR="00B57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5C">
              <w:rPr>
                <w:rFonts w:ascii="Times New Roman" w:hAnsi="Times New Roman" w:cs="Times New Roman"/>
                <w:sz w:val="24"/>
                <w:szCs w:val="24"/>
              </w:rPr>
              <w:t>теплоэнергетической отрасли</w:t>
            </w:r>
          </w:p>
          <w:p w:rsidR="00D866DE" w:rsidRPr="00B5785C" w:rsidRDefault="00D866DE" w:rsidP="00230ADB">
            <w:pPr>
              <w:shd w:val="clear" w:color="auto" w:fill="FFFFFF"/>
              <w:tabs>
                <w:tab w:val="left" w:leader="underscore" w:pos="4786"/>
                <w:tab w:val="left" w:leader="underscore" w:pos="6216"/>
                <w:tab w:val="left" w:leader="underscore" w:pos="7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5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Протокол №</w:t>
            </w:r>
            <w:r w:rsidRPr="00B57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="00B57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785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от </w:t>
            </w:r>
            <w:r w:rsidR="00B5785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B5785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« __ </w:t>
            </w:r>
            <w:r w:rsidRPr="00B57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57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5785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</w:t>
            </w:r>
            <w:r w:rsidR="00B5785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</w:t>
            </w:r>
            <w:r w:rsidR="00B5785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 xml:space="preserve">        </w:t>
            </w:r>
            <w:r w:rsidR="00B5785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B5785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г.</w:t>
            </w:r>
          </w:p>
          <w:p w:rsidR="00D866DE" w:rsidRPr="00B5785C" w:rsidRDefault="00D866DE" w:rsidP="00230ADB">
            <w:pPr>
              <w:shd w:val="clear" w:color="auto" w:fill="FFFFFF"/>
              <w:tabs>
                <w:tab w:val="left" w:leader="underscore" w:pos="4786"/>
                <w:tab w:val="left" w:leader="underscore" w:pos="6216"/>
                <w:tab w:val="left" w:leader="underscore" w:pos="7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5785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Председатель</w:t>
            </w:r>
            <w:r w:rsidR="00B5785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B5785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 xml:space="preserve">                                  </w:t>
            </w:r>
            <w:r w:rsidRPr="00B5785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>И.Ю. Сидорова</w:t>
            </w:r>
            <w:r w:rsidRPr="00B5785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D866DE" w:rsidRPr="00230ADB" w:rsidRDefault="00B5785C" w:rsidP="00230ADB">
            <w:pPr>
              <w:shd w:val="clear" w:color="auto" w:fill="FFFFFF"/>
              <w:tabs>
                <w:tab w:val="left" w:leader="underscore" w:pos="4786"/>
                <w:tab w:val="left" w:leader="underscore" w:pos="6216"/>
                <w:tab w:val="left" w:leader="underscore" w:pos="7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                     </w:t>
            </w:r>
            <w:r w:rsidR="00D866DE" w:rsidRPr="00B5785C">
              <w:rPr>
                <w:rFonts w:ascii="Times New Roman" w:hAnsi="Times New Roman" w:cs="Times New Roman"/>
                <w:i/>
                <w:color w:val="000000"/>
                <w:spacing w:val="-6"/>
                <w:sz w:val="18"/>
                <w:szCs w:val="18"/>
              </w:rPr>
              <w:t>(подпись)              (Ф.И.О.)</w:t>
            </w:r>
          </w:p>
        </w:tc>
        <w:tc>
          <w:tcPr>
            <w:tcW w:w="4783" w:type="dxa"/>
          </w:tcPr>
          <w:p w:rsidR="00230ADB" w:rsidRDefault="00D866DE" w:rsidP="00230A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85C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 по</w:t>
            </w:r>
            <w:r w:rsidR="00230A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учебной работе ОГБПОУ Д</w:t>
            </w:r>
            <w:r w:rsidR="007C7FDD">
              <w:rPr>
                <w:rFonts w:ascii="Times New Roman" w:hAnsi="Times New Roman" w:cs="Times New Roman"/>
                <w:bCs/>
                <w:sz w:val="24"/>
                <w:szCs w:val="24"/>
              </w:rPr>
              <w:t>иТЭК</w:t>
            </w:r>
          </w:p>
          <w:p w:rsidR="00230ADB" w:rsidRDefault="00230ADB" w:rsidP="00230A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                                   </w:t>
            </w:r>
            <w:r w:rsidRPr="00230AD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Н.В. Дергунова</w:t>
            </w:r>
          </w:p>
          <w:p w:rsidR="00230ADB" w:rsidRDefault="00230ADB" w:rsidP="00230A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 xml:space="preserve">                 </w:t>
            </w:r>
            <w:r w:rsidRPr="00B5785C">
              <w:rPr>
                <w:rFonts w:ascii="Times New Roman" w:hAnsi="Times New Roman" w:cs="Times New Roman"/>
                <w:i/>
                <w:color w:val="000000"/>
                <w:spacing w:val="-6"/>
                <w:sz w:val="18"/>
                <w:szCs w:val="18"/>
              </w:rPr>
              <w:t xml:space="preserve">(подпись)          </w:t>
            </w:r>
            <w:r>
              <w:rPr>
                <w:rFonts w:ascii="Times New Roman" w:hAnsi="Times New Roman" w:cs="Times New Roman"/>
                <w:i/>
                <w:color w:val="000000"/>
                <w:spacing w:val="-6"/>
                <w:sz w:val="18"/>
                <w:szCs w:val="18"/>
              </w:rPr>
              <w:t xml:space="preserve">                </w:t>
            </w:r>
            <w:r w:rsidRPr="00B5785C">
              <w:rPr>
                <w:rFonts w:ascii="Times New Roman" w:hAnsi="Times New Roman" w:cs="Times New Roman"/>
                <w:i/>
                <w:color w:val="000000"/>
                <w:spacing w:val="-6"/>
                <w:sz w:val="18"/>
                <w:szCs w:val="18"/>
              </w:rPr>
              <w:t xml:space="preserve">    (Ф.И.О.)</w:t>
            </w:r>
          </w:p>
          <w:p w:rsidR="00D866DE" w:rsidRDefault="00230ADB" w:rsidP="00230ADB">
            <w:pPr>
              <w:shd w:val="clear" w:color="auto" w:fill="FFFFFF"/>
              <w:tabs>
                <w:tab w:val="left" w:leader="underscore" w:pos="4786"/>
                <w:tab w:val="left" w:leader="underscore" w:pos="6216"/>
                <w:tab w:val="left" w:leader="underscore" w:pos="7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5785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« __ </w:t>
            </w:r>
            <w:r w:rsidRPr="00B57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B5785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  <w:p w:rsidR="00230ADB" w:rsidRPr="00B5785C" w:rsidRDefault="00230ADB" w:rsidP="00230ADB">
            <w:pPr>
              <w:shd w:val="clear" w:color="auto" w:fill="FFFFFF"/>
              <w:tabs>
                <w:tab w:val="left" w:leader="underscore" w:pos="4786"/>
                <w:tab w:val="left" w:leader="underscore" w:pos="6216"/>
                <w:tab w:val="left" w:leader="underscore" w:pos="7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ADB" w:rsidRDefault="00230ADB" w:rsidP="00230A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ADB" w:rsidRDefault="00230ADB" w:rsidP="00230A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ADB" w:rsidRDefault="00230ADB" w:rsidP="00230A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ADB" w:rsidRDefault="00230ADB" w:rsidP="00230A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ADB" w:rsidRDefault="00230ADB" w:rsidP="00230A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0038" w:rsidRPr="00230ADB" w:rsidRDefault="003F0038" w:rsidP="00230A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0ADB">
        <w:rPr>
          <w:rFonts w:ascii="Times New Roman" w:hAnsi="Times New Roman" w:cs="Times New Roman"/>
          <w:b/>
          <w:bCs/>
          <w:sz w:val="28"/>
          <w:szCs w:val="28"/>
        </w:rPr>
        <w:t>Автор-разработчик:</w:t>
      </w:r>
    </w:p>
    <w:p w:rsidR="003F0038" w:rsidRPr="00230ADB" w:rsidRDefault="005D1F36" w:rsidP="00230ADB">
      <w:pPr>
        <w:spacing w:after="0" w:line="240" w:lineRule="auto"/>
        <w:ind w:right="-3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0ADB">
        <w:rPr>
          <w:rFonts w:ascii="Times New Roman" w:hAnsi="Times New Roman" w:cs="Times New Roman"/>
          <w:bCs/>
          <w:sz w:val="28"/>
          <w:szCs w:val="28"/>
          <w:u w:val="single"/>
        </w:rPr>
        <w:t>Сидорова</w:t>
      </w:r>
      <w:r w:rsidR="00230ADB" w:rsidRPr="00230AD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FF7C0F" w:rsidRPr="00230ADB">
        <w:rPr>
          <w:rFonts w:ascii="Times New Roman" w:hAnsi="Times New Roman" w:cs="Times New Roman"/>
          <w:bCs/>
          <w:sz w:val="28"/>
          <w:szCs w:val="28"/>
          <w:u w:val="single"/>
        </w:rPr>
        <w:t>Ирина</w:t>
      </w:r>
      <w:r w:rsidR="00230ADB" w:rsidRPr="00230AD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230ADB">
        <w:rPr>
          <w:rFonts w:ascii="Times New Roman" w:hAnsi="Times New Roman" w:cs="Times New Roman"/>
          <w:bCs/>
          <w:sz w:val="28"/>
          <w:szCs w:val="28"/>
          <w:u w:val="single"/>
        </w:rPr>
        <w:t>Юрьевна -</w:t>
      </w:r>
      <w:r w:rsidR="00FF7C0F" w:rsidRPr="00230AD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D866DE" w:rsidRPr="00230ADB">
        <w:rPr>
          <w:rFonts w:ascii="Times New Roman" w:hAnsi="Times New Roman" w:cs="Times New Roman"/>
          <w:bCs/>
          <w:sz w:val="28"/>
          <w:szCs w:val="28"/>
          <w:u w:val="single"/>
        </w:rPr>
        <w:t>преподаватель общепрофессиональных дисциплин</w:t>
      </w:r>
      <w:r w:rsidR="00F21F9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D866DE" w:rsidRPr="00230ADB">
        <w:rPr>
          <w:rFonts w:ascii="Times New Roman" w:hAnsi="Times New Roman" w:cs="Times New Roman"/>
          <w:bCs/>
          <w:sz w:val="28"/>
          <w:szCs w:val="28"/>
          <w:u w:val="single"/>
        </w:rPr>
        <w:t>и профессиональных модулей высшей категории</w:t>
      </w:r>
      <w:r w:rsidR="0059714A" w:rsidRPr="00230ADB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230ADB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230ADB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18567E" w:rsidRPr="00230ADB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18567E" w:rsidRPr="00230ADB">
        <w:rPr>
          <w:rFonts w:ascii="Times New Roman" w:hAnsi="Times New Roman" w:cs="Times New Roman"/>
          <w:bCs/>
          <w:sz w:val="28"/>
          <w:szCs w:val="28"/>
          <w:u w:val="single"/>
        </w:rPr>
        <w:tab/>
      </w:r>
    </w:p>
    <w:p w:rsidR="003F0038" w:rsidRDefault="003F0038" w:rsidP="00230ADB">
      <w:pPr>
        <w:spacing w:after="0" w:line="240" w:lineRule="auto"/>
        <w:ind w:left="-567" w:right="425" w:firstLine="567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30ADB">
        <w:rPr>
          <w:rFonts w:ascii="Times New Roman" w:hAnsi="Times New Roman" w:cs="Times New Roman"/>
          <w:sz w:val="18"/>
          <w:szCs w:val="18"/>
        </w:rPr>
        <w:t>(</w:t>
      </w:r>
      <w:r w:rsidRPr="00230ADB">
        <w:rPr>
          <w:rFonts w:ascii="Times New Roman" w:hAnsi="Times New Roman" w:cs="Times New Roman"/>
          <w:i/>
          <w:sz w:val="18"/>
          <w:szCs w:val="18"/>
        </w:rPr>
        <w:t>Ф.И.О., должность)</w:t>
      </w:r>
    </w:p>
    <w:p w:rsidR="00230ADB" w:rsidRDefault="00230ADB" w:rsidP="00230ADB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0ADB" w:rsidRDefault="00230ADB" w:rsidP="00230ADB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0ADB" w:rsidRDefault="00230ADB" w:rsidP="00230ADB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0ADB" w:rsidRPr="00230ADB" w:rsidRDefault="00230ADB" w:rsidP="00230ADB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4928"/>
        <w:gridCol w:w="4678"/>
      </w:tblGrid>
      <w:tr w:rsidR="00D866DE" w:rsidRPr="00230ADB" w:rsidTr="00230ADB">
        <w:trPr>
          <w:trHeight w:val="520"/>
        </w:trPr>
        <w:tc>
          <w:tcPr>
            <w:tcW w:w="4928" w:type="dxa"/>
          </w:tcPr>
          <w:p w:rsidR="00D866DE" w:rsidRPr="00230ADB" w:rsidRDefault="00D866DE" w:rsidP="00230AD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ADB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D866DE" w:rsidRPr="00230ADB" w:rsidRDefault="00230ADB" w:rsidP="00230A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D866DE" w:rsidRPr="00230ADB" w:rsidRDefault="00D866DE" w:rsidP="00230ADB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0ADB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(должность, наименование организации)</w:t>
            </w:r>
          </w:p>
          <w:p w:rsidR="00230ADB" w:rsidRPr="00230ADB" w:rsidRDefault="00230ADB" w:rsidP="00230A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D866DE" w:rsidRPr="00230ADB" w:rsidRDefault="00D866DE" w:rsidP="00230ADB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30ADB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(подпись, инициалы, фамилия)</w:t>
            </w:r>
          </w:p>
          <w:p w:rsidR="00D866DE" w:rsidRPr="00230ADB" w:rsidRDefault="00230ADB" w:rsidP="00230ADB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85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« __ </w:t>
            </w:r>
            <w:r w:rsidRPr="00B57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B5785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г.</w:t>
            </w:r>
          </w:p>
        </w:tc>
        <w:tc>
          <w:tcPr>
            <w:tcW w:w="4678" w:type="dxa"/>
          </w:tcPr>
          <w:p w:rsidR="00D866DE" w:rsidRPr="00230ADB" w:rsidRDefault="00D866DE" w:rsidP="00230AD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87D" w:rsidRDefault="00EC587D" w:rsidP="00230A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ADB" w:rsidRDefault="00230ADB" w:rsidP="00230A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ADB" w:rsidRDefault="00230ADB" w:rsidP="00230A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ADB" w:rsidRDefault="00230ADB" w:rsidP="00230A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ADB" w:rsidRDefault="00230ADB" w:rsidP="00230A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ADB" w:rsidRDefault="00230ADB" w:rsidP="00230A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ADB" w:rsidRDefault="00230ADB" w:rsidP="00230A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ADB" w:rsidRDefault="00230ADB" w:rsidP="00230A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0ADB" w:rsidRDefault="00230ADB" w:rsidP="00230A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17CB" w:rsidRPr="00F21F91" w:rsidRDefault="008D17CB" w:rsidP="001A44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F21F91"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1E0"/>
      </w:tblPr>
      <w:tblGrid>
        <w:gridCol w:w="567"/>
        <w:gridCol w:w="8330"/>
        <w:gridCol w:w="706"/>
      </w:tblGrid>
      <w:tr w:rsidR="00F21F91" w:rsidRPr="00F21F91" w:rsidTr="00F21F91">
        <w:tc>
          <w:tcPr>
            <w:tcW w:w="567" w:type="dxa"/>
          </w:tcPr>
          <w:p w:rsidR="00F21F91" w:rsidRPr="00F21F91" w:rsidRDefault="00F21F91" w:rsidP="00F21F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0" w:type="dxa"/>
          </w:tcPr>
          <w:p w:rsidR="00F21F91" w:rsidRPr="00F21F91" w:rsidRDefault="00F21F91" w:rsidP="00F21F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F21F91" w:rsidRPr="00F21F91" w:rsidRDefault="00F21F91" w:rsidP="00F21F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F91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F21F91" w:rsidRPr="00F21F91" w:rsidTr="00F21F91">
        <w:tc>
          <w:tcPr>
            <w:tcW w:w="567" w:type="dxa"/>
          </w:tcPr>
          <w:p w:rsidR="00F21F91" w:rsidRPr="00F21F91" w:rsidRDefault="00F21F91" w:rsidP="00F21F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30" w:type="dxa"/>
          </w:tcPr>
          <w:p w:rsidR="00F21F91" w:rsidRPr="00F21F91" w:rsidRDefault="00F21F91" w:rsidP="00903C8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ПАСПОРТ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РАБОЧЕЙ</w:t>
            </w:r>
            <w:r w:rsidRPr="00F21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 УЧЕБНОЙ ДИСЦИПЛИНЫ</w:t>
            </w:r>
          </w:p>
        </w:tc>
        <w:tc>
          <w:tcPr>
            <w:tcW w:w="706" w:type="dxa"/>
          </w:tcPr>
          <w:p w:rsidR="00F21F91" w:rsidRPr="00F21F91" w:rsidRDefault="00F21F91" w:rsidP="00F21F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F9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21F91" w:rsidRPr="00F21F91" w:rsidTr="00F21F91">
        <w:trPr>
          <w:trHeight w:val="85"/>
        </w:trPr>
        <w:tc>
          <w:tcPr>
            <w:tcW w:w="567" w:type="dxa"/>
          </w:tcPr>
          <w:p w:rsidR="00F21F91" w:rsidRPr="00F21F91" w:rsidRDefault="00F21F91" w:rsidP="00F21F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30" w:type="dxa"/>
          </w:tcPr>
          <w:p w:rsidR="00F21F91" w:rsidRPr="00F21F91" w:rsidRDefault="00F21F91" w:rsidP="00903C8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СТРУКТУРА И СОДЕРЖАНИЕ </w:t>
            </w:r>
            <w:r w:rsidRPr="00F21F91">
              <w:rPr>
                <w:rFonts w:ascii="Times New Roman" w:hAnsi="Times New Roman" w:cs="Times New Roman"/>
                <w:b/>
                <w:sz w:val="28"/>
                <w:szCs w:val="28"/>
              </w:rPr>
              <w:t>УЧЕБНОЙ ДИСЦИПЛИНЫ</w:t>
            </w:r>
          </w:p>
        </w:tc>
        <w:tc>
          <w:tcPr>
            <w:tcW w:w="706" w:type="dxa"/>
          </w:tcPr>
          <w:p w:rsidR="00F21F91" w:rsidRPr="00F21F91" w:rsidRDefault="009B41E9" w:rsidP="009B41E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21F91" w:rsidRPr="00F21F91" w:rsidTr="00F21F91">
        <w:trPr>
          <w:trHeight w:val="85"/>
        </w:trPr>
        <w:tc>
          <w:tcPr>
            <w:tcW w:w="567" w:type="dxa"/>
          </w:tcPr>
          <w:p w:rsidR="00F21F91" w:rsidRPr="00F21F91" w:rsidRDefault="00F21F91" w:rsidP="00F21F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30" w:type="dxa"/>
          </w:tcPr>
          <w:p w:rsidR="00F21F91" w:rsidRPr="00F21F91" w:rsidRDefault="00F21F91" w:rsidP="00903C8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706" w:type="dxa"/>
          </w:tcPr>
          <w:p w:rsidR="00F21F91" w:rsidRPr="00F21F91" w:rsidRDefault="00F21F91" w:rsidP="009B41E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F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B41E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21F91" w:rsidRPr="00F21F91" w:rsidTr="00F21F91">
        <w:trPr>
          <w:trHeight w:val="85"/>
        </w:trPr>
        <w:tc>
          <w:tcPr>
            <w:tcW w:w="567" w:type="dxa"/>
          </w:tcPr>
          <w:p w:rsidR="00F21F91" w:rsidRPr="00F21F91" w:rsidRDefault="00F21F91" w:rsidP="00F21F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330" w:type="dxa"/>
          </w:tcPr>
          <w:p w:rsidR="00F21F91" w:rsidRPr="00F21F91" w:rsidRDefault="00F21F91" w:rsidP="00903C8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706" w:type="dxa"/>
          </w:tcPr>
          <w:p w:rsidR="00F21F91" w:rsidRPr="00F21F91" w:rsidRDefault="00F21F91" w:rsidP="00FE096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F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B41E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8D17CB" w:rsidRDefault="008D17CB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708" w:rsidRPr="00F21F91" w:rsidRDefault="008D17CB" w:rsidP="00F21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36109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  <w:r w:rsidR="00F21F91" w:rsidRPr="00F21F91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1 </w:t>
      </w:r>
      <w:r w:rsidRPr="00F21F91">
        <w:rPr>
          <w:rFonts w:ascii="Times New Roman" w:hAnsi="Times New Roman" w:cs="Times New Roman"/>
          <w:b/>
          <w:caps/>
          <w:sz w:val="28"/>
          <w:szCs w:val="28"/>
        </w:rPr>
        <w:t xml:space="preserve">паспорт </w:t>
      </w:r>
      <w:r w:rsidR="0049291D" w:rsidRPr="00F21F91">
        <w:rPr>
          <w:rFonts w:ascii="Times New Roman" w:hAnsi="Times New Roman" w:cs="Times New Roman"/>
          <w:b/>
          <w:caps/>
          <w:sz w:val="28"/>
          <w:szCs w:val="28"/>
        </w:rPr>
        <w:t xml:space="preserve">РАБОЧЕЙ </w:t>
      </w:r>
      <w:r w:rsidR="00C21410" w:rsidRPr="00F21F91">
        <w:rPr>
          <w:rFonts w:ascii="Times New Roman" w:hAnsi="Times New Roman" w:cs="Times New Roman"/>
          <w:b/>
          <w:bCs/>
          <w:caps/>
          <w:sz w:val="28"/>
          <w:szCs w:val="28"/>
        </w:rPr>
        <w:t>Программ</w:t>
      </w:r>
      <w:r w:rsidR="004403EB" w:rsidRPr="00F21F91">
        <w:rPr>
          <w:rFonts w:ascii="Times New Roman" w:hAnsi="Times New Roman" w:cs="Times New Roman"/>
          <w:b/>
          <w:bCs/>
          <w:caps/>
          <w:sz w:val="28"/>
          <w:szCs w:val="28"/>
        </w:rPr>
        <w:t>ы</w:t>
      </w:r>
      <w:r w:rsidR="00C21410" w:rsidRPr="00F21F9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F21F91">
        <w:rPr>
          <w:rFonts w:ascii="Times New Roman" w:hAnsi="Times New Roman" w:cs="Times New Roman"/>
          <w:b/>
          <w:caps/>
          <w:sz w:val="28"/>
          <w:szCs w:val="28"/>
        </w:rPr>
        <w:t>УЧЕБНОЙ ДИСЦИПЛИНЫ</w:t>
      </w:r>
    </w:p>
    <w:p w:rsidR="00F21F91" w:rsidRP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708" w:rsidRPr="00F21F91" w:rsidRDefault="008E5708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F91">
        <w:rPr>
          <w:rFonts w:ascii="Times New Roman" w:hAnsi="Times New Roman" w:cs="Times New Roman"/>
          <w:b/>
          <w:sz w:val="28"/>
          <w:szCs w:val="28"/>
        </w:rPr>
        <w:t>1</w:t>
      </w:r>
      <w:r w:rsidR="00C37658" w:rsidRPr="00F21F91">
        <w:rPr>
          <w:rFonts w:ascii="Times New Roman" w:hAnsi="Times New Roman" w:cs="Times New Roman"/>
          <w:b/>
          <w:sz w:val="28"/>
          <w:szCs w:val="28"/>
        </w:rPr>
        <w:t>.1</w:t>
      </w:r>
      <w:r w:rsidR="00F21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658" w:rsidRPr="00F21F91">
        <w:rPr>
          <w:rFonts w:ascii="Times New Roman" w:hAnsi="Times New Roman" w:cs="Times New Roman"/>
          <w:b/>
          <w:sz w:val="28"/>
          <w:szCs w:val="28"/>
        </w:rPr>
        <w:t xml:space="preserve">Область применения </w:t>
      </w:r>
      <w:r w:rsidRPr="00F21F91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18567E" w:rsidRPr="00F21F91" w:rsidRDefault="008E5708" w:rsidP="00F21F9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F91">
        <w:rPr>
          <w:rFonts w:ascii="Times New Roman" w:hAnsi="Times New Roman" w:cs="Times New Roman"/>
          <w:sz w:val="28"/>
          <w:szCs w:val="28"/>
        </w:rPr>
        <w:t xml:space="preserve">    </w:t>
      </w:r>
      <w:r w:rsidRPr="00F21F91">
        <w:rPr>
          <w:rFonts w:ascii="Times New Roman" w:hAnsi="Times New Roman" w:cs="Times New Roman"/>
          <w:sz w:val="28"/>
          <w:szCs w:val="28"/>
        </w:rPr>
        <w:tab/>
      </w:r>
      <w:r w:rsidR="00C21410" w:rsidRPr="00F21F91">
        <w:rPr>
          <w:rFonts w:ascii="Times New Roman" w:hAnsi="Times New Roman" w:cs="Times New Roman"/>
          <w:bCs/>
          <w:sz w:val="28"/>
          <w:szCs w:val="28"/>
        </w:rPr>
        <w:t xml:space="preserve">Программа подготовки специалистов среднего звена </w:t>
      </w:r>
      <w:r w:rsidR="0020660C" w:rsidRPr="00F21F91">
        <w:rPr>
          <w:rFonts w:ascii="Times New Roman" w:hAnsi="Times New Roman" w:cs="Times New Roman"/>
          <w:sz w:val="28"/>
          <w:szCs w:val="28"/>
        </w:rPr>
        <w:t xml:space="preserve">учебной дисциплины </w:t>
      </w:r>
      <w:r w:rsidR="0018567E" w:rsidRPr="00F21F91">
        <w:rPr>
          <w:rFonts w:ascii="Times New Roman" w:hAnsi="Times New Roman" w:cs="Times New Roman"/>
          <w:sz w:val="28"/>
          <w:szCs w:val="28"/>
        </w:rPr>
        <w:t xml:space="preserve">является вариативной составляющей ППССЗ выполненной в соответствии с ФГОС по специальности </w:t>
      </w:r>
      <w:r w:rsidR="006F2F8A" w:rsidRPr="00F21F91">
        <w:rPr>
          <w:rFonts w:ascii="Times New Roman" w:hAnsi="Times New Roman" w:cs="Times New Roman"/>
          <w:sz w:val="28"/>
          <w:szCs w:val="28"/>
        </w:rPr>
        <w:t>13</w:t>
      </w:r>
      <w:r w:rsidR="002825AA" w:rsidRPr="00F21F91">
        <w:rPr>
          <w:rFonts w:ascii="Times New Roman" w:hAnsi="Times New Roman" w:cs="Times New Roman"/>
          <w:sz w:val="28"/>
          <w:szCs w:val="28"/>
        </w:rPr>
        <w:t>.</w:t>
      </w:r>
      <w:r w:rsidR="006F2F8A" w:rsidRPr="00F21F91">
        <w:rPr>
          <w:rFonts w:ascii="Times New Roman" w:hAnsi="Times New Roman" w:cs="Times New Roman"/>
          <w:sz w:val="28"/>
          <w:szCs w:val="28"/>
        </w:rPr>
        <w:t>02</w:t>
      </w:r>
      <w:r w:rsidR="002825AA" w:rsidRPr="00F21F91">
        <w:rPr>
          <w:rFonts w:ascii="Times New Roman" w:hAnsi="Times New Roman" w:cs="Times New Roman"/>
          <w:sz w:val="28"/>
          <w:szCs w:val="28"/>
        </w:rPr>
        <w:t>.</w:t>
      </w:r>
      <w:r w:rsidR="006F2F8A" w:rsidRPr="00F21F91">
        <w:rPr>
          <w:rFonts w:ascii="Times New Roman" w:hAnsi="Times New Roman" w:cs="Times New Roman"/>
          <w:sz w:val="28"/>
          <w:szCs w:val="28"/>
        </w:rPr>
        <w:t>02</w:t>
      </w:r>
      <w:r w:rsidR="002825AA" w:rsidRPr="00F21F91">
        <w:rPr>
          <w:rFonts w:ascii="Times New Roman" w:hAnsi="Times New Roman" w:cs="Times New Roman"/>
          <w:sz w:val="28"/>
          <w:szCs w:val="28"/>
        </w:rPr>
        <w:t>.</w:t>
      </w:r>
      <w:r w:rsidR="006F2F8A" w:rsidRPr="00F21F91">
        <w:rPr>
          <w:rFonts w:ascii="Times New Roman" w:hAnsi="Times New Roman" w:cs="Times New Roman"/>
          <w:sz w:val="28"/>
          <w:szCs w:val="28"/>
        </w:rPr>
        <w:t xml:space="preserve"> </w:t>
      </w:r>
      <w:r w:rsidR="0018567E" w:rsidRPr="00F21F91">
        <w:rPr>
          <w:rFonts w:ascii="Times New Roman" w:hAnsi="Times New Roman" w:cs="Times New Roman"/>
          <w:sz w:val="28"/>
          <w:szCs w:val="28"/>
        </w:rPr>
        <w:t xml:space="preserve">«Теплоснабжение и теплотехническое оборудование». </w:t>
      </w:r>
    </w:p>
    <w:p w:rsidR="008E5708" w:rsidRPr="00F21F91" w:rsidRDefault="0018567E" w:rsidP="00F21F9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F91">
        <w:rPr>
          <w:rFonts w:ascii="Times New Roman" w:hAnsi="Times New Roman" w:cs="Times New Roman"/>
          <w:sz w:val="28"/>
          <w:szCs w:val="28"/>
        </w:rPr>
        <w:tab/>
      </w:r>
      <w:r w:rsidR="00C21410" w:rsidRPr="00F21F91">
        <w:rPr>
          <w:rFonts w:ascii="Times New Roman" w:hAnsi="Times New Roman" w:cs="Times New Roman"/>
          <w:bCs/>
          <w:sz w:val="28"/>
          <w:szCs w:val="28"/>
        </w:rPr>
        <w:t xml:space="preserve">Программа подготовки специалистов среднего звена </w:t>
      </w:r>
      <w:r w:rsidR="008E5708" w:rsidRPr="00F21F91">
        <w:rPr>
          <w:rFonts w:ascii="Times New Roman" w:hAnsi="Times New Roman" w:cs="Times New Roman"/>
          <w:sz w:val="28"/>
          <w:szCs w:val="28"/>
        </w:rPr>
        <w:t xml:space="preserve">учебной дисциплины может быть использована в дополнительном профессиональном образовании (в программах повышения квалификации и переподготовки) </w:t>
      </w:r>
      <w:r w:rsidRPr="00F21F91">
        <w:rPr>
          <w:rFonts w:ascii="Times New Roman" w:hAnsi="Times New Roman" w:cs="Times New Roman"/>
          <w:sz w:val="28"/>
          <w:szCs w:val="28"/>
        </w:rPr>
        <w:t>и профессиональной подготовке по профессии рабочих.</w:t>
      </w:r>
    </w:p>
    <w:p w:rsidR="001A4414" w:rsidRPr="00F21F91" w:rsidRDefault="001A4414" w:rsidP="00F21F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708" w:rsidRPr="00F21F91" w:rsidRDefault="008E5708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1F91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8E5708" w:rsidRPr="00F21F91" w:rsidRDefault="0020660C" w:rsidP="00F21F9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F91">
        <w:rPr>
          <w:rFonts w:ascii="Times New Roman" w:hAnsi="Times New Roman" w:cs="Times New Roman"/>
          <w:sz w:val="28"/>
          <w:szCs w:val="28"/>
        </w:rPr>
        <w:tab/>
        <w:t>Учебная дисциплина «</w:t>
      </w:r>
      <w:r w:rsidR="00A978A7">
        <w:rPr>
          <w:rFonts w:ascii="Times New Roman" w:hAnsi="Times New Roman" w:cs="Times New Roman"/>
          <w:sz w:val="28"/>
          <w:szCs w:val="28"/>
        </w:rPr>
        <w:t>Теплотехнические измерения</w:t>
      </w:r>
      <w:r w:rsidR="008E5708" w:rsidRPr="00F21F91">
        <w:rPr>
          <w:rFonts w:ascii="Times New Roman" w:hAnsi="Times New Roman" w:cs="Times New Roman"/>
          <w:sz w:val="28"/>
          <w:szCs w:val="28"/>
        </w:rPr>
        <w:t>» по специальности среднего профе</w:t>
      </w:r>
      <w:r w:rsidR="006F2F8A" w:rsidRPr="00F21F91">
        <w:rPr>
          <w:rFonts w:ascii="Times New Roman" w:hAnsi="Times New Roman" w:cs="Times New Roman"/>
          <w:sz w:val="28"/>
          <w:szCs w:val="28"/>
        </w:rPr>
        <w:t>ссионального образования 13</w:t>
      </w:r>
      <w:r w:rsidR="002825AA" w:rsidRPr="00F21F91">
        <w:rPr>
          <w:rFonts w:ascii="Times New Roman" w:hAnsi="Times New Roman" w:cs="Times New Roman"/>
          <w:sz w:val="28"/>
          <w:szCs w:val="28"/>
        </w:rPr>
        <w:t>.</w:t>
      </w:r>
      <w:r w:rsidR="006F2F8A" w:rsidRPr="00F21F91">
        <w:rPr>
          <w:rFonts w:ascii="Times New Roman" w:hAnsi="Times New Roman" w:cs="Times New Roman"/>
          <w:sz w:val="28"/>
          <w:szCs w:val="28"/>
        </w:rPr>
        <w:t>02</w:t>
      </w:r>
      <w:r w:rsidR="002825AA" w:rsidRPr="00F21F91">
        <w:rPr>
          <w:rFonts w:ascii="Times New Roman" w:hAnsi="Times New Roman" w:cs="Times New Roman"/>
          <w:sz w:val="28"/>
          <w:szCs w:val="28"/>
        </w:rPr>
        <w:t>.</w:t>
      </w:r>
      <w:r w:rsidR="006F2F8A" w:rsidRPr="00F21F91">
        <w:rPr>
          <w:rFonts w:ascii="Times New Roman" w:hAnsi="Times New Roman" w:cs="Times New Roman"/>
          <w:sz w:val="28"/>
          <w:szCs w:val="28"/>
        </w:rPr>
        <w:t>02</w:t>
      </w:r>
      <w:r w:rsidR="002825AA" w:rsidRPr="00F21F91">
        <w:rPr>
          <w:rFonts w:ascii="Times New Roman" w:hAnsi="Times New Roman" w:cs="Times New Roman"/>
          <w:sz w:val="28"/>
          <w:szCs w:val="28"/>
        </w:rPr>
        <w:t>.</w:t>
      </w:r>
      <w:r w:rsidR="006F2F8A" w:rsidRPr="00F21F91">
        <w:rPr>
          <w:rFonts w:ascii="Times New Roman" w:hAnsi="Times New Roman" w:cs="Times New Roman"/>
          <w:sz w:val="28"/>
          <w:szCs w:val="28"/>
        </w:rPr>
        <w:t xml:space="preserve"> </w:t>
      </w:r>
      <w:r w:rsidR="003A4B5B" w:rsidRPr="00F21F91">
        <w:rPr>
          <w:rFonts w:ascii="Times New Roman" w:hAnsi="Times New Roman" w:cs="Times New Roman"/>
          <w:sz w:val="28"/>
          <w:szCs w:val="28"/>
        </w:rPr>
        <w:t>«</w:t>
      </w:r>
      <w:r w:rsidR="008E5708" w:rsidRPr="00F21F91">
        <w:rPr>
          <w:rFonts w:ascii="Times New Roman" w:hAnsi="Times New Roman" w:cs="Times New Roman"/>
          <w:sz w:val="28"/>
          <w:szCs w:val="28"/>
        </w:rPr>
        <w:t>Теплоснабжение и теплотехническое оборудование</w:t>
      </w:r>
      <w:r w:rsidR="003A4B5B" w:rsidRPr="00F21F91">
        <w:rPr>
          <w:rFonts w:ascii="Times New Roman" w:hAnsi="Times New Roman" w:cs="Times New Roman"/>
          <w:sz w:val="28"/>
          <w:szCs w:val="28"/>
        </w:rPr>
        <w:t>» входит в общепрофессиональный цикл.</w:t>
      </w:r>
      <w:r w:rsidR="008E5708" w:rsidRPr="00F21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60C" w:rsidRPr="00F21F91" w:rsidRDefault="0020660C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708" w:rsidRPr="00F21F91" w:rsidRDefault="008E5708" w:rsidP="00011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F91">
        <w:rPr>
          <w:rFonts w:ascii="Times New Roman" w:hAnsi="Times New Roman" w:cs="Times New Roman"/>
          <w:b/>
          <w:sz w:val="28"/>
          <w:szCs w:val="28"/>
        </w:rPr>
        <w:t xml:space="preserve">1.3. Цели и задачи учебной дисциплины </w:t>
      </w:r>
      <w:r w:rsidR="003F0038" w:rsidRPr="00F21F91">
        <w:rPr>
          <w:rFonts w:ascii="Times New Roman" w:hAnsi="Times New Roman" w:cs="Times New Roman"/>
          <w:b/>
          <w:sz w:val="28"/>
          <w:szCs w:val="28"/>
        </w:rPr>
        <w:t>-</w:t>
      </w:r>
      <w:r w:rsidRPr="00F21F91">
        <w:rPr>
          <w:rFonts w:ascii="Times New Roman" w:hAnsi="Times New Roman" w:cs="Times New Roman"/>
          <w:b/>
          <w:sz w:val="28"/>
          <w:szCs w:val="28"/>
        </w:rPr>
        <w:t xml:space="preserve"> требования к результатам освоения учебной дисциплины:</w:t>
      </w:r>
    </w:p>
    <w:p w:rsidR="008E5708" w:rsidRPr="00F21F91" w:rsidRDefault="008E5708" w:rsidP="00011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F91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r w:rsidR="00F14E22" w:rsidRPr="00F21F91">
        <w:rPr>
          <w:rFonts w:ascii="Times New Roman" w:hAnsi="Times New Roman" w:cs="Times New Roman"/>
          <w:sz w:val="28"/>
          <w:szCs w:val="28"/>
        </w:rPr>
        <w:t>студент</w:t>
      </w:r>
      <w:r w:rsidRPr="00F21F91"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011449">
        <w:rPr>
          <w:rFonts w:ascii="Times New Roman" w:hAnsi="Times New Roman" w:cs="Times New Roman"/>
          <w:sz w:val="28"/>
          <w:szCs w:val="28"/>
        </w:rPr>
        <w:t>:</w:t>
      </w:r>
      <w:r w:rsidRPr="00F21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DD2" w:rsidRPr="00F21F91" w:rsidRDefault="00F44DD2" w:rsidP="00F21F91">
      <w:pPr>
        <w:pStyle w:val="a4"/>
        <w:jc w:val="both"/>
        <w:rPr>
          <w:b/>
          <w:sz w:val="28"/>
          <w:szCs w:val="28"/>
        </w:rPr>
      </w:pPr>
      <w:r w:rsidRPr="00F21F91">
        <w:rPr>
          <w:b/>
          <w:spacing w:val="-8"/>
          <w:sz w:val="28"/>
          <w:szCs w:val="28"/>
        </w:rPr>
        <w:t>уметь:</w:t>
      </w:r>
    </w:p>
    <w:p w:rsidR="00A978A7" w:rsidRDefault="00A978A7" w:rsidP="00A978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определять виды измерений;</w:t>
      </w:r>
    </w:p>
    <w:p w:rsidR="00A978A7" w:rsidRDefault="00A978A7" w:rsidP="00A978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применять полученные навыки на практике;</w:t>
      </w:r>
    </w:p>
    <w:p w:rsidR="00A978A7" w:rsidRDefault="00A978A7" w:rsidP="00A978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классифицировать средства измерении; </w:t>
      </w:r>
    </w:p>
    <w:p w:rsidR="00A978A7" w:rsidRDefault="00A978A7" w:rsidP="00A978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распознавать эталоны единиц системы СИ;</w:t>
      </w:r>
    </w:p>
    <w:p w:rsidR="00A978A7" w:rsidRDefault="00A978A7" w:rsidP="00A978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пользоваться методами поверки и калибровки;</w:t>
      </w:r>
    </w:p>
    <w:p w:rsidR="00A978A7" w:rsidRDefault="00A978A7" w:rsidP="00A978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пользоваться методами измерений;</w:t>
      </w:r>
    </w:p>
    <w:p w:rsidR="00A978A7" w:rsidRDefault="00A978A7" w:rsidP="00A978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разбираться в основных терминах и определениях;</w:t>
      </w:r>
    </w:p>
    <w:p w:rsidR="00A978A7" w:rsidRDefault="00A978A7" w:rsidP="00A978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исключать возникновение систематических погрешностей;</w:t>
      </w:r>
    </w:p>
    <w:p w:rsidR="00A978A7" w:rsidRDefault="00A978A7" w:rsidP="00A978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оценивать случайные погрешности;</w:t>
      </w:r>
    </w:p>
    <w:p w:rsidR="00A978A7" w:rsidRDefault="00A978A7" w:rsidP="00A978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выбирать метод автоматизации измерений в зависимости от условий;</w:t>
      </w:r>
    </w:p>
    <w:p w:rsidR="00A978A7" w:rsidRDefault="00A978A7" w:rsidP="00A978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классифицировать виды теплотехнических измерений; </w:t>
      </w:r>
    </w:p>
    <w:p w:rsidR="00A978A7" w:rsidRDefault="00A978A7" w:rsidP="00A978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пользоваться измерительными преобразователями и схемами дистанционной передачи;</w:t>
      </w:r>
    </w:p>
    <w:p w:rsidR="00A978A7" w:rsidRDefault="00A978A7" w:rsidP="00A978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классифицировать приборы для измерения температуры и давления;</w:t>
      </w:r>
    </w:p>
    <w:p w:rsidR="00A978A7" w:rsidRDefault="00A978A7" w:rsidP="00A978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классифицировать приборы для измерения количества и уровня жидкости и сыпучих тел;</w:t>
      </w:r>
    </w:p>
    <w:p w:rsidR="00A978A7" w:rsidRDefault="00A978A7" w:rsidP="00A978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классифицировать приборы для измерения состава газов, воды, пара;</w:t>
      </w:r>
    </w:p>
    <w:p w:rsidR="00A978A7" w:rsidRDefault="00A978A7" w:rsidP="00A978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0F00A8">
        <w:rPr>
          <w:sz w:val="28"/>
          <w:szCs w:val="28"/>
        </w:rPr>
        <w:t xml:space="preserve"> </w:t>
      </w:r>
      <w:r>
        <w:rPr>
          <w:sz w:val="28"/>
          <w:szCs w:val="28"/>
        </w:rPr>
        <w:t>пользоваться приборами теплотехнического контроля;</w:t>
      </w:r>
    </w:p>
    <w:p w:rsidR="003A4B5B" w:rsidRDefault="00A978A7" w:rsidP="00A978A7">
      <w:pPr>
        <w:pStyle w:val="a4"/>
        <w:tabs>
          <w:tab w:val="left" w:pos="284"/>
        </w:tabs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78A7">
        <w:rPr>
          <w:sz w:val="28"/>
          <w:szCs w:val="28"/>
        </w:rPr>
        <w:t>пользоваться схемами теплотехнического контроля</w:t>
      </w:r>
      <w:r w:rsidR="003A4B5B" w:rsidRPr="00A978A7">
        <w:rPr>
          <w:spacing w:val="4"/>
          <w:sz w:val="28"/>
          <w:szCs w:val="28"/>
        </w:rPr>
        <w:t>.</w:t>
      </w:r>
    </w:p>
    <w:p w:rsidR="00A978A7" w:rsidRPr="00A978A7" w:rsidRDefault="00A978A7" w:rsidP="00A978A7">
      <w:pPr>
        <w:pStyle w:val="a4"/>
        <w:tabs>
          <w:tab w:val="left" w:pos="284"/>
        </w:tabs>
        <w:jc w:val="both"/>
        <w:rPr>
          <w:sz w:val="28"/>
          <w:szCs w:val="28"/>
        </w:rPr>
      </w:pPr>
    </w:p>
    <w:p w:rsidR="00F44DD2" w:rsidRPr="00F21F91" w:rsidRDefault="00F44DD2" w:rsidP="00F21F91">
      <w:pPr>
        <w:pStyle w:val="a4"/>
        <w:jc w:val="both"/>
        <w:rPr>
          <w:b/>
          <w:sz w:val="28"/>
          <w:szCs w:val="28"/>
        </w:rPr>
      </w:pPr>
      <w:r w:rsidRPr="00F21F91">
        <w:rPr>
          <w:b/>
          <w:spacing w:val="-3"/>
          <w:sz w:val="28"/>
          <w:szCs w:val="28"/>
        </w:rPr>
        <w:lastRenderedPageBreak/>
        <w:t>знать:</w:t>
      </w:r>
    </w:p>
    <w:p w:rsidR="00A978A7" w:rsidRDefault="00A978A7" w:rsidP="00A978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единицы измерения физических величин;</w:t>
      </w:r>
    </w:p>
    <w:p w:rsidR="00A978A7" w:rsidRDefault="00A978A7" w:rsidP="00A978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основные виды средств измерений;</w:t>
      </w:r>
    </w:p>
    <w:p w:rsidR="00A978A7" w:rsidRDefault="00A978A7" w:rsidP="00A978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эталоны единиц системы СИ;</w:t>
      </w:r>
    </w:p>
    <w:p w:rsidR="00A978A7" w:rsidRDefault="00A978A7" w:rsidP="00A978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методы поверки и калибровки;</w:t>
      </w:r>
    </w:p>
    <w:p w:rsidR="00A978A7" w:rsidRDefault="00A978A7" w:rsidP="00A978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методы измерений;</w:t>
      </w:r>
    </w:p>
    <w:p w:rsidR="00A978A7" w:rsidRDefault="00A978A7" w:rsidP="00A978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основные термины и определения метрологических показателей средств измерения;</w:t>
      </w:r>
    </w:p>
    <w:p w:rsidR="00A978A7" w:rsidRDefault="00A978A7" w:rsidP="00A978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причины возникновения и способы исключения систематических погрешностей;</w:t>
      </w:r>
    </w:p>
    <w:p w:rsidR="00A978A7" w:rsidRDefault="00A978A7" w:rsidP="00A978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оценку случайных погрешностей;</w:t>
      </w:r>
    </w:p>
    <w:p w:rsidR="00A978A7" w:rsidRDefault="00A978A7" w:rsidP="00A978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погрешности средств измерений;</w:t>
      </w:r>
    </w:p>
    <w:p w:rsidR="00A978A7" w:rsidRDefault="00A978A7" w:rsidP="00A978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методы автоматизации измерения;</w:t>
      </w:r>
    </w:p>
    <w:p w:rsidR="00A978A7" w:rsidRDefault="00A978A7" w:rsidP="00A978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основные сведения о теплотехнических измерениях;</w:t>
      </w:r>
    </w:p>
    <w:p w:rsidR="00A978A7" w:rsidRDefault="00A978A7" w:rsidP="00A978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измерительные преобразователи и схемы дистанционной передачи;</w:t>
      </w:r>
    </w:p>
    <w:p w:rsidR="00A978A7" w:rsidRDefault="00A978A7" w:rsidP="00A978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классификацию приборов для измерения температуры и давления;</w:t>
      </w:r>
    </w:p>
    <w:p w:rsidR="00A978A7" w:rsidRDefault="00A978A7" w:rsidP="00A978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классификацию приборов для измерения количества и уровня жидкости и сыпучих тел;</w:t>
      </w:r>
    </w:p>
    <w:p w:rsidR="00A978A7" w:rsidRDefault="00A978A7" w:rsidP="00A978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классификацию приборов для измерения состава газов, воды, пара;</w:t>
      </w:r>
    </w:p>
    <w:p w:rsidR="00A978A7" w:rsidRDefault="00A978A7" w:rsidP="00A978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принцип действия и устройство приборов теплотехнического контроля </w:t>
      </w:r>
    </w:p>
    <w:p w:rsidR="00A978A7" w:rsidRDefault="00A978A7" w:rsidP="00A978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(параметры, основные понятия);</w:t>
      </w:r>
    </w:p>
    <w:p w:rsidR="003A4B5B" w:rsidRDefault="00A978A7" w:rsidP="00A978A7">
      <w:pPr>
        <w:pStyle w:val="a4"/>
        <w:tabs>
          <w:tab w:val="left" w:pos="284"/>
        </w:tabs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>- схемы теплотехнического контроля</w:t>
      </w:r>
      <w:r w:rsidR="003A4B5B" w:rsidRPr="00F21F91">
        <w:rPr>
          <w:spacing w:val="4"/>
          <w:sz w:val="28"/>
          <w:szCs w:val="28"/>
        </w:rPr>
        <w:t>.</w:t>
      </w:r>
    </w:p>
    <w:p w:rsidR="00011449" w:rsidRPr="00F21F91" w:rsidRDefault="00011449" w:rsidP="00F21F91">
      <w:pPr>
        <w:pStyle w:val="a4"/>
        <w:tabs>
          <w:tab w:val="left" w:pos="284"/>
        </w:tabs>
        <w:jc w:val="both"/>
        <w:rPr>
          <w:spacing w:val="4"/>
          <w:sz w:val="28"/>
          <w:szCs w:val="28"/>
        </w:rPr>
      </w:pPr>
    </w:p>
    <w:p w:rsidR="0049291D" w:rsidRPr="00F21F91" w:rsidRDefault="0049291D" w:rsidP="000114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F91">
        <w:rPr>
          <w:rFonts w:ascii="Times New Roman" w:hAnsi="Times New Roman" w:cs="Times New Roman"/>
          <w:sz w:val="28"/>
          <w:szCs w:val="28"/>
        </w:rPr>
        <w:t>Содержание дисциплины направлено на формирование элементов следующих компетенций</w:t>
      </w:r>
      <w:r w:rsidR="007C7FDD">
        <w:rPr>
          <w:rFonts w:ascii="Times New Roman" w:hAnsi="Times New Roman" w:cs="Times New Roman"/>
          <w:sz w:val="28"/>
          <w:szCs w:val="28"/>
        </w:rPr>
        <w:t xml:space="preserve"> и личностных результатов</w:t>
      </w:r>
      <w:r w:rsidRPr="00F21F91">
        <w:rPr>
          <w:rFonts w:ascii="Times New Roman" w:hAnsi="Times New Roman" w:cs="Times New Roman"/>
          <w:sz w:val="28"/>
          <w:szCs w:val="28"/>
        </w:rPr>
        <w:t>:</w:t>
      </w:r>
    </w:p>
    <w:p w:rsidR="0049291D" w:rsidRPr="00011449" w:rsidRDefault="0049291D" w:rsidP="0001144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449">
        <w:rPr>
          <w:rFonts w:ascii="Times New Roman" w:hAnsi="Times New Roman" w:cs="Times New Roman"/>
          <w:b/>
          <w:sz w:val="28"/>
          <w:szCs w:val="28"/>
        </w:rPr>
        <w:t>Общие компетенции (ОК):</w:t>
      </w:r>
    </w:p>
    <w:p w:rsidR="00A6737C" w:rsidRPr="00A6737C" w:rsidRDefault="00A6737C" w:rsidP="00A6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t>ОК 01. Выбирать способы решения задач профессиональной деятельности приме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нительно к различным контекстам.</w:t>
      </w:r>
    </w:p>
    <w:p w:rsidR="00A6737C" w:rsidRPr="00A6737C" w:rsidRDefault="00A6737C" w:rsidP="00A6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t>ОК 02. Осуществлять поиск, анализ и интерпретацию информации, необходимой для выполнения зада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 профессиональной деятельности.</w:t>
      </w:r>
    </w:p>
    <w:p w:rsidR="00A6737C" w:rsidRPr="00A6737C" w:rsidRDefault="00A6737C" w:rsidP="00A6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t>ОК 03. Планировать и реализовывать собственное професс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иональное и личностное развитие.</w:t>
      </w:r>
    </w:p>
    <w:p w:rsidR="00A6737C" w:rsidRPr="00A6737C" w:rsidRDefault="00A6737C" w:rsidP="00A6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t>ОК 04. Работать в коллективе и команде, эффективно взаимодействовать с 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легами, руководством, клиентами.</w:t>
      </w:r>
    </w:p>
    <w:p w:rsidR="00A6737C" w:rsidRPr="00A6737C" w:rsidRDefault="00A6737C" w:rsidP="00A6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 и культурного контекста.</w:t>
      </w:r>
    </w:p>
    <w:p w:rsidR="00A6737C" w:rsidRPr="00A6737C" w:rsidRDefault="00A6737C" w:rsidP="00A6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антикоррупционного поведения.</w:t>
      </w:r>
    </w:p>
    <w:p w:rsidR="00A6737C" w:rsidRPr="00A6737C" w:rsidRDefault="00A6737C" w:rsidP="00A6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t>ОК 07. Содействовать сохранению окружающей среды, ресурсосбережению, эффективно дейст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вовать в чрезвычайных ситуациях.</w:t>
      </w:r>
    </w:p>
    <w:p w:rsidR="00A6737C" w:rsidRPr="00A6737C" w:rsidRDefault="00A6737C" w:rsidP="00A6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 физической подготовленности.</w:t>
      </w:r>
    </w:p>
    <w:p w:rsidR="00FE0963" w:rsidRDefault="00A6737C" w:rsidP="00A6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t>ОК 09. Использовать информационные технологии в профессиональной деятельности.</w:t>
      </w:r>
    </w:p>
    <w:p w:rsidR="00D274E7" w:rsidRPr="00D274E7" w:rsidRDefault="00D274E7" w:rsidP="00D274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4E7">
        <w:rPr>
          <w:rFonts w:ascii="Times New Roman" w:eastAsia="Times New Roman" w:hAnsi="Times New Roman" w:cs="Times New Roman"/>
          <w:color w:val="000000"/>
          <w:sz w:val="28"/>
          <w:szCs w:val="28"/>
        </w:rPr>
        <w:t>ОК 10. Пользоваться профессиональной документацией на государственном и иностранном языках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74E7" w:rsidRPr="00D274E7" w:rsidRDefault="00D274E7" w:rsidP="00D274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4E7">
        <w:rPr>
          <w:rFonts w:ascii="Times New Roman" w:eastAsia="Times New Roman" w:hAnsi="Times New Roman" w:cs="Times New Roman"/>
          <w:color w:val="000000"/>
          <w:sz w:val="28"/>
          <w:szCs w:val="28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A6737C" w:rsidRPr="00A6737C" w:rsidRDefault="00A6737C" w:rsidP="00A6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291D" w:rsidRPr="00011449" w:rsidRDefault="0049291D" w:rsidP="0001144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1449">
        <w:rPr>
          <w:rFonts w:ascii="Times New Roman" w:hAnsi="Times New Roman" w:cs="Times New Roman"/>
          <w:b/>
          <w:color w:val="000000"/>
          <w:sz w:val="28"/>
          <w:szCs w:val="28"/>
        </w:rPr>
        <w:t>Профессиональные компетенции (ПК):</w:t>
      </w:r>
    </w:p>
    <w:p w:rsidR="00A6737C" w:rsidRPr="00A6737C" w:rsidRDefault="00A6737C" w:rsidP="00A6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t>ПК 1.1. Осуществлять пуск и остановку теплотехнического оборудования 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 тепло- и топливоснабжения.</w:t>
      </w:r>
    </w:p>
    <w:p w:rsidR="00A6737C" w:rsidRPr="00A6737C" w:rsidRDefault="00A6737C" w:rsidP="00A6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t>ПК 1.2. Управлять режимами работы теплотехнического оборудования 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 тепло- и топливоснабжения.</w:t>
      </w:r>
    </w:p>
    <w:p w:rsidR="00F141E7" w:rsidRDefault="00A6737C" w:rsidP="00A673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</w:r>
    </w:p>
    <w:p w:rsidR="00FE0963" w:rsidRDefault="00FE0963" w:rsidP="00011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FDD" w:rsidRDefault="007C7FDD" w:rsidP="007C7F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Личностные результаты </w:t>
      </w:r>
      <w:r w:rsidRPr="00011449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ЛР</w:t>
      </w:r>
      <w:r w:rsidRPr="00011449">
        <w:rPr>
          <w:rFonts w:ascii="Times New Roman" w:hAnsi="Times New Roman" w:cs="Times New Roman"/>
          <w:b/>
          <w:color w:val="000000"/>
          <w:sz w:val="28"/>
          <w:szCs w:val="28"/>
        </w:rPr>
        <w:t>):</w:t>
      </w:r>
    </w:p>
    <w:p w:rsidR="007C7FDD" w:rsidRDefault="007C7FDD" w:rsidP="007C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44">
        <w:rPr>
          <w:rFonts w:ascii="Times New Roman" w:hAnsi="Times New Roman" w:cs="Times New Roman"/>
          <w:sz w:val="28"/>
          <w:szCs w:val="28"/>
        </w:rPr>
        <w:t>ЛР 13. Готовый соответствовать ожиданиям работодателей: активный, проектно-мыслящий, эффективно взаимодействующий и сотрудничающий с коллективом,</w:t>
      </w:r>
      <w:r w:rsidR="00D44044">
        <w:rPr>
          <w:rFonts w:ascii="Times New Roman" w:hAnsi="Times New Roman" w:cs="Times New Roman"/>
          <w:sz w:val="28"/>
          <w:szCs w:val="28"/>
        </w:rPr>
        <w:t xml:space="preserve"> </w:t>
      </w:r>
      <w:r w:rsidRPr="00D44044">
        <w:rPr>
          <w:rFonts w:ascii="Times New Roman" w:hAnsi="Times New Roman" w:cs="Times New Roman"/>
          <w:sz w:val="28"/>
          <w:szCs w:val="28"/>
        </w:rPr>
        <w:t>осознанно</w:t>
      </w:r>
      <w:r w:rsidR="00D44044">
        <w:rPr>
          <w:rFonts w:ascii="Times New Roman" w:hAnsi="Times New Roman" w:cs="Times New Roman"/>
          <w:sz w:val="28"/>
          <w:szCs w:val="28"/>
        </w:rPr>
        <w:t xml:space="preserve"> </w:t>
      </w:r>
      <w:r w:rsidRPr="00D44044">
        <w:rPr>
          <w:rFonts w:ascii="Times New Roman" w:hAnsi="Times New Roman" w:cs="Times New Roman"/>
          <w:sz w:val="28"/>
          <w:szCs w:val="28"/>
        </w:rPr>
        <w:t>выполняющий</w:t>
      </w:r>
      <w:r w:rsidR="00D44044">
        <w:rPr>
          <w:rFonts w:ascii="Times New Roman" w:hAnsi="Times New Roman" w:cs="Times New Roman"/>
          <w:sz w:val="28"/>
          <w:szCs w:val="28"/>
        </w:rPr>
        <w:t xml:space="preserve"> </w:t>
      </w:r>
      <w:r w:rsidRPr="00D44044">
        <w:rPr>
          <w:rFonts w:ascii="Times New Roman" w:hAnsi="Times New Roman" w:cs="Times New Roman"/>
          <w:sz w:val="28"/>
          <w:szCs w:val="28"/>
        </w:rPr>
        <w:t>профессиональные требования, ответственный,</w:t>
      </w:r>
      <w:r w:rsidR="00D44044">
        <w:rPr>
          <w:rFonts w:ascii="Times New Roman" w:hAnsi="Times New Roman" w:cs="Times New Roman"/>
          <w:sz w:val="28"/>
          <w:szCs w:val="28"/>
        </w:rPr>
        <w:t xml:space="preserve"> </w:t>
      </w:r>
      <w:r w:rsidRPr="00D44044">
        <w:rPr>
          <w:rFonts w:ascii="Times New Roman" w:hAnsi="Times New Roman" w:cs="Times New Roman"/>
          <w:sz w:val="28"/>
          <w:szCs w:val="28"/>
        </w:rPr>
        <w:t>пунктуальный,</w:t>
      </w:r>
      <w:r w:rsidR="00D44044">
        <w:rPr>
          <w:rFonts w:ascii="Times New Roman" w:hAnsi="Times New Roman" w:cs="Times New Roman"/>
          <w:sz w:val="28"/>
          <w:szCs w:val="28"/>
        </w:rPr>
        <w:t xml:space="preserve"> </w:t>
      </w:r>
      <w:r w:rsidRPr="00D44044">
        <w:rPr>
          <w:rFonts w:ascii="Times New Roman" w:hAnsi="Times New Roman" w:cs="Times New Roman"/>
          <w:sz w:val="28"/>
          <w:szCs w:val="28"/>
        </w:rPr>
        <w:t>дисциплинированный,</w:t>
      </w:r>
      <w:r w:rsidR="00D44044">
        <w:rPr>
          <w:rFonts w:ascii="Times New Roman" w:hAnsi="Times New Roman" w:cs="Times New Roman"/>
          <w:sz w:val="28"/>
          <w:szCs w:val="28"/>
        </w:rPr>
        <w:t xml:space="preserve"> </w:t>
      </w:r>
      <w:r w:rsidRPr="00D44044">
        <w:rPr>
          <w:rFonts w:ascii="Times New Roman" w:hAnsi="Times New Roman" w:cs="Times New Roman"/>
          <w:sz w:val="28"/>
          <w:szCs w:val="28"/>
        </w:rPr>
        <w:t>трудолюбивый, критически мыслящий, демонстрирующий профессиональную жизнестойкость.</w:t>
      </w:r>
    </w:p>
    <w:p w:rsidR="006D5405" w:rsidRPr="00EA1822" w:rsidRDefault="006D5405" w:rsidP="007C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822">
        <w:rPr>
          <w:rFonts w:ascii="Times New Roman" w:hAnsi="Times New Roman" w:cs="Times New Roman"/>
          <w:sz w:val="28"/>
          <w:szCs w:val="28"/>
        </w:rPr>
        <w:t>ЛР 14. Оценивающий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</w:r>
    </w:p>
    <w:p w:rsidR="00EA1822" w:rsidRDefault="006D5405" w:rsidP="007C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822">
        <w:rPr>
          <w:rFonts w:ascii="Times New Roman" w:hAnsi="Times New Roman" w:cs="Times New Roman"/>
          <w:sz w:val="28"/>
          <w:szCs w:val="28"/>
        </w:rPr>
        <w:t>ЛР 15. Готовый к профессиональной конкуренции и конструктивной реакции на критику.</w:t>
      </w:r>
    </w:p>
    <w:p w:rsidR="006D5405" w:rsidRPr="00EA1822" w:rsidRDefault="006D5405" w:rsidP="007C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822">
        <w:rPr>
          <w:rFonts w:ascii="Times New Roman" w:hAnsi="Times New Roman" w:cs="Times New Roman"/>
          <w:sz w:val="28"/>
          <w:szCs w:val="28"/>
        </w:rPr>
        <w:t>ЛР 16. 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</w:r>
    </w:p>
    <w:p w:rsidR="006D5405" w:rsidRPr="00EA1822" w:rsidRDefault="006D5405" w:rsidP="007C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822">
        <w:rPr>
          <w:rFonts w:ascii="Times New Roman" w:hAnsi="Times New Roman" w:cs="Times New Roman"/>
          <w:sz w:val="28"/>
          <w:szCs w:val="28"/>
        </w:rPr>
        <w:t>ЛР 17. Содействующий поддержанию престижа своей профессии, отрасли и образовательной организации.</w:t>
      </w:r>
    </w:p>
    <w:p w:rsidR="006D5405" w:rsidRPr="00EA1822" w:rsidRDefault="006D5405" w:rsidP="007C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822">
        <w:rPr>
          <w:rFonts w:ascii="Times New Roman" w:hAnsi="Times New Roman" w:cs="Times New Roman"/>
          <w:sz w:val="28"/>
          <w:szCs w:val="28"/>
        </w:rPr>
        <w:t>ЛР 18. Принимающий цели и задачи научно-технологического, экономического, информационного и социокультурного развития России, готовый работать на их достижение.</w:t>
      </w:r>
    </w:p>
    <w:p w:rsidR="006D5405" w:rsidRPr="00EA1822" w:rsidRDefault="006D5405" w:rsidP="007C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822">
        <w:rPr>
          <w:rFonts w:ascii="Times New Roman" w:hAnsi="Times New Roman" w:cs="Times New Roman"/>
          <w:sz w:val="28"/>
          <w:szCs w:val="28"/>
        </w:rPr>
        <w:lastRenderedPageBreak/>
        <w:t>ЛР 19. 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образования.</w:t>
      </w:r>
    </w:p>
    <w:p w:rsidR="006D5405" w:rsidRPr="00EA1822" w:rsidRDefault="006D5405" w:rsidP="007C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822">
        <w:rPr>
          <w:rFonts w:ascii="Times New Roman" w:hAnsi="Times New Roman" w:cs="Times New Roman"/>
          <w:sz w:val="28"/>
          <w:szCs w:val="28"/>
        </w:rPr>
        <w:t>ЛР 20. 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</w:r>
    </w:p>
    <w:p w:rsidR="006D5405" w:rsidRPr="00EA1822" w:rsidRDefault="006D5405" w:rsidP="007C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822">
        <w:rPr>
          <w:rFonts w:ascii="Times New Roman" w:hAnsi="Times New Roman" w:cs="Times New Roman"/>
          <w:sz w:val="28"/>
          <w:szCs w:val="28"/>
        </w:rPr>
        <w:t>ЛР 21. 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государством.</w:t>
      </w:r>
    </w:p>
    <w:p w:rsidR="006D5405" w:rsidRPr="00EA1822" w:rsidRDefault="006D5405" w:rsidP="007C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822">
        <w:rPr>
          <w:rFonts w:ascii="Times New Roman" w:hAnsi="Times New Roman" w:cs="Times New Roman"/>
          <w:sz w:val="28"/>
          <w:szCs w:val="28"/>
        </w:rPr>
        <w:t xml:space="preserve">ЛР 32. </w:t>
      </w:r>
      <w:r w:rsidRPr="00EA1822">
        <w:rPr>
          <w:rFonts w:ascii="Times New Roman" w:eastAsia="Calibri" w:hAnsi="Times New Roman" w:cs="Times New Roman"/>
          <w:sz w:val="28"/>
          <w:szCs w:val="28"/>
        </w:rPr>
        <w:t>Способный к сотрудничеству в разных социальных ситуациях.</w:t>
      </w:r>
    </w:p>
    <w:p w:rsidR="006D5405" w:rsidRPr="00EA1822" w:rsidRDefault="006D5405" w:rsidP="007C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822">
        <w:rPr>
          <w:rFonts w:ascii="Times New Roman" w:hAnsi="Times New Roman" w:cs="Times New Roman"/>
          <w:sz w:val="28"/>
          <w:szCs w:val="28"/>
        </w:rPr>
        <w:t xml:space="preserve">ЛР 33. </w:t>
      </w:r>
      <w:r w:rsidRPr="00EA1822">
        <w:rPr>
          <w:rFonts w:ascii="Times New Roman" w:eastAsia="Calibri" w:hAnsi="Times New Roman" w:cs="Times New Roman"/>
          <w:sz w:val="28"/>
          <w:szCs w:val="28"/>
        </w:rPr>
        <w:t>Способный ориентироваться в технико-экономических показателях в отрасли.</w:t>
      </w:r>
    </w:p>
    <w:p w:rsidR="006D5405" w:rsidRPr="00EA1822" w:rsidRDefault="006D5405" w:rsidP="007C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822">
        <w:rPr>
          <w:rFonts w:ascii="Times New Roman" w:hAnsi="Times New Roman" w:cs="Times New Roman"/>
          <w:sz w:val="28"/>
          <w:szCs w:val="28"/>
        </w:rPr>
        <w:t xml:space="preserve">ЛР 34. </w:t>
      </w:r>
      <w:r w:rsidRPr="00EA1822">
        <w:rPr>
          <w:rFonts w:ascii="Times New Roman" w:hAnsi="Times New Roman" w:cs="Times New Roman"/>
          <w:color w:val="000000"/>
          <w:sz w:val="28"/>
          <w:szCs w:val="28"/>
        </w:rPr>
        <w:t>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конфликты.</w:t>
      </w:r>
    </w:p>
    <w:p w:rsidR="006D5405" w:rsidRPr="00EA1822" w:rsidRDefault="006D5405" w:rsidP="007C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822">
        <w:rPr>
          <w:rFonts w:ascii="Times New Roman" w:hAnsi="Times New Roman" w:cs="Times New Roman"/>
          <w:sz w:val="28"/>
          <w:szCs w:val="28"/>
        </w:rPr>
        <w:t xml:space="preserve">ЛР 35. </w:t>
      </w:r>
      <w:r w:rsidRPr="00EA1822">
        <w:rPr>
          <w:rFonts w:ascii="Times New Roman" w:hAnsi="Times New Roman" w:cs="Times New Roman"/>
          <w:color w:val="000000"/>
          <w:sz w:val="28"/>
          <w:szCs w:val="28"/>
        </w:rPr>
        <w:t>Способность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</w:r>
    </w:p>
    <w:p w:rsidR="00FE752E" w:rsidRPr="00011449" w:rsidRDefault="00FE752E" w:rsidP="00011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708" w:rsidRDefault="008E5708" w:rsidP="00F14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73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F141E7">
        <w:rPr>
          <w:rFonts w:ascii="Times New Roman" w:hAnsi="Times New Roman" w:cs="Times New Roman"/>
          <w:b/>
          <w:sz w:val="28"/>
          <w:szCs w:val="28"/>
        </w:rPr>
        <w:t>К</w:t>
      </w:r>
      <w:r w:rsidRPr="00B77F73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дисциплины:</w:t>
      </w:r>
    </w:p>
    <w:p w:rsidR="008E5708" w:rsidRPr="00B77F73" w:rsidRDefault="00D80844" w:rsidP="00F14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максимальной учебной нагрузки</w:t>
      </w:r>
      <w:r w:rsidR="008E5708" w:rsidRPr="00B77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="008A562F">
        <w:rPr>
          <w:rFonts w:ascii="Times New Roman" w:hAnsi="Times New Roman" w:cs="Times New Roman"/>
          <w:sz w:val="28"/>
          <w:szCs w:val="28"/>
          <w:u w:val="single"/>
        </w:rPr>
        <w:t>60</w:t>
      </w:r>
      <w:r w:rsidR="00F44DD2" w:rsidRPr="00B77F73">
        <w:rPr>
          <w:rFonts w:ascii="Times New Roman" w:hAnsi="Times New Roman" w:cs="Times New Roman"/>
          <w:sz w:val="28"/>
          <w:szCs w:val="28"/>
        </w:rPr>
        <w:t xml:space="preserve"> </w:t>
      </w:r>
      <w:r w:rsidR="008E5708" w:rsidRPr="00B77F73">
        <w:rPr>
          <w:rFonts w:ascii="Times New Roman" w:hAnsi="Times New Roman" w:cs="Times New Roman"/>
          <w:sz w:val="28"/>
          <w:szCs w:val="28"/>
        </w:rPr>
        <w:t>час</w:t>
      </w:r>
      <w:r w:rsidR="003A4B5B">
        <w:rPr>
          <w:rFonts w:ascii="Times New Roman" w:hAnsi="Times New Roman" w:cs="Times New Roman"/>
          <w:sz w:val="28"/>
          <w:szCs w:val="28"/>
        </w:rPr>
        <w:t>ов</w:t>
      </w:r>
      <w:r w:rsidR="008E5708" w:rsidRPr="00B77F7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5708" w:rsidRPr="00B77F73" w:rsidRDefault="008E5708" w:rsidP="00F14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F73">
        <w:rPr>
          <w:rFonts w:ascii="Times New Roman" w:hAnsi="Times New Roman" w:cs="Times New Roman"/>
          <w:sz w:val="28"/>
          <w:szCs w:val="28"/>
        </w:rPr>
        <w:t>в том числе:</w:t>
      </w:r>
      <w:r w:rsidR="00F141E7">
        <w:rPr>
          <w:rFonts w:ascii="Times New Roman" w:hAnsi="Times New Roman" w:cs="Times New Roman"/>
          <w:sz w:val="28"/>
          <w:szCs w:val="28"/>
        </w:rPr>
        <w:t xml:space="preserve"> </w:t>
      </w:r>
      <w:r w:rsidRPr="00B77F73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r w:rsidR="00D80844">
        <w:rPr>
          <w:rFonts w:ascii="Times New Roman" w:hAnsi="Times New Roman" w:cs="Times New Roman"/>
          <w:sz w:val="28"/>
          <w:szCs w:val="28"/>
        </w:rPr>
        <w:t>студента</w:t>
      </w:r>
      <w:r w:rsidRPr="00B77F73">
        <w:rPr>
          <w:rFonts w:ascii="Times New Roman" w:hAnsi="Times New Roman" w:cs="Times New Roman"/>
          <w:sz w:val="28"/>
          <w:szCs w:val="28"/>
        </w:rPr>
        <w:t xml:space="preserve">  </w:t>
      </w:r>
      <w:r w:rsidR="008A562F">
        <w:rPr>
          <w:rFonts w:ascii="Times New Roman" w:hAnsi="Times New Roman" w:cs="Times New Roman"/>
          <w:sz w:val="28"/>
          <w:szCs w:val="28"/>
          <w:u w:val="single"/>
        </w:rPr>
        <w:t>58</w:t>
      </w:r>
      <w:r w:rsidR="00F500AF" w:rsidRPr="00F500AF">
        <w:rPr>
          <w:rFonts w:ascii="Times New Roman" w:hAnsi="Times New Roman" w:cs="Times New Roman"/>
          <w:sz w:val="28"/>
          <w:szCs w:val="28"/>
        </w:rPr>
        <w:t xml:space="preserve"> </w:t>
      </w:r>
      <w:r w:rsidRPr="00B77F73">
        <w:rPr>
          <w:rFonts w:ascii="Times New Roman" w:hAnsi="Times New Roman" w:cs="Times New Roman"/>
          <w:sz w:val="28"/>
          <w:szCs w:val="28"/>
        </w:rPr>
        <w:t>час</w:t>
      </w:r>
      <w:r w:rsidR="00F44DD2" w:rsidRPr="00B77F73">
        <w:rPr>
          <w:rFonts w:ascii="Times New Roman" w:hAnsi="Times New Roman" w:cs="Times New Roman"/>
          <w:sz w:val="28"/>
          <w:szCs w:val="28"/>
        </w:rPr>
        <w:t>ов</w:t>
      </w:r>
      <w:r w:rsidR="00011449">
        <w:rPr>
          <w:rFonts w:ascii="Times New Roman" w:hAnsi="Times New Roman" w:cs="Times New Roman"/>
          <w:sz w:val="28"/>
          <w:szCs w:val="28"/>
        </w:rPr>
        <w:t>,</w:t>
      </w:r>
    </w:p>
    <w:p w:rsidR="008E5708" w:rsidRDefault="008E5708" w:rsidP="00F14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F7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r w:rsidR="00D80844">
        <w:rPr>
          <w:rFonts w:ascii="Times New Roman" w:hAnsi="Times New Roman" w:cs="Times New Roman"/>
          <w:sz w:val="28"/>
          <w:szCs w:val="28"/>
        </w:rPr>
        <w:t>студента</w:t>
      </w:r>
      <w:r w:rsidRPr="00B77F73">
        <w:rPr>
          <w:rFonts w:ascii="Times New Roman" w:hAnsi="Times New Roman" w:cs="Times New Roman"/>
          <w:sz w:val="28"/>
          <w:szCs w:val="28"/>
        </w:rPr>
        <w:t xml:space="preserve"> </w:t>
      </w:r>
      <w:r w:rsidR="00A6737C" w:rsidRPr="00A6737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500AF" w:rsidRPr="00F500AF">
        <w:rPr>
          <w:rFonts w:ascii="Times New Roman" w:hAnsi="Times New Roman" w:cs="Times New Roman"/>
          <w:sz w:val="28"/>
          <w:szCs w:val="28"/>
        </w:rPr>
        <w:t xml:space="preserve"> </w:t>
      </w:r>
      <w:r w:rsidRPr="00B77F73">
        <w:rPr>
          <w:rFonts w:ascii="Times New Roman" w:hAnsi="Times New Roman" w:cs="Times New Roman"/>
          <w:sz w:val="28"/>
          <w:szCs w:val="28"/>
        </w:rPr>
        <w:t>час</w:t>
      </w:r>
      <w:r w:rsidR="001A4414">
        <w:rPr>
          <w:rFonts w:ascii="Times New Roman" w:hAnsi="Times New Roman" w:cs="Times New Roman"/>
          <w:sz w:val="28"/>
          <w:szCs w:val="28"/>
        </w:rPr>
        <w:t>а</w:t>
      </w:r>
      <w:r w:rsidRPr="00B77F73">
        <w:rPr>
          <w:rFonts w:ascii="Times New Roman" w:hAnsi="Times New Roman" w:cs="Times New Roman"/>
          <w:sz w:val="28"/>
          <w:szCs w:val="28"/>
        </w:rPr>
        <w:t>.</w:t>
      </w:r>
    </w:p>
    <w:p w:rsidR="00A978A7" w:rsidRDefault="00A978A7" w:rsidP="00F14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8A7" w:rsidRDefault="00A978A7" w:rsidP="00F14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8A7" w:rsidRDefault="00A978A7" w:rsidP="00F14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8A7" w:rsidRDefault="00A978A7" w:rsidP="00F14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8A7" w:rsidRDefault="00A978A7" w:rsidP="00F14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8A7" w:rsidRDefault="00A978A7" w:rsidP="00F14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8A7" w:rsidRDefault="00A978A7" w:rsidP="00F14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8A7" w:rsidRDefault="00A978A7" w:rsidP="00F14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8A7" w:rsidRDefault="00A978A7" w:rsidP="00F14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8A7" w:rsidRDefault="00A978A7" w:rsidP="00F14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8A7" w:rsidRDefault="00A978A7" w:rsidP="00F14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8A7" w:rsidRDefault="00A978A7" w:rsidP="00F14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8A7" w:rsidRDefault="00A978A7" w:rsidP="00F14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8A7" w:rsidRDefault="00A978A7" w:rsidP="00F14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8A7" w:rsidRDefault="00A978A7" w:rsidP="00F14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17CB" w:rsidRDefault="003F0038" w:rsidP="00011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449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C37658" w:rsidRPr="00011449">
        <w:rPr>
          <w:rFonts w:ascii="Times New Roman" w:hAnsi="Times New Roman" w:cs="Times New Roman"/>
          <w:b/>
          <w:sz w:val="28"/>
          <w:szCs w:val="28"/>
        </w:rPr>
        <w:t xml:space="preserve"> СТРУКТУРА И </w:t>
      </w:r>
      <w:r w:rsidR="008D17CB" w:rsidRPr="00011449">
        <w:rPr>
          <w:rFonts w:ascii="Times New Roman" w:hAnsi="Times New Roman" w:cs="Times New Roman"/>
          <w:b/>
          <w:sz w:val="28"/>
          <w:szCs w:val="28"/>
        </w:rPr>
        <w:t xml:space="preserve"> СОДЕРЖАНИЕ УЧЕБНОЙ ДИСЦИПЛИНЫ</w:t>
      </w:r>
    </w:p>
    <w:p w:rsidR="00FE0963" w:rsidRPr="00FE0963" w:rsidRDefault="00FE0963" w:rsidP="00FE0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7CB" w:rsidRDefault="003F0038" w:rsidP="00011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449">
        <w:rPr>
          <w:rFonts w:ascii="Times New Roman" w:hAnsi="Times New Roman" w:cs="Times New Roman"/>
          <w:b/>
          <w:sz w:val="28"/>
          <w:szCs w:val="28"/>
        </w:rPr>
        <w:t>2.1</w:t>
      </w:r>
      <w:r w:rsidR="008D17CB" w:rsidRPr="00011449">
        <w:rPr>
          <w:rFonts w:ascii="Times New Roman" w:hAnsi="Times New Roman" w:cs="Times New Roman"/>
          <w:b/>
          <w:sz w:val="28"/>
          <w:szCs w:val="28"/>
        </w:rPr>
        <w:t xml:space="preserve"> Объем учебной дисциплины и виды учебной работы</w:t>
      </w:r>
    </w:p>
    <w:tbl>
      <w:tblPr>
        <w:tblStyle w:val="11"/>
        <w:tblW w:w="10031" w:type="dxa"/>
        <w:tblLayout w:type="fixed"/>
        <w:tblLook w:val="01E0"/>
      </w:tblPr>
      <w:tblGrid>
        <w:gridCol w:w="7479"/>
        <w:gridCol w:w="2552"/>
      </w:tblGrid>
      <w:tr w:rsidR="008D17CB" w:rsidRPr="00011449" w:rsidTr="00011449">
        <w:trPr>
          <w:trHeight w:val="80"/>
        </w:trPr>
        <w:tc>
          <w:tcPr>
            <w:tcW w:w="7479" w:type="dxa"/>
            <w:vAlign w:val="center"/>
          </w:tcPr>
          <w:p w:rsidR="008D17CB" w:rsidRPr="00011449" w:rsidRDefault="008D17CB" w:rsidP="00011449">
            <w:pPr>
              <w:jc w:val="center"/>
              <w:rPr>
                <w:sz w:val="28"/>
                <w:szCs w:val="28"/>
              </w:rPr>
            </w:pPr>
            <w:r w:rsidRPr="00011449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cnfStyle w:val="000100000000"/>
            <w:tcW w:w="2552" w:type="dxa"/>
            <w:vAlign w:val="center"/>
          </w:tcPr>
          <w:p w:rsidR="008D17CB" w:rsidRPr="00011449" w:rsidRDefault="008D17CB" w:rsidP="003F0038">
            <w:pPr>
              <w:jc w:val="center"/>
              <w:rPr>
                <w:i w:val="0"/>
                <w:sz w:val="28"/>
                <w:szCs w:val="28"/>
              </w:rPr>
            </w:pPr>
            <w:r w:rsidRPr="00011449">
              <w:rPr>
                <w:b/>
                <w:i w:val="0"/>
                <w:sz w:val="28"/>
                <w:szCs w:val="28"/>
              </w:rPr>
              <w:t>Объем часов</w:t>
            </w:r>
          </w:p>
        </w:tc>
      </w:tr>
      <w:tr w:rsidR="008D17CB" w:rsidRPr="00011449" w:rsidTr="00011449">
        <w:trPr>
          <w:trHeight w:val="285"/>
        </w:trPr>
        <w:tc>
          <w:tcPr>
            <w:tcW w:w="7479" w:type="dxa"/>
          </w:tcPr>
          <w:p w:rsidR="008D17CB" w:rsidRPr="00011449" w:rsidRDefault="008D17CB" w:rsidP="00425DF7">
            <w:pPr>
              <w:rPr>
                <w:b/>
                <w:sz w:val="28"/>
                <w:szCs w:val="28"/>
              </w:rPr>
            </w:pPr>
            <w:r w:rsidRPr="00011449">
              <w:rPr>
                <w:b/>
                <w:sz w:val="28"/>
                <w:szCs w:val="28"/>
              </w:rPr>
              <w:t>Максимальная учебная нагрузка (всего)</w:t>
            </w:r>
            <w:r w:rsidR="003B0D07">
              <w:rPr>
                <w:b/>
                <w:sz w:val="28"/>
                <w:szCs w:val="28"/>
              </w:rPr>
              <w:t>:</w:t>
            </w:r>
          </w:p>
        </w:tc>
        <w:tc>
          <w:tcPr>
            <w:cnfStyle w:val="000100000000"/>
            <w:tcW w:w="2552" w:type="dxa"/>
          </w:tcPr>
          <w:p w:rsidR="008D17CB" w:rsidRPr="003B0D07" w:rsidRDefault="00A6737C" w:rsidP="003B0D07">
            <w:pPr>
              <w:tabs>
                <w:tab w:val="left" w:pos="935"/>
                <w:tab w:val="center" w:pos="1168"/>
              </w:tabs>
              <w:jc w:val="center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6</w:t>
            </w:r>
            <w:r w:rsidR="00A978A7">
              <w:rPr>
                <w:b/>
                <w:i w:val="0"/>
                <w:sz w:val="28"/>
                <w:szCs w:val="28"/>
              </w:rPr>
              <w:t>0</w:t>
            </w:r>
          </w:p>
        </w:tc>
      </w:tr>
      <w:tr w:rsidR="008D17CB" w:rsidRPr="00011449" w:rsidTr="00011449">
        <w:tc>
          <w:tcPr>
            <w:tcW w:w="7479" w:type="dxa"/>
          </w:tcPr>
          <w:p w:rsidR="008D17CB" w:rsidRPr="00011449" w:rsidRDefault="008D17CB" w:rsidP="00425DF7">
            <w:pPr>
              <w:jc w:val="both"/>
              <w:rPr>
                <w:sz w:val="28"/>
                <w:szCs w:val="28"/>
              </w:rPr>
            </w:pPr>
            <w:r w:rsidRPr="00011449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  <w:r w:rsidR="003B0D07">
              <w:rPr>
                <w:b/>
                <w:sz w:val="28"/>
                <w:szCs w:val="28"/>
              </w:rPr>
              <w:t>:</w:t>
            </w:r>
          </w:p>
        </w:tc>
        <w:tc>
          <w:tcPr>
            <w:cnfStyle w:val="000100000000"/>
            <w:tcW w:w="2552" w:type="dxa"/>
          </w:tcPr>
          <w:p w:rsidR="008D17CB" w:rsidRPr="003B0D07" w:rsidRDefault="00A978A7" w:rsidP="00425DF7">
            <w:pPr>
              <w:jc w:val="center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34</w:t>
            </w:r>
          </w:p>
        </w:tc>
      </w:tr>
      <w:tr w:rsidR="007E1D98" w:rsidRPr="00011449" w:rsidTr="00011449">
        <w:tc>
          <w:tcPr>
            <w:tcW w:w="7479" w:type="dxa"/>
          </w:tcPr>
          <w:p w:rsidR="007E1D98" w:rsidRPr="007E1D98" w:rsidRDefault="007E1D98" w:rsidP="00425DF7">
            <w:pPr>
              <w:jc w:val="both"/>
              <w:rPr>
                <w:b/>
                <w:sz w:val="28"/>
                <w:szCs w:val="28"/>
              </w:rPr>
            </w:pPr>
            <w:r w:rsidRPr="007E1D98">
              <w:rPr>
                <w:b/>
                <w:sz w:val="28"/>
                <w:szCs w:val="28"/>
              </w:rPr>
              <w:t>в т.ч. в форме практической подготовки</w:t>
            </w:r>
          </w:p>
        </w:tc>
        <w:tc>
          <w:tcPr>
            <w:cnfStyle w:val="000100000000"/>
            <w:tcW w:w="2552" w:type="dxa"/>
          </w:tcPr>
          <w:p w:rsidR="007E1D98" w:rsidRPr="003B0D07" w:rsidRDefault="00A6737C" w:rsidP="00425DF7">
            <w:pPr>
              <w:jc w:val="center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2</w:t>
            </w:r>
            <w:r w:rsidR="00A978A7">
              <w:rPr>
                <w:b/>
                <w:i w:val="0"/>
                <w:sz w:val="28"/>
                <w:szCs w:val="28"/>
              </w:rPr>
              <w:t>4</w:t>
            </w:r>
          </w:p>
        </w:tc>
      </w:tr>
      <w:tr w:rsidR="008D17CB" w:rsidRPr="00011449" w:rsidTr="00011449">
        <w:tc>
          <w:tcPr>
            <w:tcW w:w="7479" w:type="dxa"/>
          </w:tcPr>
          <w:p w:rsidR="008D17CB" w:rsidRPr="00011449" w:rsidRDefault="008D17CB" w:rsidP="00425DF7">
            <w:pPr>
              <w:jc w:val="both"/>
              <w:rPr>
                <w:sz w:val="28"/>
                <w:szCs w:val="28"/>
              </w:rPr>
            </w:pPr>
            <w:r w:rsidRPr="00011449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/>
            <w:tcW w:w="2552" w:type="dxa"/>
          </w:tcPr>
          <w:p w:rsidR="008D17CB" w:rsidRPr="00011449" w:rsidRDefault="008D17CB" w:rsidP="00425DF7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8D17CB" w:rsidRPr="00011449" w:rsidTr="00011449">
        <w:tc>
          <w:tcPr>
            <w:tcW w:w="7479" w:type="dxa"/>
          </w:tcPr>
          <w:p w:rsidR="008D17CB" w:rsidRPr="00011449" w:rsidRDefault="00011449" w:rsidP="00425D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D17CB" w:rsidRPr="00011449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cnfStyle w:val="000100000000"/>
            <w:tcW w:w="2552" w:type="dxa"/>
          </w:tcPr>
          <w:p w:rsidR="008D17CB" w:rsidRPr="003B0D07" w:rsidRDefault="00A978A7" w:rsidP="00425DF7">
            <w:pPr>
              <w:jc w:val="center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22</w:t>
            </w:r>
          </w:p>
        </w:tc>
      </w:tr>
      <w:tr w:rsidR="008D17CB" w:rsidRPr="00011449" w:rsidTr="00011449">
        <w:tc>
          <w:tcPr>
            <w:tcW w:w="7479" w:type="dxa"/>
          </w:tcPr>
          <w:p w:rsidR="008D17CB" w:rsidRPr="00011449" w:rsidRDefault="00011449" w:rsidP="00425D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D17CB" w:rsidRPr="00011449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cnfStyle w:val="000100000000"/>
            <w:tcW w:w="2552" w:type="dxa"/>
          </w:tcPr>
          <w:p w:rsidR="008D17CB" w:rsidRPr="00A978A7" w:rsidRDefault="008D17CB" w:rsidP="0059714A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8D17CB" w:rsidRPr="00011449" w:rsidTr="00011449">
        <w:tc>
          <w:tcPr>
            <w:tcW w:w="7479" w:type="dxa"/>
          </w:tcPr>
          <w:p w:rsidR="008D17CB" w:rsidRPr="00011449" w:rsidRDefault="00011449" w:rsidP="00425D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D17CB" w:rsidRPr="00011449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cnfStyle w:val="000100000000"/>
            <w:tcW w:w="2552" w:type="dxa"/>
          </w:tcPr>
          <w:p w:rsidR="008D17CB" w:rsidRPr="00011449" w:rsidRDefault="00011449" w:rsidP="002825AA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не </w:t>
            </w:r>
            <w:r w:rsidR="006D6FDC" w:rsidRPr="00011449">
              <w:rPr>
                <w:i w:val="0"/>
                <w:sz w:val="28"/>
                <w:szCs w:val="28"/>
              </w:rPr>
              <w:t>п</w:t>
            </w:r>
            <w:r w:rsidR="00D80844" w:rsidRPr="00011449">
              <w:rPr>
                <w:i w:val="0"/>
                <w:sz w:val="28"/>
                <w:szCs w:val="28"/>
              </w:rPr>
              <w:t>р</w:t>
            </w:r>
            <w:r w:rsidR="006D6FDC" w:rsidRPr="00011449">
              <w:rPr>
                <w:i w:val="0"/>
                <w:sz w:val="28"/>
                <w:szCs w:val="28"/>
              </w:rPr>
              <w:t>едусмотрены</w:t>
            </w:r>
          </w:p>
        </w:tc>
      </w:tr>
      <w:tr w:rsidR="008D17CB" w:rsidRPr="00011449" w:rsidTr="00011449">
        <w:tc>
          <w:tcPr>
            <w:tcW w:w="7479" w:type="dxa"/>
          </w:tcPr>
          <w:p w:rsidR="008D17CB" w:rsidRPr="00011449" w:rsidRDefault="00011449" w:rsidP="00011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D17CB" w:rsidRPr="00011449">
              <w:rPr>
                <w:sz w:val="28"/>
                <w:szCs w:val="28"/>
              </w:rPr>
              <w:t xml:space="preserve">курсовая работа (проект) </w:t>
            </w:r>
          </w:p>
        </w:tc>
        <w:tc>
          <w:tcPr>
            <w:cnfStyle w:val="000100000000"/>
            <w:tcW w:w="2552" w:type="dxa"/>
          </w:tcPr>
          <w:p w:rsidR="008D17CB" w:rsidRPr="00011449" w:rsidRDefault="00011449" w:rsidP="00425DF7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не </w:t>
            </w:r>
            <w:r w:rsidR="00C21410" w:rsidRPr="00011449">
              <w:rPr>
                <w:i w:val="0"/>
                <w:sz w:val="28"/>
                <w:szCs w:val="28"/>
              </w:rPr>
              <w:t>п</w:t>
            </w:r>
            <w:r w:rsidR="00D80844" w:rsidRPr="00011449">
              <w:rPr>
                <w:i w:val="0"/>
                <w:sz w:val="28"/>
                <w:szCs w:val="28"/>
              </w:rPr>
              <w:t>р</w:t>
            </w:r>
            <w:r w:rsidR="00C21410" w:rsidRPr="00011449">
              <w:rPr>
                <w:i w:val="0"/>
                <w:sz w:val="28"/>
                <w:szCs w:val="28"/>
              </w:rPr>
              <w:t>едусмотрен</w:t>
            </w:r>
          </w:p>
        </w:tc>
      </w:tr>
      <w:tr w:rsidR="008D17CB" w:rsidRPr="00011449" w:rsidTr="00011449">
        <w:tc>
          <w:tcPr>
            <w:tcW w:w="7479" w:type="dxa"/>
          </w:tcPr>
          <w:p w:rsidR="008D17CB" w:rsidRPr="00011449" w:rsidRDefault="008D17CB" w:rsidP="00D80844">
            <w:pPr>
              <w:jc w:val="both"/>
              <w:rPr>
                <w:b/>
                <w:sz w:val="28"/>
                <w:szCs w:val="28"/>
              </w:rPr>
            </w:pPr>
            <w:r w:rsidRPr="00011449">
              <w:rPr>
                <w:b/>
                <w:sz w:val="28"/>
                <w:szCs w:val="28"/>
              </w:rPr>
              <w:t xml:space="preserve">Самостоятельная работа </w:t>
            </w:r>
            <w:r w:rsidR="00D80844" w:rsidRPr="00011449">
              <w:rPr>
                <w:b/>
                <w:sz w:val="28"/>
                <w:szCs w:val="28"/>
              </w:rPr>
              <w:t>студента</w:t>
            </w:r>
            <w:r w:rsidRPr="00011449">
              <w:rPr>
                <w:b/>
                <w:sz w:val="28"/>
                <w:szCs w:val="28"/>
              </w:rPr>
              <w:t xml:space="preserve"> (всего)</w:t>
            </w:r>
            <w:r w:rsidR="003B0D07">
              <w:rPr>
                <w:b/>
                <w:sz w:val="28"/>
                <w:szCs w:val="28"/>
              </w:rPr>
              <w:t>:</w:t>
            </w:r>
          </w:p>
        </w:tc>
        <w:tc>
          <w:tcPr>
            <w:cnfStyle w:val="000100000000"/>
            <w:tcW w:w="2552" w:type="dxa"/>
          </w:tcPr>
          <w:p w:rsidR="008D17CB" w:rsidRPr="003B0D07" w:rsidRDefault="00A6737C" w:rsidP="00425DF7">
            <w:pPr>
              <w:jc w:val="center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2</w:t>
            </w:r>
          </w:p>
        </w:tc>
      </w:tr>
      <w:tr w:rsidR="008D17CB" w:rsidRPr="00011449" w:rsidTr="00011449">
        <w:tc>
          <w:tcPr>
            <w:tcW w:w="7479" w:type="dxa"/>
          </w:tcPr>
          <w:p w:rsidR="008D17CB" w:rsidRPr="00011449" w:rsidRDefault="008D17CB" w:rsidP="00425DF7">
            <w:pPr>
              <w:jc w:val="both"/>
              <w:rPr>
                <w:sz w:val="28"/>
                <w:szCs w:val="28"/>
              </w:rPr>
            </w:pPr>
            <w:r w:rsidRPr="00011449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/>
            <w:tcW w:w="2552" w:type="dxa"/>
          </w:tcPr>
          <w:p w:rsidR="008D17CB" w:rsidRPr="00011449" w:rsidRDefault="008D17CB" w:rsidP="00425DF7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071DC6" w:rsidRPr="00011449" w:rsidTr="00011449">
        <w:tc>
          <w:tcPr>
            <w:tcW w:w="7479" w:type="dxa"/>
          </w:tcPr>
          <w:p w:rsidR="00071DC6" w:rsidRPr="00011449" w:rsidRDefault="00071DC6" w:rsidP="00425DF7">
            <w:pPr>
              <w:jc w:val="both"/>
              <w:rPr>
                <w:sz w:val="28"/>
                <w:szCs w:val="28"/>
              </w:rPr>
            </w:pPr>
            <w:r w:rsidRPr="00011449">
              <w:rPr>
                <w:sz w:val="28"/>
                <w:szCs w:val="28"/>
              </w:rPr>
              <w:t>- тематика внеаудиторной самостоятельной работы</w:t>
            </w:r>
            <w:r w:rsidR="003B0D07">
              <w:rPr>
                <w:sz w:val="28"/>
                <w:szCs w:val="28"/>
              </w:rPr>
              <w:t>:</w:t>
            </w:r>
          </w:p>
          <w:p w:rsidR="00071DC6" w:rsidRPr="00011449" w:rsidRDefault="003B0D07" w:rsidP="00425D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71DC6" w:rsidRPr="00011449">
              <w:rPr>
                <w:sz w:val="28"/>
                <w:szCs w:val="28"/>
              </w:rPr>
              <w:t>выполнение рефератов</w:t>
            </w:r>
          </w:p>
          <w:p w:rsidR="00071DC6" w:rsidRPr="00011449" w:rsidRDefault="003B0D07" w:rsidP="00425D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71DC6" w:rsidRPr="00011449">
              <w:rPr>
                <w:sz w:val="28"/>
                <w:szCs w:val="28"/>
              </w:rPr>
              <w:t>разработка тестов</w:t>
            </w:r>
          </w:p>
          <w:p w:rsidR="00071DC6" w:rsidRPr="00011449" w:rsidRDefault="003B0D07" w:rsidP="00425DF7">
            <w:pPr>
              <w:tabs>
                <w:tab w:val="left" w:pos="32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составление типовых задач</w:t>
            </w:r>
          </w:p>
          <w:p w:rsidR="00071DC6" w:rsidRPr="00011449" w:rsidRDefault="003B0D07" w:rsidP="00425D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71DC6" w:rsidRPr="00011449">
              <w:rPr>
                <w:sz w:val="28"/>
                <w:szCs w:val="28"/>
              </w:rPr>
              <w:t>разработка древа понятия</w:t>
            </w:r>
          </w:p>
          <w:p w:rsidR="00071DC6" w:rsidRPr="00011449" w:rsidRDefault="003B0D07" w:rsidP="00425D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71DC6" w:rsidRPr="00011449">
              <w:rPr>
                <w:sz w:val="28"/>
                <w:szCs w:val="28"/>
              </w:rPr>
              <w:t>составление глоссария по дисциплине</w:t>
            </w:r>
          </w:p>
        </w:tc>
        <w:tc>
          <w:tcPr>
            <w:cnfStyle w:val="000100000000"/>
            <w:tcW w:w="2552" w:type="dxa"/>
          </w:tcPr>
          <w:p w:rsidR="00071DC6" w:rsidRPr="00011449" w:rsidRDefault="00071DC6" w:rsidP="00425DF7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A6737C" w:rsidRPr="00011449" w:rsidTr="00011449">
        <w:trPr>
          <w:cnfStyle w:val="010000000000"/>
        </w:trPr>
        <w:tc>
          <w:tcPr>
            <w:tcW w:w="7479" w:type="dxa"/>
          </w:tcPr>
          <w:p w:rsidR="00A6737C" w:rsidRPr="00011449" w:rsidRDefault="00A6737C" w:rsidP="00425DF7">
            <w:pPr>
              <w:jc w:val="both"/>
              <w:rPr>
                <w:sz w:val="28"/>
                <w:szCs w:val="28"/>
              </w:rPr>
            </w:pPr>
            <w:r w:rsidRPr="00011449">
              <w:rPr>
                <w:b/>
                <w:i w:val="0"/>
                <w:sz w:val="28"/>
                <w:szCs w:val="28"/>
              </w:rPr>
              <w:t>Промежуточная аттестация в форме</w:t>
            </w:r>
            <w:r>
              <w:rPr>
                <w:i w:val="0"/>
                <w:sz w:val="28"/>
                <w:szCs w:val="28"/>
              </w:rPr>
              <w:t xml:space="preserve"> </w:t>
            </w:r>
            <w:r w:rsidRPr="00011449">
              <w:rPr>
                <w:i w:val="0"/>
                <w:sz w:val="28"/>
                <w:szCs w:val="28"/>
              </w:rPr>
              <w:t>дифференцированного</w:t>
            </w:r>
            <w:r>
              <w:rPr>
                <w:i w:val="0"/>
                <w:sz w:val="28"/>
                <w:szCs w:val="28"/>
              </w:rPr>
              <w:t xml:space="preserve"> </w:t>
            </w:r>
            <w:r w:rsidRPr="00011449">
              <w:rPr>
                <w:i w:val="0"/>
                <w:sz w:val="28"/>
                <w:szCs w:val="28"/>
              </w:rPr>
              <w:t>зачета</w:t>
            </w:r>
          </w:p>
        </w:tc>
        <w:tc>
          <w:tcPr>
            <w:cnfStyle w:val="000100000000"/>
            <w:tcW w:w="2552" w:type="dxa"/>
          </w:tcPr>
          <w:p w:rsidR="00A6737C" w:rsidRPr="00A6737C" w:rsidRDefault="00A6737C" w:rsidP="00425DF7">
            <w:pPr>
              <w:jc w:val="center"/>
              <w:rPr>
                <w:b/>
                <w:i w:val="0"/>
                <w:sz w:val="28"/>
                <w:szCs w:val="28"/>
              </w:rPr>
            </w:pPr>
            <w:r w:rsidRPr="00A6737C">
              <w:rPr>
                <w:b/>
                <w:i w:val="0"/>
                <w:sz w:val="28"/>
                <w:szCs w:val="28"/>
              </w:rPr>
              <w:t>2</w:t>
            </w:r>
          </w:p>
        </w:tc>
      </w:tr>
    </w:tbl>
    <w:p w:rsidR="003B0D07" w:rsidRDefault="003B0D07" w:rsidP="003B0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D07" w:rsidRDefault="003B0D07" w:rsidP="003B0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D07" w:rsidRDefault="003B0D07" w:rsidP="003B0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D07" w:rsidRDefault="003B0D07" w:rsidP="003B0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439" w:rsidRDefault="007D3439" w:rsidP="007D3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17CB" w:rsidRPr="00436109" w:rsidRDefault="008D17CB" w:rsidP="007D3439">
      <w:pPr>
        <w:framePr w:w="10082" w:wrap="auto" w:hAnchor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  <w:sectPr w:rsidR="008D17CB" w:rsidRPr="00436109" w:rsidSect="00B5785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851" w:bottom="851" w:left="1418" w:header="709" w:footer="709" w:gutter="0"/>
          <w:cols w:space="720"/>
          <w:titlePg/>
          <w:docGrid w:linePitch="299"/>
        </w:sectPr>
      </w:pPr>
    </w:p>
    <w:p w:rsidR="008D17CB" w:rsidRDefault="003F0038" w:rsidP="003F00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</w:t>
      </w:r>
      <w:r w:rsidR="00C37658" w:rsidRPr="004D7821">
        <w:rPr>
          <w:b/>
          <w:sz w:val="28"/>
          <w:szCs w:val="28"/>
        </w:rPr>
        <w:t xml:space="preserve"> Т</w:t>
      </w:r>
      <w:r w:rsidR="008D17CB" w:rsidRPr="004D7821">
        <w:rPr>
          <w:b/>
          <w:sz w:val="28"/>
          <w:szCs w:val="28"/>
        </w:rPr>
        <w:t xml:space="preserve">ематический план и содержание учебной </w:t>
      </w:r>
      <w:r w:rsidR="008D17CB" w:rsidRPr="007D3439">
        <w:rPr>
          <w:b/>
          <w:sz w:val="28"/>
          <w:szCs w:val="28"/>
        </w:rPr>
        <w:t>дисциплины</w:t>
      </w:r>
    </w:p>
    <w:p w:rsidR="008417D2" w:rsidRPr="008417D2" w:rsidRDefault="008417D2" w:rsidP="00841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31" w:type="dxa"/>
        <w:tblLayout w:type="fixed"/>
        <w:tblLook w:val="01E0"/>
      </w:tblPr>
      <w:tblGrid>
        <w:gridCol w:w="2802"/>
        <w:gridCol w:w="1134"/>
        <w:gridCol w:w="141"/>
        <w:gridCol w:w="8931"/>
        <w:gridCol w:w="1275"/>
        <w:gridCol w:w="1248"/>
      </w:tblGrid>
      <w:tr w:rsidR="00790094" w:rsidRPr="00EE44F8" w:rsidTr="003B0D07">
        <w:trPr>
          <w:trHeight w:val="802"/>
        </w:trPr>
        <w:tc>
          <w:tcPr>
            <w:tcW w:w="2802" w:type="dxa"/>
            <w:vAlign w:val="center"/>
          </w:tcPr>
          <w:p w:rsidR="008D17CB" w:rsidRPr="00EE44F8" w:rsidRDefault="008D17C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E44F8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206" w:type="dxa"/>
            <w:gridSpan w:val="3"/>
            <w:vAlign w:val="center"/>
          </w:tcPr>
          <w:p w:rsidR="003F0038" w:rsidRPr="00EE44F8" w:rsidRDefault="008D17C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E44F8">
              <w:rPr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r w:rsidR="00F14E22" w:rsidRPr="00EE44F8">
              <w:rPr>
                <w:b/>
                <w:bCs/>
                <w:sz w:val="24"/>
                <w:szCs w:val="24"/>
              </w:rPr>
              <w:t>студентов</w:t>
            </w:r>
            <w:r w:rsidRPr="00EE44F8">
              <w:rPr>
                <w:b/>
                <w:bCs/>
                <w:sz w:val="24"/>
                <w:szCs w:val="24"/>
              </w:rPr>
              <w:t>, курсовая работ (проект)</w:t>
            </w:r>
            <w:r w:rsidRPr="00EE44F8">
              <w:rPr>
                <w:bCs/>
                <w:sz w:val="24"/>
                <w:szCs w:val="24"/>
              </w:rPr>
              <w:t xml:space="preserve"> </w:t>
            </w:r>
          </w:p>
          <w:p w:rsidR="008D17CB" w:rsidRPr="00EE44F8" w:rsidRDefault="008D17C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E44F8">
              <w:rPr>
                <w:bCs/>
                <w:sz w:val="24"/>
                <w:szCs w:val="24"/>
              </w:rPr>
              <w:t>(если предусмотрены)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7CB" w:rsidRPr="00EE44F8" w:rsidRDefault="008D17C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E44F8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48" w:type="dxa"/>
            <w:vAlign w:val="center"/>
          </w:tcPr>
          <w:p w:rsidR="008D17CB" w:rsidRPr="00EE44F8" w:rsidRDefault="008D17C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E44F8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90094" w:rsidRPr="00EE44F8" w:rsidTr="003B0D07">
        <w:trPr>
          <w:trHeight w:val="20"/>
        </w:trPr>
        <w:tc>
          <w:tcPr>
            <w:tcW w:w="2802" w:type="dxa"/>
            <w:vAlign w:val="center"/>
          </w:tcPr>
          <w:p w:rsidR="008D17CB" w:rsidRPr="00EE44F8" w:rsidRDefault="008D17C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E44F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06" w:type="dxa"/>
            <w:gridSpan w:val="3"/>
            <w:vAlign w:val="center"/>
          </w:tcPr>
          <w:p w:rsidR="008D17CB" w:rsidRPr="00EE44F8" w:rsidRDefault="008D17C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E44F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7CB" w:rsidRPr="00EE44F8" w:rsidRDefault="008D17C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E44F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48" w:type="dxa"/>
            <w:vAlign w:val="center"/>
          </w:tcPr>
          <w:p w:rsidR="008D17CB" w:rsidRPr="00EE44F8" w:rsidRDefault="008D17C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E44F8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8417D2" w:rsidRPr="00EE44F8" w:rsidTr="00F20CB4">
        <w:trPr>
          <w:trHeight w:val="20"/>
        </w:trPr>
        <w:tc>
          <w:tcPr>
            <w:tcW w:w="2802" w:type="dxa"/>
          </w:tcPr>
          <w:p w:rsidR="008417D2" w:rsidRPr="00EE44F8" w:rsidRDefault="008417D2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E44F8">
              <w:rPr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8417D2" w:rsidRPr="00EE44F8" w:rsidRDefault="008417D2" w:rsidP="00F20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E44F8">
              <w:rPr>
                <w:bCs/>
              </w:rPr>
              <w:t>Занятие №1</w:t>
            </w:r>
          </w:p>
        </w:tc>
        <w:tc>
          <w:tcPr>
            <w:tcW w:w="9072" w:type="dxa"/>
            <w:gridSpan w:val="2"/>
            <w:vAlign w:val="center"/>
          </w:tcPr>
          <w:p w:rsidR="008417D2" w:rsidRPr="00EE44F8" w:rsidRDefault="00FD4A91" w:rsidP="00EE4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EE44F8">
              <w:rPr>
                <w:sz w:val="24"/>
                <w:szCs w:val="24"/>
              </w:rPr>
              <w:t>Цели и задачи учебной дисциплины. Краткие сведения об измерениях. Связь данной учебной дисциплины с другими дисциплинами.</w:t>
            </w:r>
          </w:p>
        </w:tc>
        <w:tc>
          <w:tcPr>
            <w:tcW w:w="1275" w:type="dxa"/>
            <w:shd w:val="clear" w:color="auto" w:fill="auto"/>
          </w:tcPr>
          <w:p w:rsidR="008417D2" w:rsidRPr="00EE44F8" w:rsidRDefault="008417D2" w:rsidP="00653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EE44F8">
              <w:rPr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8417D2" w:rsidRPr="00EE44F8" w:rsidRDefault="008417D2" w:rsidP="00653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E44F8">
              <w:rPr>
                <w:bCs/>
                <w:sz w:val="24"/>
                <w:szCs w:val="24"/>
              </w:rPr>
              <w:t>2</w:t>
            </w:r>
          </w:p>
        </w:tc>
      </w:tr>
      <w:tr w:rsidR="00653510" w:rsidRPr="00EE44F8" w:rsidTr="003B0D07">
        <w:trPr>
          <w:trHeight w:val="20"/>
        </w:trPr>
        <w:tc>
          <w:tcPr>
            <w:tcW w:w="2802" w:type="dxa"/>
            <w:vMerge w:val="restart"/>
          </w:tcPr>
          <w:p w:rsidR="00653510" w:rsidRPr="00EE44F8" w:rsidRDefault="00D936DB" w:rsidP="00D936DB">
            <w:pPr>
              <w:pStyle w:val="Default"/>
              <w:jc w:val="center"/>
            </w:pPr>
            <w:r>
              <w:rPr>
                <w:b/>
                <w:bCs/>
              </w:rPr>
              <w:t xml:space="preserve">Тема 1 </w:t>
            </w:r>
            <w:r w:rsidR="00913173" w:rsidRPr="00EE44F8">
              <w:rPr>
                <w:b/>
                <w:bCs/>
              </w:rPr>
              <w:t>Общие понятия об измерениях</w:t>
            </w:r>
          </w:p>
        </w:tc>
        <w:tc>
          <w:tcPr>
            <w:tcW w:w="10206" w:type="dxa"/>
            <w:gridSpan w:val="3"/>
            <w:vAlign w:val="center"/>
          </w:tcPr>
          <w:p w:rsidR="00653510" w:rsidRPr="00EE44F8" w:rsidRDefault="00653510" w:rsidP="003B0D07">
            <w:pPr>
              <w:snapToGri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EE44F8">
              <w:rPr>
                <w:b/>
                <w:bCs/>
                <w:sz w:val="24"/>
                <w:szCs w:val="24"/>
              </w:rPr>
              <w:t>Студент должен знать:</w:t>
            </w:r>
          </w:p>
          <w:p w:rsidR="00913173" w:rsidRPr="00EE44F8" w:rsidRDefault="00913173" w:rsidP="00A07334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EE44F8">
              <w:rPr>
                <w:rFonts w:eastAsia="Calibri"/>
                <w:bCs/>
                <w:sz w:val="24"/>
                <w:szCs w:val="24"/>
              </w:rPr>
              <w:t xml:space="preserve">- </w:t>
            </w:r>
            <w:r w:rsidRPr="00EE44F8">
              <w:rPr>
                <w:sz w:val="24"/>
                <w:szCs w:val="24"/>
              </w:rPr>
              <w:t>единицы измерения физических величин</w:t>
            </w:r>
          </w:p>
          <w:p w:rsidR="00913173" w:rsidRPr="00EE44F8" w:rsidRDefault="00913173" w:rsidP="00A07334">
            <w:pPr>
              <w:pStyle w:val="Default"/>
              <w:jc w:val="both"/>
            </w:pPr>
            <w:r w:rsidRPr="00EE44F8">
              <w:t>- основные виды средств измерений</w:t>
            </w:r>
          </w:p>
          <w:p w:rsidR="00913173" w:rsidRDefault="00913173" w:rsidP="00A07334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EE44F8">
              <w:rPr>
                <w:sz w:val="24"/>
                <w:szCs w:val="24"/>
              </w:rPr>
              <w:t>- эталоны единиц системы СИ</w:t>
            </w:r>
          </w:p>
          <w:p w:rsidR="00A07334" w:rsidRPr="00EE44F8" w:rsidRDefault="00A07334" w:rsidP="00A07334">
            <w:pPr>
              <w:pStyle w:val="Default"/>
              <w:jc w:val="both"/>
            </w:pPr>
            <w:r>
              <w:t xml:space="preserve">- </w:t>
            </w:r>
            <w:r w:rsidRPr="00EE44F8">
              <w:t>технические характеристики средств измерения</w:t>
            </w:r>
          </w:p>
          <w:p w:rsidR="00A07334" w:rsidRPr="00EE44F8" w:rsidRDefault="00A07334" w:rsidP="00A07334">
            <w:pPr>
              <w:pStyle w:val="Default"/>
              <w:jc w:val="both"/>
            </w:pPr>
            <w:r w:rsidRPr="00EE44F8">
              <w:t>- методику расчета и определения класса точности прибора</w:t>
            </w:r>
          </w:p>
          <w:p w:rsidR="00A07334" w:rsidRPr="00EE44F8" w:rsidRDefault="00A07334" w:rsidP="00913173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  <w:r w:rsidRPr="00EE44F8">
              <w:rPr>
                <w:sz w:val="24"/>
                <w:szCs w:val="24"/>
              </w:rPr>
              <w:t>- причины возникновения погрешностей</w:t>
            </w:r>
          </w:p>
          <w:p w:rsidR="00653510" w:rsidRPr="00EE44F8" w:rsidRDefault="00653510" w:rsidP="003B0D07">
            <w:pPr>
              <w:snapToGri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EE44F8">
              <w:rPr>
                <w:b/>
                <w:bCs/>
                <w:sz w:val="24"/>
                <w:szCs w:val="24"/>
              </w:rPr>
              <w:t>Студент должен уметь:</w:t>
            </w:r>
          </w:p>
          <w:p w:rsidR="00913173" w:rsidRDefault="00653510" w:rsidP="00913173">
            <w:pPr>
              <w:pStyle w:val="Default"/>
            </w:pPr>
            <w:r w:rsidRPr="00EE44F8">
              <w:rPr>
                <w:bCs/>
              </w:rPr>
              <w:t xml:space="preserve">- </w:t>
            </w:r>
            <w:r w:rsidR="00913173" w:rsidRPr="00EE44F8">
              <w:t>определять виды измерений</w:t>
            </w:r>
          </w:p>
          <w:p w:rsidR="00A07334" w:rsidRPr="00EE44F8" w:rsidRDefault="00A07334" w:rsidP="00A07334">
            <w:pPr>
              <w:pStyle w:val="Default"/>
            </w:pPr>
            <w:r w:rsidRPr="00EE44F8">
              <w:t>- пользоваться методами поверки и калибровки</w:t>
            </w:r>
          </w:p>
          <w:p w:rsidR="00A07334" w:rsidRPr="00EE44F8" w:rsidRDefault="00A07334" w:rsidP="00A07334">
            <w:pPr>
              <w:pStyle w:val="Default"/>
            </w:pPr>
            <w:r w:rsidRPr="00EE44F8">
              <w:t>- п</w:t>
            </w:r>
            <w:r w:rsidR="00D936DB">
              <w:t>ользоваться методами измерений</w:t>
            </w:r>
          </w:p>
          <w:p w:rsidR="00A07334" w:rsidRPr="00EE44F8" w:rsidRDefault="00A07334" w:rsidP="00A07334">
            <w:pPr>
              <w:pStyle w:val="Default"/>
            </w:pPr>
            <w:r w:rsidRPr="00EE44F8">
              <w:t>- исключать возникновение систематических погрешностей</w:t>
            </w:r>
          </w:p>
          <w:p w:rsidR="00A07334" w:rsidRPr="00EE44F8" w:rsidRDefault="00A07334" w:rsidP="00A073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E44F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оценивать случайные погрешности</w:t>
            </w:r>
          </w:p>
          <w:p w:rsidR="00653510" w:rsidRPr="00EE44F8" w:rsidRDefault="00913173" w:rsidP="009131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EE44F8">
              <w:rPr>
                <w:sz w:val="24"/>
                <w:szCs w:val="24"/>
              </w:rPr>
              <w:t>- применять полученные навыки на практике</w:t>
            </w:r>
          </w:p>
          <w:p w:rsidR="00653510" w:rsidRPr="00EE44F8" w:rsidRDefault="00653510" w:rsidP="00EA1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E44F8">
              <w:rPr>
                <w:b/>
                <w:sz w:val="24"/>
                <w:szCs w:val="24"/>
              </w:rPr>
              <w:t xml:space="preserve"> Формируемые </w:t>
            </w:r>
            <w:r w:rsidR="007E1D98" w:rsidRPr="00EE44F8">
              <w:rPr>
                <w:b/>
                <w:sz w:val="24"/>
                <w:szCs w:val="24"/>
              </w:rPr>
              <w:t>элементы ОК</w:t>
            </w:r>
            <w:r w:rsidR="006A7F12" w:rsidRPr="00EE44F8">
              <w:rPr>
                <w:b/>
                <w:sz w:val="24"/>
                <w:szCs w:val="24"/>
              </w:rPr>
              <w:t>, ПК</w:t>
            </w:r>
            <w:r w:rsidR="007E1D98" w:rsidRPr="00EE44F8">
              <w:rPr>
                <w:b/>
                <w:sz w:val="24"/>
                <w:szCs w:val="24"/>
              </w:rPr>
              <w:t xml:space="preserve">  и ЛР</w:t>
            </w:r>
            <w:r w:rsidRPr="00EE44F8">
              <w:rPr>
                <w:b/>
                <w:sz w:val="24"/>
                <w:szCs w:val="24"/>
              </w:rPr>
              <w:t>:</w:t>
            </w:r>
            <w:r w:rsidRPr="00EE44F8">
              <w:rPr>
                <w:sz w:val="24"/>
                <w:szCs w:val="24"/>
              </w:rPr>
              <w:t xml:space="preserve"> ОК 1; ОК 2; ОК 4; ОК 5</w:t>
            </w:r>
            <w:r w:rsidR="007E1D98" w:rsidRPr="00EE44F8">
              <w:rPr>
                <w:sz w:val="24"/>
                <w:szCs w:val="24"/>
              </w:rPr>
              <w:t xml:space="preserve">; </w:t>
            </w:r>
            <w:r w:rsidR="006A7F12" w:rsidRPr="00EE44F8">
              <w:rPr>
                <w:sz w:val="24"/>
                <w:szCs w:val="24"/>
              </w:rPr>
              <w:t xml:space="preserve">ПК 1.1; </w:t>
            </w:r>
            <w:r w:rsidR="00D44044" w:rsidRPr="00EE44F8">
              <w:rPr>
                <w:sz w:val="24"/>
                <w:szCs w:val="24"/>
              </w:rPr>
              <w:t>ЛР 1</w:t>
            </w:r>
            <w:r w:rsidR="00EA1822" w:rsidRPr="00EE44F8">
              <w:rPr>
                <w:sz w:val="24"/>
                <w:szCs w:val="24"/>
              </w:rPr>
              <w:t>3-21</w:t>
            </w:r>
            <w:r w:rsidR="00D44044" w:rsidRPr="00EE44F8">
              <w:rPr>
                <w:sz w:val="24"/>
                <w:szCs w:val="24"/>
              </w:rPr>
              <w:t xml:space="preserve">; ЛР </w:t>
            </w:r>
            <w:r w:rsidR="00EA1822" w:rsidRPr="00EE44F8">
              <w:rPr>
                <w:sz w:val="24"/>
                <w:szCs w:val="24"/>
              </w:rPr>
              <w:t>32-35</w:t>
            </w:r>
          </w:p>
        </w:tc>
        <w:tc>
          <w:tcPr>
            <w:tcW w:w="1275" w:type="dxa"/>
            <w:shd w:val="clear" w:color="auto" w:fill="auto"/>
          </w:tcPr>
          <w:p w:rsidR="00653510" w:rsidRPr="00EE44F8" w:rsidRDefault="00EE44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1248" w:type="dxa"/>
            <w:vMerge w:val="restart"/>
            <w:shd w:val="clear" w:color="auto" w:fill="BFBFBF" w:themeFill="background1" w:themeFillShade="BF"/>
            <w:vAlign w:val="center"/>
          </w:tcPr>
          <w:p w:rsidR="00653510" w:rsidRPr="00EE44F8" w:rsidRDefault="00653510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3510" w:rsidRPr="00EE44F8" w:rsidTr="00653510">
        <w:trPr>
          <w:trHeight w:val="85"/>
        </w:trPr>
        <w:tc>
          <w:tcPr>
            <w:tcW w:w="2802" w:type="dxa"/>
            <w:vMerge/>
          </w:tcPr>
          <w:p w:rsidR="00653510" w:rsidRPr="00EE44F8" w:rsidRDefault="00653510" w:rsidP="003B0D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653510" w:rsidRPr="00EE44F8" w:rsidRDefault="00653510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E44F8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75" w:type="dxa"/>
            <w:shd w:val="clear" w:color="auto" w:fill="auto"/>
          </w:tcPr>
          <w:p w:rsidR="00653510" w:rsidRPr="00EE44F8" w:rsidRDefault="00EE44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653510" w:rsidRPr="00EE44F8" w:rsidRDefault="00653510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051D4" w:rsidRPr="00EE44F8" w:rsidTr="00A07334">
        <w:trPr>
          <w:trHeight w:val="284"/>
        </w:trPr>
        <w:tc>
          <w:tcPr>
            <w:tcW w:w="2802" w:type="dxa"/>
          </w:tcPr>
          <w:p w:rsidR="006051D4" w:rsidRPr="00EE44F8" w:rsidRDefault="00A978A7" w:rsidP="00A07334">
            <w:pPr>
              <w:pStyle w:val="Default"/>
            </w:pPr>
            <w:r w:rsidRPr="00EE44F8">
              <w:t>Тема 1.1</w:t>
            </w:r>
            <w:r w:rsidR="00EE44F8">
              <w:t xml:space="preserve"> </w:t>
            </w:r>
            <w:r w:rsidR="00FD4A91" w:rsidRPr="00EE44F8">
              <w:t>Понятия об измерениях и единицы измерений физических величин</w:t>
            </w:r>
          </w:p>
        </w:tc>
        <w:tc>
          <w:tcPr>
            <w:tcW w:w="1134" w:type="dxa"/>
          </w:tcPr>
          <w:p w:rsidR="006051D4" w:rsidRPr="00EE44F8" w:rsidRDefault="006051D4" w:rsidP="003B0D07">
            <w:pPr>
              <w:jc w:val="center"/>
            </w:pPr>
            <w:r w:rsidRPr="00EE44F8">
              <w:rPr>
                <w:bCs/>
              </w:rPr>
              <w:t>Занятие №2</w:t>
            </w:r>
          </w:p>
        </w:tc>
        <w:tc>
          <w:tcPr>
            <w:tcW w:w="9072" w:type="dxa"/>
            <w:gridSpan w:val="2"/>
          </w:tcPr>
          <w:p w:rsidR="006051D4" w:rsidRPr="00EE44F8" w:rsidRDefault="00FD4A91" w:rsidP="00EE44F8">
            <w:pPr>
              <w:jc w:val="both"/>
              <w:rPr>
                <w:sz w:val="24"/>
                <w:szCs w:val="24"/>
              </w:rPr>
            </w:pPr>
            <w:r w:rsidRPr="00EE44F8">
              <w:rPr>
                <w:sz w:val="24"/>
                <w:szCs w:val="24"/>
              </w:rPr>
              <w:t xml:space="preserve">Определение понятия «измерение». Единицы физических величин. </w:t>
            </w:r>
          </w:p>
        </w:tc>
        <w:tc>
          <w:tcPr>
            <w:tcW w:w="1275" w:type="dxa"/>
            <w:shd w:val="clear" w:color="auto" w:fill="auto"/>
          </w:tcPr>
          <w:p w:rsidR="006051D4" w:rsidRPr="00EE44F8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E44F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6051D4" w:rsidRPr="00EE44F8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E44F8">
              <w:rPr>
                <w:bCs/>
                <w:sz w:val="24"/>
                <w:szCs w:val="24"/>
              </w:rPr>
              <w:t>2</w:t>
            </w:r>
          </w:p>
        </w:tc>
      </w:tr>
      <w:tr w:rsidR="006051D4" w:rsidRPr="00EE44F8" w:rsidTr="00A07334">
        <w:trPr>
          <w:trHeight w:val="85"/>
        </w:trPr>
        <w:tc>
          <w:tcPr>
            <w:tcW w:w="2802" w:type="dxa"/>
          </w:tcPr>
          <w:p w:rsidR="006051D4" w:rsidRPr="00EE44F8" w:rsidRDefault="00EE44F8" w:rsidP="00A07334">
            <w:pPr>
              <w:pStyle w:val="Default"/>
            </w:pPr>
            <w:r>
              <w:t xml:space="preserve">Тема 1.2 </w:t>
            </w:r>
            <w:r w:rsidR="00FD4A91" w:rsidRPr="00EE44F8">
              <w:t xml:space="preserve">Методы измерений </w:t>
            </w:r>
          </w:p>
        </w:tc>
        <w:tc>
          <w:tcPr>
            <w:tcW w:w="1134" w:type="dxa"/>
          </w:tcPr>
          <w:p w:rsidR="006051D4" w:rsidRPr="00EE44F8" w:rsidRDefault="006051D4" w:rsidP="003B0D07">
            <w:pPr>
              <w:jc w:val="center"/>
            </w:pPr>
            <w:r w:rsidRPr="00EE44F8">
              <w:rPr>
                <w:bCs/>
              </w:rPr>
              <w:t>Занятие №3</w:t>
            </w:r>
          </w:p>
        </w:tc>
        <w:tc>
          <w:tcPr>
            <w:tcW w:w="9072" w:type="dxa"/>
            <w:gridSpan w:val="2"/>
          </w:tcPr>
          <w:p w:rsidR="006051D4" w:rsidRDefault="00FD4A91" w:rsidP="00EE44F8">
            <w:pPr>
              <w:jc w:val="both"/>
              <w:rPr>
                <w:sz w:val="24"/>
                <w:szCs w:val="24"/>
              </w:rPr>
            </w:pPr>
            <w:r w:rsidRPr="00EE44F8">
              <w:rPr>
                <w:sz w:val="24"/>
                <w:szCs w:val="24"/>
              </w:rPr>
              <w:t>Прямой и косвенный методы. Методы непосредственной оценки и методы сравнения (дифференциальный, нулевой, замещения).</w:t>
            </w:r>
          </w:p>
          <w:p w:rsidR="00A07334" w:rsidRPr="00EE44F8" w:rsidRDefault="00A07334" w:rsidP="00EE44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051D4" w:rsidRPr="00EE44F8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E44F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6051D4" w:rsidRPr="00EE44F8" w:rsidRDefault="006051D4" w:rsidP="003B0D07">
            <w:pPr>
              <w:pStyle w:val="1"/>
              <w:ind w:firstLine="0"/>
              <w:jc w:val="center"/>
              <w:outlineLvl w:val="0"/>
            </w:pPr>
            <w:r w:rsidRPr="00EE44F8">
              <w:t>2</w:t>
            </w:r>
          </w:p>
        </w:tc>
      </w:tr>
      <w:tr w:rsidR="00FD4A91" w:rsidRPr="00EE44F8" w:rsidTr="00A07334">
        <w:trPr>
          <w:trHeight w:val="85"/>
        </w:trPr>
        <w:tc>
          <w:tcPr>
            <w:tcW w:w="2802" w:type="dxa"/>
          </w:tcPr>
          <w:p w:rsidR="00FD4A91" w:rsidRPr="00EE44F8" w:rsidRDefault="00FD4A91" w:rsidP="00A07334">
            <w:pPr>
              <w:pStyle w:val="Default"/>
            </w:pPr>
            <w:r w:rsidRPr="00EE44F8">
              <w:lastRenderedPageBreak/>
              <w:t>Тема 1.3. Классификация измерительных приборов</w:t>
            </w:r>
          </w:p>
        </w:tc>
        <w:tc>
          <w:tcPr>
            <w:tcW w:w="1134" w:type="dxa"/>
          </w:tcPr>
          <w:p w:rsidR="00FD4A91" w:rsidRPr="00EE44F8" w:rsidRDefault="00FD4A91" w:rsidP="008A562F">
            <w:pPr>
              <w:jc w:val="center"/>
              <w:rPr>
                <w:bCs/>
              </w:rPr>
            </w:pPr>
            <w:r w:rsidRPr="00EE44F8">
              <w:rPr>
                <w:bCs/>
              </w:rPr>
              <w:t>Занятие №4</w:t>
            </w:r>
          </w:p>
        </w:tc>
        <w:tc>
          <w:tcPr>
            <w:tcW w:w="9072" w:type="dxa"/>
            <w:gridSpan w:val="2"/>
          </w:tcPr>
          <w:p w:rsidR="00FD4A91" w:rsidRPr="00EE44F8" w:rsidRDefault="00FD4A91" w:rsidP="00EE44F8">
            <w:pPr>
              <w:jc w:val="both"/>
              <w:rPr>
                <w:sz w:val="24"/>
                <w:szCs w:val="24"/>
              </w:rPr>
            </w:pPr>
            <w:r w:rsidRPr="00EE44F8">
              <w:rPr>
                <w:sz w:val="24"/>
                <w:szCs w:val="24"/>
              </w:rPr>
              <w:t>Классификация методов измерений и их краткая характеристика.</w:t>
            </w:r>
          </w:p>
        </w:tc>
        <w:tc>
          <w:tcPr>
            <w:tcW w:w="1275" w:type="dxa"/>
            <w:shd w:val="clear" w:color="auto" w:fill="auto"/>
          </w:tcPr>
          <w:p w:rsidR="00FD4A91" w:rsidRPr="00EE44F8" w:rsidRDefault="00EE44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FD4A91" w:rsidRPr="00EE44F8" w:rsidRDefault="00EE44F8" w:rsidP="003B0D07">
            <w:pPr>
              <w:pStyle w:val="1"/>
              <w:ind w:firstLine="0"/>
              <w:jc w:val="center"/>
              <w:outlineLvl w:val="0"/>
            </w:pPr>
            <w:r>
              <w:t>2</w:t>
            </w:r>
          </w:p>
        </w:tc>
      </w:tr>
      <w:tr w:rsidR="00FD4A91" w:rsidRPr="00EE44F8" w:rsidTr="00A07334">
        <w:trPr>
          <w:trHeight w:val="85"/>
        </w:trPr>
        <w:tc>
          <w:tcPr>
            <w:tcW w:w="2802" w:type="dxa"/>
          </w:tcPr>
          <w:p w:rsidR="00FD4A91" w:rsidRPr="00EE44F8" w:rsidRDefault="00EE44F8" w:rsidP="00A07334">
            <w:pPr>
              <w:pStyle w:val="Default"/>
            </w:pPr>
            <w:r>
              <w:t xml:space="preserve">Тема 1.4 </w:t>
            </w:r>
            <w:r w:rsidR="00FD4A91" w:rsidRPr="00EE44F8">
              <w:t xml:space="preserve">Погрешности измерений </w:t>
            </w:r>
          </w:p>
        </w:tc>
        <w:tc>
          <w:tcPr>
            <w:tcW w:w="1134" w:type="dxa"/>
          </w:tcPr>
          <w:p w:rsidR="00FD4A91" w:rsidRPr="00EE44F8" w:rsidRDefault="00EE44F8" w:rsidP="003B0D07">
            <w:pPr>
              <w:jc w:val="center"/>
              <w:rPr>
                <w:bCs/>
              </w:rPr>
            </w:pPr>
            <w:r w:rsidRPr="00EE44F8">
              <w:rPr>
                <w:bCs/>
              </w:rPr>
              <w:t>Занятие №5</w:t>
            </w:r>
          </w:p>
        </w:tc>
        <w:tc>
          <w:tcPr>
            <w:tcW w:w="9072" w:type="dxa"/>
            <w:gridSpan w:val="2"/>
          </w:tcPr>
          <w:p w:rsidR="00EE44F8" w:rsidRPr="00EE44F8" w:rsidRDefault="00EE44F8" w:rsidP="00EE44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погрешностей. Причины возникновения погрешностей.</w:t>
            </w:r>
          </w:p>
        </w:tc>
        <w:tc>
          <w:tcPr>
            <w:tcW w:w="1275" w:type="dxa"/>
            <w:shd w:val="clear" w:color="auto" w:fill="auto"/>
          </w:tcPr>
          <w:p w:rsidR="00FD4A91" w:rsidRPr="00EE44F8" w:rsidRDefault="00EE44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FD4A91" w:rsidRPr="00EE44F8" w:rsidRDefault="00EE44F8" w:rsidP="003B0D07">
            <w:pPr>
              <w:pStyle w:val="1"/>
              <w:ind w:firstLine="0"/>
              <w:jc w:val="center"/>
              <w:outlineLvl w:val="0"/>
            </w:pPr>
            <w:r>
              <w:t>2</w:t>
            </w:r>
          </w:p>
        </w:tc>
      </w:tr>
      <w:tr w:rsidR="00FD4A91" w:rsidRPr="00EE44F8" w:rsidTr="003B0D07">
        <w:trPr>
          <w:trHeight w:val="284"/>
        </w:trPr>
        <w:tc>
          <w:tcPr>
            <w:tcW w:w="2802" w:type="dxa"/>
            <w:vMerge w:val="restart"/>
          </w:tcPr>
          <w:p w:rsidR="00FD4A91" w:rsidRPr="00EE44F8" w:rsidRDefault="00FD4A91" w:rsidP="00FD4A91">
            <w:pPr>
              <w:jc w:val="center"/>
              <w:rPr>
                <w:b/>
                <w:bCs/>
                <w:sz w:val="24"/>
                <w:szCs w:val="24"/>
              </w:rPr>
            </w:pPr>
            <w:r w:rsidRPr="00EE44F8">
              <w:rPr>
                <w:b/>
                <w:sz w:val="24"/>
                <w:szCs w:val="24"/>
              </w:rPr>
              <w:t>Тема 2 Измерение температуры</w:t>
            </w:r>
          </w:p>
        </w:tc>
        <w:tc>
          <w:tcPr>
            <w:tcW w:w="10206" w:type="dxa"/>
            <w:gridSpan w:val="3"/>
          </w:tcPr>
          <w:p w:rsidR="00A07334" w:rsidRPr="00A07334" w:rsidRDefault="00A07334" w:rsidP="00A0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7334">
              <w:rPr>
                <w:b/>
                <w:sz w:val="24"/>
                <w:szCs w:val="24"/>
              </w:rPr>
              <w:t xml:space="preserve">В результате изучения темы студент должен </w:t>
            </w:r>
            <w:r w:rsidRPr="00A07334">
              <w:rPr>
                <w:b/>
                <w:iCs/>
                <w:color w:val="000000"/>
                <w:spacing w:val="3"/>
                <w:sz w:val="24"/>
                <w:szCs w:val="24"/>
              </w:rPr>
              <w:t>знать:</w:t>
            </w:r>
          </w:p>
          <w:p w:rsidR="00A07334" w:rsidRPr="00A07334" w:rsidRDefault="00A07334" w:rsidP="00A0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7334">
              <w:rPr>
                <w:sz w:val="24"/>
                <w:szCs w:val="24"/>
              </w:rPr>
              <w:t xml:space="preserve">- </w:t>
            </w:r>
            <w:r w:rsidRPr="00A07334">
              <w:rPr>
                <w:color w:val="000000"/>
                <w:spacing w:val="4"/>
                <w:sz w:val="24"/>
                <w:szCs w:val="24"/>
              </w:rPr>
              <w:t>основные методы измерения температуры</w:t>
            </w:r>
          </w:p>
          <w:p w:rsidR="00A07334" w:rsidRPr="00A07334" w:rsidRDefault="00A07334" w:rsidP="00A0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A07334">
              <w:rPr>
                <w:b/>
                <w:sz w:val="24"/>
                <w:szCs w:val="24"/>
              </w:rPr>
              <w:t xml:space="preserve">- </w:t>
            </w:r>
            <w:r w:rsidRPr="00A07334">
              <w:rPr>
                <w:color w:val="000000"/>
                <w:spacing w:val="3"/>
                <w:sz w:val="24"/>
                <w:szCs w:val="24"/>
              </w:rPr>
              <w:t>устройство и принцип действия основных средств измерения тем</w:t>
            </w:r>
            <w:r w:rsidRPr="00A07334">
              <w:rPr>
                <w:color w:val="000000"/>
                <w:spacing w:val="-3"/>
                <w:sz w:val="24"/>
                <w:szCs w:val="24"/>
              </w:rPr>
              <w:t>пературы</w:t>
            </w:r>
          </w:p>
          <w:p w:rsidR="00A07334" w:rsidRPr="00A07334" w:rsidRDefault="00A07334" w:rsidP="00A0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7334">
              <w:rPr>
                <w:color w:val="000000"/>
                <w:spacing w:val="-3"/>
                <w:sz w:val="24"/>
                <w:szCs w:val="24"/>
              </w:rPr>
              <w:t xml:space="preserve">- </w:t>
            </w:r>
            <w:r w:rsidRPr="00A07334">
              <w:rPr>
                <w:color w:val="000000"/>
                <w:spacing w:val="-2"/>
                <w:sz w:val="24"/>
                <w:szCs w:val="24"/>
              </w:rPr>
              <w:t>точки технологического процесса, в которых необходим контроль, сигнализация и регулирование температуры (в соответствии с конкретной отраслью)</w:t>
            </w:r>
          </w:p>
          <w:p w:rsidR="00A07334" w:rsidRPr="00A07334" w:rsidRDefault="00A07334" w:rsidP="00A0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7334">
              <w:rPr>
                <w:b/>
                <w:sz w:val="24"/>
                <w:szCs w:val="24"/>
              </w:rPr>
              <w:t xml:space="preserve">В результате изучения темы студент должен </w:t>
            </w:r>
            <w:r w:rsidRPr="00A07334">
              <w:rPr>
                <w:b/>
                <w:iCs/>
                <w:color w:val="000000"/>
                <w:spacing w:val="3"/>
                <w:sz w:val="24"/>
                <w:szCs w:val="24"/>
              </w:rPr>
              <w:t>уметь:</w:t>
            </w:r>
          </w:p>
          <w:p w:rsidR="00A07334" w:rsidRPr="00A07334" w:rsidRDefault="00A07334" w:rsidP="00A07334">
            <w:pPr>
              <w:shd w:val="clear" w:color="auto" w:fill="FFFFFF"/>
              <w:tabs>
                <w:tab w:val="left" w:pos="200"/>
              </w:tabs>
              <w:spacing w:before="26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A07334">
              <w:rPr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A07334">
              <w:rPr>
                <w:color w:val="000000"/>
                <w:spacing w:val="3"/>
                <w:sz w:val="24"/>
                <w:szCs w:val="24"/>
              </w:rPr>
              <w:t>пользоваться средствами измерения температуры</w:t>
            </w:r>
          </w:p>
          <w:p w:rsidR="00FD4A91" w:rsidRPr="00EE44F8" w:rsidRDefault="00FD4A91" w:rsidP="00FD4A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E44F8">
              <w:rPr>
                <w:b/>
                <w:sz w:val="24"/>
                <w:szCs w:val="24"/>
              </w:rPr>
              <w:t>Формируемые элементы ОК, ПК и ЛР:</w:t>
            </w:r>
            <w:r w:rsidRPr="00EE44F8">
              <w:rPr>
                <w:sz w:val="24"/>
                <w:szCs w:val="24"/>
              </w:rPr>
              <w:t xml:space="preserve"> ОК 1; ОК 2; ОК 4; ОК 5; ПК 1.1; ЛР 13-21; ЛР 32-35</w:t>
            </w:r>
          </w:p>
        </w:tc>
        <w:tc>
          <w:tcPr>
            <w:tcW w:w="1275" w:type="dxa"/>
            <w:shd w:val="clear" w:color="auto" w:fill="auto"/>
          </w:tcPr>
          <w:p w:rsidR="00FD4A91" w:rsidRPr="00EE44F8" w:rsidRDefault="00A0733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10</w:t>
            </w:r>
            <w:r w:rsidR="00AA2F12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48" w:type="dxa"/>
            <w:vMerge w:val="restart"/>
            <w:shd w:val="clear" w:color="auto" w:fill="BFBFBF" w:themeFill="background1" w:themeFillShade="BF"/>
          </w:tcPr>
          <w:p w:rsidR="00FD4A91" w:rsidRPr="00EE44F8" w:rsidRDefault="00FD4A91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4A91" w:rsidRPr="00EE44F8" w:rsidTr="003B0D07">
        <w:trPr>
          <w:trHeight w:val="86"/>
        </w:trPr>
        <w:tc>
          <w:tcPr>
            <w:tcW w:w="2802" w:type="dxa"/>
            <w:vMerge/>
          </w:tcPr>
          <w:p w:rsidR="00FD4A91" w:rsidRPr="00EE44F8" w:rsidRDefault="00FD4A91" w:rsidP="003B0D07">
            <w:pPr>
              <w:rPr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FD4A91" w:rsidRPr="00EE44F8" w:rsidRDefault="00FD4A91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E44F8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75" w:type="dxa"/>
            <w:shd w:val="clear" w:color="auto" w:fill="auto"/>
          </w:tcPr>
          <w:p w:rsidR="00FD4A91" w:rsidRPr="00EE44F8" w:rsidRDefault="00A0733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FD4A91" w:rsidRPr="00EE44F8" w:rsidRDefault="00FD4A91" w:rsidP="003B0D07">
            <w:pPr>
              <w:jc w:val="center"/>
              <w:rPr>
                <w:sz w:val="24"/>
                <w:szCs w:val="24"/>
              </w:rPr>
            </w:pPr>
          </w:p>
        </w:tc>
      </w:tr>
      <w:tr w:rsidR="00FD4A91" w:rsidRPr="00EE44F8" w:rsidTr="00A07334">
        <w:trPr>
          <w:trHeight w:val="261"/>
        </w:trPr>
        <w:tc>
          <w:tcPr>
            <w:tcW w:w="2802" w:type="dxa"/>
          </w:tcPr>
          <w:p w:rsidR="00FD4A91" w:rsidRPr="00EE44F8" w:rsidRDefault="00FD4A91" w:rsidP="00A073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E44F8">
              <w:rPr>
                <w:sz w:val="24"/>
                <w:szCs w:val="24"/>
              </w:rPr>
              <w:t>Тема 2.1 Методы измерения температуры и температурные шкалы</w:t>
            </w:r>
          </w:p>
        </w:tc>
        <w:tc>
          <w:tcPr>
            <w:tcW w:w="1134" w:type="dxa"/>
          </w:tcPr>
          <w:p w:rsidR="00FD4A91" w:rsidRPr="00A07334" w:rsidRDefault="00FD4A91" w:rsidP="003B0D07">
            <w:pPr>
              <w:jc w:val="center"/>
            </w:pPr>
            <w:r w:rsidRPr="00A07334">
              <w:rPr>
                <w:bCs/>
              </w:rPr>
              <w:t>Занятие №</w:t>
            </w:r>
            <w:r w:rsidR="00EE44F8" w:rsidRPr="00A07334">
              <w:rPr>
                <w:bCs/>
              </w:rPr>
              <w:t>6</w:t>
            </w:r>
          </w:p>
        </w:tc>
        <w:tc>
          <w:tcPr>
            <w:tcW w:w="9072" w:type="dxa"/>
            <w:gridSpan w:val="2"/>
          </w:tcPr>
          <w:p w:rsidR="00FD4A91" w:rsidRPr="00A07334" w:rsidRDefault="00EE44F8" w:rsidP="00A07334">
            <w:pPr>
              <w:shd w:val="clear" w:color="auto" w:fill="FFFFFF"/>
              <w:ind w:right="41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E44F8">
              <w:rPr>
                <w:color w:val="000000"/>
                <w:spacing w:val="-1"/>
                <w:sz w:val="24"/>
                <w:szCs w:val="24"/>
              </w:rPr>
              <w:t xml:space="preserve">Основные понятия, определения, единицы измерения температуры. </w:t>
            </w:r>
            <w:r w:rsidRPr="00EE44F8">
              <w:rPr>
                <w:color w:val="000000"/>
                <w:spacing w:val="2"/>
                <w:sz w:val="24"/>
                <w:szCs w:val="24"/>
              </w:rPr>
              <w:t>Классификация, устройства принцип действия основных средств из</w:t>
            </w:r>
            <w:r w:rsidRPr="00EE44F8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EE44F8">
              <w:rPr>
                <w:color w:val="000000"/>
                <w:spacing w:val="-1"/>
                <w:sz w:val="24"/>
                <w:szCs w:val="24"/>
              </w:rPr>
              <w:t>мерения температуры, технические характеристики, область применения.</w:t>
            </w:r>
          </w:p>
        </w:tc>
        <w:tc>
          <w:tcPr>
            <w:tcW w:w="1275" w:type="dxa"/>
            <w:shd w:val="clear" w:color="auto" w:fill="auto"/>
          </w:tcPr>
          <w:p w:rsidR="00FD4A91" w:rsidRPr="00EE44F8" w:rsidRDefault="00FD4A91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E44F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FD4A91" w:rsidRPr="00EE44F8" w:rsidRDefault="00FD4A91" w:rsidP="003B0D07">
            <w:pPr>
              <w:jc w:val="center"/>
              <w:rPr>
                <w:sz w:val="24"/>
                <w:szCs w:val="24"/>
              </w:rPr>
            </w:pPr>
            <w:r w:rsidRPr="00EE44F8">
              <w:rPr>
                <w:sz w:val="24"/>
                <w:szCs w:val="24"/>
              </w:rPr>
              <w:t>2</w:t>
            </w:r>
          </w:p>
        </w:tc>
      </w:tr>
      <w:tr w:rsidR="00FD4A91" w:rsidRPr="00EE44F8" w:rsidTr="00A07334">
        <w:trPr>
          <w:trHeight w:val="284"/>
        </w:trPr>
        <w:tc>
          <w:tcPr>
            <w:tcW w:w="2802" w:type="dxa"/>
          </w:tcPr>
          <w:p w:rsidR="00FD4A91" w:rsidRPr="00EE44F8" w:rsidRDefault="00FD4A91" w:rsidP="00A073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E44F8">
              <w:rPr>
                <w:sz w:val="24"/>
                <w:szCs w:val="24"/>
              </w:rPr>
              <w:t xml:space="preserve">Тема 2.2 </w:t>
            </w:r>
            <w:r w:rsidR="00EE44F8" w:rsidRPr="00EE44F8">
              <w:rPr>
                <w:sz w:val="24"/>
                <w:szCs w:val="24"/>
              </w:rPr>
              <w:t>Приборы для измерения температуры</w:t>
            </w:r>
          </w:p>
        </w:tc>
        <w:tc>
          <w:tcPr>
            <w:tcW w:w="1134" w:type="dxa"/>
          </w:tcPr>
          <w:p w:rsidR="00FD4A91" w:rsidRPr="00A07334" w:rsidRDefault="00FD4A91" w:rsidP="00EE44F8">
            <w:pPr>
              <w:jc w:val="center"/>
            </w:pPr>
            <w:r w:rsidRPr="00A07334">
              <w:rPr>
                <w:bCs/>
              </w:rPr>
              <w:t>Занятие №</w:t>
            </w:r>
            <w:r w:rsidR="00EE44F8" w:rsidRPr="00A07334">
              <w:rPr>
                <w:bCs/>
              </w:rPr>
              <w:t>7</w:t>
            </w:r>
          </w:p>
        </w:tc>
        <w:tc>
          <w:tcPr>
            <w:tcW w:w="9072" w:type="dxa"/>
            <w:gridSpan w:val="2"/>
          </w:tcPr>
          <w:p w:rsidR="00FD4A91" w:rsidRPr="00EE44F8" w:rsidRDefault="00EE44F8" w:rsidP="00AA2F12">
            <w:pPr>
              <w:shd w:val="clear" w:color="auto" w:fill="FFFFFF"/>
              <w:ind w:right="34"/>
              <w:jc w:val="both"/>
              <w:rPr>
                <w:bCs/>
                <w:sz w:val="24"/>
                <w:szCs w:val="24"/>
              </w:rPr>
            </w:pPr>
            <w:r w:rsidRPr="00EE44F8">
              <w:rPr>
                <w:color w:val="000000"/>
                <w:spacing w:val="3"/>
                <w:sz w:val="24"/>
                <w:szCs w:val="24"/>
              </w:rPr>
              <w:t>Термометры расширения: жидкостные, стеклянные, механические (би</w:t>
            </w:r>
            <w:r w:rsidRPr="00EE44F8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EE44F8">
              <w:rPr>
                <w:color w:val="000000"/>
                <w:spacing w:val="-1"/>
                <w:sz w:val="24"/>
                <w:szCs w:val="24"/>
              </w:rPr>
              <w:t xml:space="preserve">металлические, дилатометрические), манометрические. </w:t>
            </w:r>
            <w:r w:rsidRPr="00EE44F8">
              <w:rPr>
                <w:color w:val="000000"/>
                <w:sz w:val="24"/>
                <w:szCs w:val="24"/>
              </w:rPr>
              <w:t>Электрические термометры: термопреобразователи сопротивления, тер</w:t>
            </w:r>
            <w:r w:rsidRPr="00EE44F8">
              <w:rPr>
                <w:color w:val="000000"/>
                <w:sz w:val="24"/>
                <w:szCs w:val="24"/>
              </w:rPr>
              <w:softHyphen/>
            </w:r>
            <w:r w:rsidRPr="00EE44F8">
              <w:rPr>
                <w:color w:val="000000"/>
                <w:spacing w:val="3"/>
                <w:sz w:val="24"/>
                <w:szCs w:val="24"/>
              </w:rPr>
              <w:t>моэлектрические преобразователи (термопары).</w:t>
            </w:r>
            <w:r w:rsidR="00AA2F12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EE44F8">
              <w:rPr>
                <w:color w:val="000000"/>
                <w:spacing w:val="3"/>
                <w:sz w:val="24"/>
                <w:szCs w:val="24"/>
              </w:rPr>
              <w:t>Вторичные приборы, рабо</w:t>
            </w:r>
            <w:r w:rsidRPr="00EE44F8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EE44F8">
              <w:rPr>
                <w:color w:val="000000"/>
                <w:spacing w:val="4"/>
                <w:sz w:val="24"/>
                <w:szCs w:val="24"/>
              </w:rPr>
              <w:t xml:space="preserve">тающие в комплекте с термопреобразователями сопротивления, логометры </w:t>
            </w:r>
            <w:r w:rsidRPr="00EE44F8">
              <w:rPr>
                <w:color w:val="000000"/>
                <w:spacing w:val="3"/>
                <w:sz w:val="24"/>
                <w:szCs w:val="24"/>
              </w:rPr>
              <w:t>и автоматические мосты, их основные типы, применение. Вторичные при</w:t>
            </w:r>
            <w:r w:rsidRPr="00EE44F8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EE44F8">
              <w:rPr>
                <w:color w:val="000000"/>
                <w:spacing w:val="1"/>
                <w:sz w:val="24"/>
                <w:szCs w:val="24"/>
              </w:rPr>
              <w:t xml:space="preserve">боры, работающие в комплекте с термоэлектрическими преобразователями: </w:t>
            </w:r>
            <w:r w:rsidRPr="00EE44F8">
              <w:rPr>
                <w:color w:val="000000"/>
                <w:spacing w:val="4"/>
                <w:sz w:val="24"/>
                <w:szCs w:val="24"/>
              </w:rPr>
              <w:t xml:space="preserve">милливольтметры и автоматические потенциометры, их основные типы, </w:t>
            </w:r>
            <w:r w:rsidRPr="00EE44F8">
              <w:rPr>
                <w:color w:val="000000"/>
                <w:spacing w:val="-3"/>
                <w:sz w:val="24"/>
                <w:szCs w:val="24"/>
              </w:rPr>
              <w:t xml:space="preserve">применение. </w:t>
            </w:r>
            <w:r w:rsidRPr="00EE44F8">
              <w:rPr>
                <w:color w:val="000000"/>
                <w:spacing w:val="-2"/>
                <w:sz w:val="24"/>
                <w:szCs w:val="24"/>
              </w:rPr>
              <w:t>Понятие о пирометрах излучения.</w:t>
            </w:r>
          </w:p>
        </w:tc>
        <w:tc>
          <w:tcPr>
            <w:tcW w:w="1275" w:type="dxa"/>
            <w:shd w:val="clear" w:color="auto" w:fill="auto"/>
          </w:tcPr>
          <w:p w:rsidR="00FD4A91" w:rsidRPr="00EE44F8" w:rsidRDefault="00FD4A91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E44F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</w:tcPr>
          <w:p w:rsidR="00FD4A91" w:rsidRPr="00EE44F8" w:rsidRDefault="00FD4A91" w:rsidP="003B0D07">
            <w:pPr>
              <w:jc w:val="center"/>
              <w:rPr>
                <w:sz w:val="24"/>
                <w:szCs w:val="24"/>
              </w:rPr>
            </w:pPr>
            <w:r w:rsidRPr="00EE44F8">
              <w:rPr>
                <w:sz w:val="24"/>
                <w:szCs w:val="24"/>
              </w:rPr>
              <w:t>2</w:t>
            </w:r>
          </w:p>
        </w:tc>
      </w:tr>
      <w:tr w:rsidR="00FD4A91" w:rsidRPr="00EE44F8" w:rsidTr="003B0D07">
        <w:trPr>
          <w:trHeight w:val="297"/>
        </w:trPr>
        <w:tc>
          <w:tcPr>
            <w:tcW w:w="2802" w:type="dxa"/>
            <w:vMerge w:val="restart"/>
          </w:tcPr>
          <w:p w:rsidR="00FD4A91" w:rsidRPr="00EE44F8" w:rsidRDefault="00FD4A91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FD4A91" w:rsidRPr="00EE44F8" w:rsidRDefault="00FD4A91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EE44F8">
              <w:rPr>
                <w:b/>
                <w:sz w:val="24"/>
                <w:szCs w:val="24"/>
              </w:rPr>
              <w:t>Лабораторные работы:</w:t>
            </w:r>
          </w:p>
        </w:tc>
        <w:tc>
          <w:tcPr>
            <w:tcW w:w="1275" w:type="dxa"/>
            <w:shd w:val="clear" w:color="auto" w:fill="auto"/>
          </w:tcPr>
          <w:p w:rsidR="00FD4A91" w:rsidRPr="00EE44F8" w:rsidRDefault="00EE44F8" w:rsidP="003B0D07">
            <w:pPr>
              <w:jc w:val="center"/>
              <w:rPr>
                <w:b/>
                <w:sz w:val="24"/>
                <w:szCs w:val="24"/>
              </w:rPr>
            </w:pPr>
            <w:r w:rsidRPr="00EE44F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48" w:type="dxa"/>
            <w:vMerge w:val="restart"/>
            <w:shd w:val="clear" w:color="auto" w:fill="BFBFBF" w:themeFill="background1" w:themeFillShade="BF"/>
          </w:tcPr>
          <w:p w:rsidR="00FD4A91" w:rsidRPr="00EE44F8" w:rsidRDefault="00FD4A91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E44F8" w:rsidRPr="00EE44F8" w:rsidTr="00EA1822">
        <w:trPr>
          <w:trHeight w:val="481"/>
        </w:trPr>
        <w:tc>
          <w:tcPr>
            <w:tcW w:w="2802" w:type="dxa"/>
            <w:vMerge/>
          </w:tcPr>
          <w:p w:rsidR="00EE44F8" w:rsidRPr="00EE44F8" w:rsidRDefault="00EE44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E44F8" w:rsidRPr="00A07334" w:rsidRDefault="00EE44F8" w:rsidP="00EE4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07334">
              <w:rPr>
                <w:bCs/>
              </w:rPr>
              <w:t>Занятие №8</w:t>
            </w:r>
          </w:p>
        </w:tc>
        <w:tc>
          <w:tcPr>
            <w:tcW w:w="9072" w:type="dxa"/>
            <w:gridSpan w:val="2"/>
          </w:tcPr>
          <w:p w:rsidR="00EE44F8" w:rsidRPr="00EE44F8" w:rsidRDefault="00EE44F8" w:rsidP="008B5BF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EE44F8">
              <w:rPr>
                <w:rFonts w:eastAsia="Calibri"/>
                <w:b/>
                <w:bCs/>
                <w:sz w:val="24"/>
                <w:szCs w:val="24"/>
              </w:rPr>
              <w:t>ЛР №1</w:t>
            </w:r>
            <w:r w:rsidRPr="00EE44F8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="00A07334" w:rsidRPr="00EE44F8">
              <w:rPr>
                <w:b/>
                <w:sz w:val="24"/>
                <w:szCs w:val="24"/>
              </w:rPr>
              <w:t xml:space="preserve">в форме практической подготовки </w:t>
            </w:r>
            <w:r w:rsidRPr="00EE44F8">
              <w:rPr>
                <w:color w:val="000000"/>
                <w:spacing w:val="-4"/>
                <w:sz w:val="24"/>
                <w:szCs w:val="24"/>
              </w:rPr>
              <w:t xml:space="preserve">«Определение основных метрологических </w:t>
            </w:r>
            <w:r w:rsidRPr="00EE44F8">
              <w:rPr>
                <w:color w:val="000000"/>
                <w:spacing w:val="-1"/>
                <w:sz w:val="24"/>
                <w:szCs w:val="24"/>
              </w:rPr>
              <w:t xml:space="preserve">характеристик </w:t>
            </w:r>
            <w:r w:rsidR="008B5BFA">
              <w:rPr>
                <w:color w:val="000000"/>
                <w:spacing w:val="-1"/>
                <w:sz w:val="24"/>
                <w:szCs w:val="24"/>
              </w:rPr>
              <w:t>приборов измерения различных параметров</w:t>
            </w:r>
            <w:r w:rsidRPr="00EE44F8">
              <w:rPr>
                <w:color w:val="000000"/>
                <w:spacing w:val="-1"/>
                <w:sz w:val="24"/>
                <w:szCs w:val="24"/>
              </w:rPr>
              <w:t>».</w:t>
            </w:r>
          </w:p>
        </w:tc>
        <w:tc>
          <w:tcPr>
            <w:tcW w:w="1275" w:type="dxa"/>
            <w:shd w:val="clear" w:color="auto" w:fill="auto"/>
          </w:tcPr>
          <w:p w:rsidR="00EE44F8" w:rsidRPr="00EE44F8" w:rsidRDefault="00EE44F8" w:rsidP="003B0D07">
            <w:pPr>
              <w:jc w:val="center"/>
              <w:rPr>
                <w:sz w:val="24"/>
                <w:szCs w:val="24"/>
              </w:rPr>
            </w:pPr>
            <w:r w:rsidRPr="00EE44F8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EE44F8" w:rsidRPr="00EE44F8" w:rsidRDefault="00EE44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E44F8" w:rsidRPr="00EE44F8" w:rsidTr="00EA1822">
        <w:trPr>
          <w:trHeight w:val="481"/>
        </w:trPr>
        <w:tc>
          <w:tcPr>
            <w:tcW w:w="2802" w:type="dxa"/>
          </w:tcPr>
          <w:p w:rsidR="00EE44F8" w:rsidRPr="00EE44F8" w:rsidRDefault="00EE44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E44F8" w:rsidRPr="00A07334" w:rsidRDefault="00EE44F8" w:rsidP="00EE44F8">
            <w:pPr>
              <w:jc w:val="center"/>
            </w:pPr>
            <w:r w:rsidRPr="00A07334">
              <w:rPr>
                <w:bCs/>
              </w:rPr>
              <w:t>Занятие №9</w:t>
            </w:r>
          </w:p>
        </w:tc>
        <w:tc>
          <w:tcPr>
            <w:tcW w:w="9072" w:type="dxa"/>
            <w:gridSpan w:val="2"/>
          </w:tcPr>
          <w:p w:rsidR="00EE44F8" w:rsidRPr="00EE44F8" w:rsidRDefault="00EE44F8" w:rsidP="008B5BF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EE44F8">
              <w:rPr>
                <w:b/>
                <w:color w:val="000000"/>
                <w:spacing w:val="-1"/>
                <w:sz w:val="24"/>
                <w:szCs w:val="24"/>
              </w:rPr>
              <w:t>ЛР №2</w:t>
            </w:r>
            <w:r w:rsidRPr="00EE44F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E44F8">
              <w:rPr>
                <w:b/>
                <w:sz w:val="24"/>
                <w:szCs w:val="24"/>
              </w:rPr>
              <w:t xml:space="preserve">в форме практической подготовки </w:t>
            </w:r>
            <w:r w:rsidRPr="00EE44F8">
              <w:rPr>
                <w:color w:val="000000"/>
                <w:spacing w:val="-2"/>
                <w:sz w:val="24"/>
                <w:szCs w:val="24"/>
              </w:rPr>
              <w:t>«</w:t>
            </w:r>
            <w:r w:rsidR="008B5BFA">
              <w:rPr>
                <w:color w:val="000000"/>
                <w:spacing w:val="-2"/>
                <w:sz w:val="24"/>
                <w:szCs w:val="24"/>
              </w:rPr>
              <w:t>Изучение работы</w:t>
            </w:r>
            <w:r w:rsidRPr="00EE44F8">
              <w:rPr>
                <w:color w:val="000000"/>
                <w:spacing w:val="-2"/>
                <w:sz w:val="24"/>
                <w:szCs w:val="24"/>
              </w:rPr>
              <w:t xml:space="preserve"> манометриче</w:t>
            </w:r>
            <w:r w:rsidRPr="00EE44F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EE44F8">
              <w:rPr>
                <w:color w:val="000000"/>
                <w:spacing w:val="-5"/>
                <w:sz w:val="24"/>
                <w:szCs w:val="24"/>
              </w:rPr>
              <w:t>ского термометра».</w:t>
            </w:r>
          </w:p>
        </w:tc>
        <w:tc>
          <w:tcPr>
            <w:tcW w:w="1275" w:type="dxa"/>
            <w:shd w:val="clear" w:color="auto" w:fill="auto"/>
          </w:tcPr>
          <w:p w:rsidR="00EE44F8" w:rsidRPr="00EE44F8" w:rsidRDefault="00EE44F8" w:rsidP="003B0D07">
            <w:pPr>
              <w:jc w:val="center"/>
              <w:rPr>
                <w:sz w:val="24"/>
                <w:szCs w:val="24"/>
              </w:rPr>
            </w:pPr>
            <w:r w:rsidRPr="00EE44F8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BFBFBF" w:themeFill="background1" w:themeFillShade="BF"/>
          </w:tcPr>
          <w:p w:rsidR="00EE44F8" w:rsidRPr="00EE44F8" w:rsidRDefault="00EE44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E44F8" w:rsidRPr="00EE44F8" w:rsidTr="00EA1822">
        <w:trPr>
          <w:trHeight w:val="481"/>
        </w:trPr>
        <w:tc>
          <w:tcPr>
            <w:tcW w:w="2802" w:type="dxa"/>
          </w:tcPr>
          <w:p w:rsidR="00EE44F8" w:rsidRPr="00EE44F8" w:rsidRDefault="00EE44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E44F8" w:rsidRPr="00A07334" w:rsidRDefault="00EE44F8" w:rsidP="00EE44F8">
            <w:pPr>
              <w:jc w:val="center"/>
            </w:pPr>
            <w:r w:rsidRPr="00A07334">
              <w:rPr>
                <w:bCs/>
              </w:rPr>
              <w:t>Занятие №10</w:t>
            </w:r>
          </w:p>
        </w:tc>
        <w:tc>
          <w:tcPr>
            <w:tcW w:w="9072" w:type="dxa"/>
            <w:gridSpan w:val="2"/>
          </w:tcPr>
          <w:p w:rsidR="00EE44F8" w:rsidRPr="00EE44F8" w:rsidRDefault="00EE44F8" w:rsidP="008B5BFA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EE44F8">
              <w:rPr>
                <w:b/>
                <w:color w:val="000000"/>
                <w:spacing w:val="-1"/>
                <w:sz w:val="24"/>
                <w:szCs w:val="24"/>
              </w:rPr>
              <w:t xml:space="preserve">ЛР №3 </w:t>
            </w:r>
            <w:r w:rsidRPr="00EE44F8">
              <w:rPr>
                <w:b/>
                <w:sz w:val="24"/>
                <w:szCs w:val="24"/>
              </w:rPr>
              <w:t xml:space="preserve">в форме практической подготовки </w:t>
            </w:r>
            <w:r w:rsidRPr="00EE44F8">
              <w:rPr>
                <w:b/>
                <w:color w:val="000000"/>
                <w:spacing w:val="-1"/>
                <w:sz w:val="24"/>
                <w:szCs w:val="24"/>
              </w:rPr>
              <w:t>«</w:t>
            </w:r>
            <w:r w:rsidR="008B5BFA">
              <w:rPr>
                <w:color w:val="000000"/>
                <w:spacing w:val="-5"/>
                <w:sz w:val="24"/>
                <w:szCs w:val="24"/>
              </w:rPr>
              <w:t xml:space="preserve">Изучение работы </w:t>
            </w:r>
            <w:r w:rsidRPr="00EE44F8">
              <w:rPr>
                <w:color w:val="000000"/>
                <w:spacing w:val="-5"/>
                <w:sz w:val="24"/>
                <w:szCs w:val="24"/>
              </w:rPr>
              <w:t>логометра».</w:t>
            </w:r>
          </w:p>
        </w:tc>
        <w:tc>
          <w:tcPr>
            <w:tcW w:w="1275" w:type="dxa"/>
            <w:shd w:val="clear" w:color="auto" w:fill="auto"/>
          </w:tcPr>
          <w:p w:rsidR="00EE44F8" w:rsidRPr="00EE44F8" w:rsidRDefault="00EE44F8" w:rsidP="003B0D07">
            <w:pPr>
              <w:jc w:val="center"/>
              <w:rPr>
                <w:sz w:val="24"/>
                <w:szCs w:val="24"/>
              </w:rPr>
            </w:pPr>
            <w:r w:rsidRPr="00EE44F8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BFBFBF" w:themeFill="background1" w:themeFillShade="BF"/>
          </w:tcPr>
          <w:p w:rsidR="00EE44F8" w:rsidRPr="00EE44F8" w:rsidRDefault="00EE44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07334" w:rsidRPr="00EE44F8" w:rsidTr="008A562F">
        <w:trPr>
          <w:trHeight w:val="283"/>
        </w:trPr>
        <w:tc>
          <w:tcPr>
            <w:tcW w:w="2802" w:type="dxa"/>
            <w:vMerge w:val="restart"/>
          </w:tcPr>
          <w:p w:rsidR="00A07334" w:rsidRPr="00EE44F8" w:rsidRDefault="00A07334" w:rsidP="00EE44F8">
            <w:pPr>
              <w:jc w:val="center"/>
              <w:rPr>
                <w:b/>
                <w:bCs/>
                <w:sz w:val="24"/>
                <w:szCs w:val="24"/>
              </w:rPr>
            </w:pPr>
            <w:r w:rsidRPr="00EE44F8">
              <w:rPr>
                <w:b/>
                <w:sz w:val="24"/>
                <w:szCs w:val="24"/>
              </w:rPr>
              <w:t>Тема 3 Измерение давления</w:t>
            </w:r>
          </w:p>
        </w:tc>
        <w:tc>
          <w:tcPr>
            <w:tcW w:w="10206" w:type="dxa"/>
            <w:gridSpan w:val="3"/>
          </w:tcPr>
          <w:p w:rsidR="00A07334" w:rsidRPr="00A07334" w:rsidRDefault="00A07334" w:rsidP="00A0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7334">
              <w:rPr>
                <w:b/>
                <w:sz w:val="24"/>
                <w:szCs w:val="24"/>
              </w:rPr>
              <w:t xml:space="preserve">В результате изучения темы студент должен </w:t>
            </w:r>
            <w:r w:rsidRPr="00A07334">
              <w:rPr>
                <w:b/>
                <w:iCs/>
                <w:color w:val="000000"/>
                <w:spacing w:val="3"/>
                <w:sz w:val="24"/>
                <w:szCs w:val="24"/>
              </w:rPr>
              <w:t>знать:</w:t>
            </w:r>
          </w:p>
          <w:p w:rsidR="00A07334" w:rsidRPr="00A07334" w:rsidRDefault="00A07334" w:rsidP="00A07334">
            <w:pPr>
              <w:widowControl w:val="0"/>
              <w:shd w:val="clear" w:color="auto" w:fill="FFFFFF"/>
              <w:tabs>
                <w:tab w:val="left" w:pos="185"/>
              </w:tabs>
              <w:autoSpaceDE w:val="0"/>
              <w:autoSpaceDN w:val="0"/>
              <w:adjustRightInd w:val="0"/>
              <w:spacing w:before="5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A07334">
              <w:rPr>
                <w:color w:val="000000"/>
                <w:sz w:val="24"/>
                <w:szCs w:val="24"/>
              </w:rPr>
              <w:t>- основные методы измерения давления</w:t>
            </w:r>
          </w:p>
          <w:p w:rsidR="00A07334" w:rsidRPr="00A07334" w:rsidRDefault="00A07334" w:rsidP="00A07334">
            <w:pPr>
              <w:widowControl w:val="0"/>
              <w:shd w:val="clear" w:color="auto" w:fill="FFFFFF"/>
              <w:tabs>
                <w:tab w:val="left" w:pos="18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07334">
              <w:rPr>
                <w:color w:val="000000"/>
                <w:sz w:val="24"/>
                <w:szCs w:val="24"/>
              </w:rPr>
              <w:t>- устройство и принцип действия основных средств измерения давления</w:t>
            </w:r>
          </w:p>
          <w:p w:rsidR="00A07334" w:rsidRPr="00A07334" w:rsidRDefault="00A07334" w:rsidP="00A07334">
            <w:pPr>
              <w:widowControl w:val="0"/>
              <w:shd w:val="clear" w:color="auto" w:fill="FFFFFF"/>
              <w:tabs>
                <w:tab w:val="left" w:pos="18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07334">
              <w:rPr>
                <w:color w:val="000000"/>
                <w:sz w:val="24"/>
                <w:szCs w:val="24"/>
              </w:rPr>
              <w:t>- точки технологического процесса, в которых необходим контроль</w:t>
            </w:r>
          </w:p>
          <w:p w:rsidR="00A07334" w:rsidRPr="00A07334" w:rsidRDefault="00A07334" w:rsidP="00A0733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7334">
              <w:rPr>
                <w:b/>
                <w:sz w:val="24"/>
                <w:szCs w:val="24"/>
              </w:rPr>
              <w:t xml:space="preserve">В результате изучения темы студент должен </w:t>
            </w:r>
            <w:r w:rsidRPr="00A07334">
              <w:rPr>
                <w:b/>
                <w:iCs/>
                <w:color w:val="000000"/>
                <w:spacing w:val="3"/>
                <w:sz w:val="24"/>
                <w:szCs w:val="24"/>
              </w:rPr>
              <w:t>уметь:</w:t>
            </w:r>
          </w:p>
          <w:p w:rsidR="00A07334" w:rsidRPr="00A07334" w:rsidRDefault="00A07334" w:rsidP="00A07334">
            <w:pPr>
              <w:shd w:val="clear" w:color="auto" w:fill="FFFFFF"/>
              <w:tabs>
                <w:tab w:val="left" w:pos="200"/>
                <w:tab w:val="left" w:pos="6412"/>
              </w:tabs>
              <w:spacing w:before="26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07334">
              <w:rPr>
                <w:i/>
                <w:iCs/>
                <w:color w:val="000000"/>
                <w:sz w:val="24"/>
                <w:szCs w:val="24"/>
              </w:rPr>
              <w:t>-</w:t>
            </w:r>
            <w:r w:rsidRPr="00A07334">
              <w:rPr>
                <w:i/>
                <w:iCs/>
                <w:color w:val="000000"/>
                <w:sz w:val="24"/>
                <w:szCs w:val="24"/>
              </w:rPr>
              <w:tab/>
            </w:r>
            <w:r w:rsidRPr="00A07334">
              <w:rPr>
                <w:color w:val="000000"/>
                <w:spacing w:val="-4"/>
                <w:sz w:val="24"/>
                <w:szCs w:val="24"/>
              </w:rPr>
              <w:t>пользоваться средствами измерения давления</w:t>
            </w:r>
          </w:p>
          <w:p w:rsidR="00A07334" w:rsidRPr="00EE44F8" w:rsidRDefault="00A07334" w:rsidP="00D44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E44F8">
              <w:rPr>
                <w:b/>
                <w:sz w:val="24"/>
                <w:szCs w:val="24"/>
              </w:rPr>
              <w:t>Формируемые элементы ОК, ПК и ЛР:</w:t>
            </w:r>
            <w:r w:rsidRPr="00EE44F8">
              <w:rPr>
                <w:sz w:val="24"/>
                <w:szCs w:val="24"/>
              </w:rPr>
              <w:t xml:space="preserve"> ОК 1; ОК 2; ОК 4; ОК 5; ОК 9; ПК 1.1; ПК 1.2; </w:t>
            </w:r>
          </w:p>
          <w:p w:rsidR="00A07334" w:rsidRPr="00EE44F8" w:rsidRDefault="00A07334" w:rsidP="00D44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EE44F8">
              <w:rPr>
                <w:sz w:val="24"/>
                <w:szCs w:val="24"/>
              </w:rPr>
              <w:t>ЛР 13-21; ЛР 32-35</w:t>
            </w:r>
          </w:p>
        </w:tc>
        <w:tc>
          <w:tcPr>
            <w:tcW w:w="1275" w:type="dxa"/>
            <w:shd w:val="clear" w:color="auto" w:fill="auto"/>
          </w:tcPr>
          <w:p w:rsidR="00A07334" w:rsidRPr="00EE44F8" w:rsidRDefault="0049736A" w:rsidP="0065351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48" w:type="dxa"/>
            <w:vMerge w:val="restart"/>
            <w:shd w:val="clear" w:color="auto" w:fill="BFBFBF" w:themeFill="background1" w:themeFillShade="BF"/>
          </w:tcPr>
          <w:p w:rsidR="00A07334" w:rsidRPr="00EE44F8" w:rsidRDefault="00A0733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07334" w:rsidRPr="00EE44F8" w:rsidTr="008A562F">
        <w:trPr>
          <w:trHeight w:val="284"/>
        </w:trPr>
        <w:tc>
          <w:tcPr>
            <w:tcW w:w="2802" w:type="dxa"/>
            <w:vMerge/>
          </w:tcPr>
          <w:p w:rsidR="00A07334" w:rsidRPr="00EE44F8" w:rsidRDefault="00A07334" w:rsidP="003B0D07">
            <w:pPr>
              <w:rPr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A07334" w:rsidRPr="00EE44F8" w:rsidRDefault="00A0733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E44F8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75" w:type="dxa"/>
            <w:shd w:val="clear" w:color="auto" w:fill="auto"/>
          </w:tcPr>
          <w:p w:rsidR="00A07334" w:rsidRPr="00EE44F8" w:rsidRDefault="00A07334" w:rsidP="003B0D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A07334" w:rsidRPr="00EE44F8" w:rsidRDefault="00A0733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E44F8" w:rsidRPr="00EE44F8" w:rsidTr="00A07334">
        <w:trPr>
          <w:trHeight w:val="284"/>
        </w:trPr>
        <w:tc>
          <w:tcPr>
            <w:tcW w:w="2802" w:type="dxa"/>
          </w:tcPr>
          <w:p w:rsidR="00EE44F8" w:rsidRPr="00EE44F8" w:rsidRDefault="00EE44F8" w:rsidP="00A07334">
            <w:pPr>
              <w:rPr>
                <w:sz w:val="24"/>
                <w:szCs w:val="24"/>
              </w:rPr>
            </w:pPr>
            <w:r w:rsidRPr="00EE44F8">
              <w:rPr>
                <w:sz w:val="24"/>
                <w:szCs w:val="24"/>
              </w:rPr>
              <w:t>Тема 3.1 Приборы для измерения давления</w:t>
            </w:r>
          </w:p>
        </w:tc>
        <w:tc>
          <w:tcPr>
            <w:tcW w:w="1275" w:type="dxa"/>
            <w:gridSpan w:val="2"/>
          </w:tcPr>
          <w:p w:rsidR="00EE44F8" w:rsidRPr="00A07334" w:rsidRDefault="00EE44F8" w:rsidP="003B0D07">
            <w:pPr>
              <w:jc w:val="center"/>
            </w:pPr>
            <w:r w:rsidRPr="00A07334">
              <w:rPr>
                <w:bCs/>
              </w:rPr>
              <w:t>Занятие №1</w:t>
            </w:r>
            <w:r w:rsidR="00A07334" w:rsidRPr="00A07334">
              <w:rPr>
                <w:bCs/>
              </w:rPr>
              <w:t>1</w:t>
            </w:r>
          </w:p>
        </w:tc>
        <w:tc>
          <w:tcPr>
            <w:tcW w:w="8931" w:type="dxa"/>
          </w:tcPr>
          <w:p w:rsidR="00EE44F8" w:rsidRPr="00EE44F8" w:rsidRDefault="00EE44F8" w:rsidP="00A0733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E44F8">
              <w:rPr>
                <w:color w:val="000000"/>
                <w:sz w:val="24"/>
                <w:szCs w:val="24"/>
              </w:rPr>
              <w:t>Основные понятия, определения, единицы измерения давления.</w:t>
            </w:r>
            <w:r w:rsidR="00A07334">
              <w:rPr>
                <w:color w:val="000000"/>
                <w:sz w:val="24"/>
                <w:szCs w:val="24"/>
              </w:rPr>
              <w:t xml:space="preserve"> </w:t>
            </w:r>
            <w:r w:rsidRPr="00EE44F8">
              <w:rPr>
                <w:color w:val="000000"/>
                <w:sz w:val="24"/>
                <w:szCs w:val="24"/>
              </w:rPr>
              <w:t>Методы измерения давления.</w:t>
            </w:r>
            <w:r w:rsidR="00A07334">
              <w:rPr>
                <w:color w:val="000000"/>
                <w:sz w:val="24"/>
                <w:szCs w:val="24"/>
              </w:rPr>
              <w:t xml:space="preserve"> </w:t>
            </w:r>
            <w:r w:rsidRPr="00EE44F8">
              <w:rPr>
                <w:color w:val="000000"/>
                <w:sz w:val="24"/>
                <w:szCs w:val="24"/>
              </w:rPr>
              <w:t>Классификация, устройство, принцип действия основных средств из</w:t>
            </w:r>
            <w:r w:rsidRPr="00EE44F8">
              <w:rPr>
                <w:color w:val="000000"/>
                <w:spacing w:val="-1"/>
                <w:sz w:val="24"/>
                <w:szCs w:val="24"/>
              </w:rPr>
              <w:t xml:space="preserve">мерения давления, технические характеристики, область применения. </w:t>
            </w:r>
            <w:r w:rsidRPr="00EE44F8">
              <w:rPr>
                <w:color w:val="000000"/>
                <w:sz w:val="24"/>
                <w:szCs w:val="24"/>
              </w:rPr>
              <w:t>Жидкостные манометры.</w:t>
            </w:r>
            <w:r w:rsidR="00A07334">
              <w:rPr>
                <w:color w:val="000000"/>
                <w:sz w:val="24"/>
                <w:szCs w:val="24"/>
              </w:rPr>
              <w:t xml:space="preserve"> </w:t>
            </w:r>
            <w:r w:rsidRPr="00EE44F8">
              <w:rPr>
                <w:color w:val="000000"/>
                <w:sz w:val="24"/>
                <w:szCs w:val="24"/>
              </w:rPr>
              <w:t>Деформационные манометры: пружинные, мембранные, сильфонные.</w:t>
            </w:r>
            <w:r w:rsidR="00A07334">
              <w:rPr>
                <w:color w:val="000000"/>
                <w:sz w:val="24"/>
                <w:szCs w:val="24"/>
              </w:rPr>
              <w:t xml:space="preserve"> </w:t>
            </w:r>
            <w:r w:rsidRPr="00EE44F8">
              <w:rPr>
                <w:color w:val="000000"/>
                <w:spacing w:val="-1"/>
                <w:sz w:val="24"/>
                <w:szCs w:val="24"/>
              </w:rPr>
              <w:t xml:space="preserve">Дифференциальные манометры. Вакуумметры, мановакуумметры, </w:t>
            </w:r>
            <w:r w:rsidRPr="00EE44F8">
              <w:rPr>
                <w:color w:val="000000"/>
                <w:spacing w:val="1"/>
                <w:sz w:val="24"/>
                <w:szCs w:val="24"/>
              </w:rPr>
              <w:t>тяго- и напоромеры.</w:t>
            </w:r>
          </w:p>
        </w:tc>
        <w:tc>
          <w:tcPr>
            <w:tcW w:w="1275" w:type="dxa"/>
            <w:shd w:val="clear" w:color="auto" w:fill="auto"/>
          </w:tcPr>
          <w:p w:rsidR="00EE44F8" w:rsidRPr="00EE44F8" w:rsidRDefault="00EE44F8" w:rsidP="003B0D07">
            <w:pPr>
              <w:jc w:val="center"/>
              <w:rPr>
                <w:sz w:val="24"/>
                <w:szCs w:val="24"/>
              </w:rPr>
            </w:pPr>
            <w:r w:rsidRPr="00EE44F8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</w:tcPr>
          <w:p w:rsidR="00EE44F8" w:rsidRPr="00EE44F8" w:rsidRDefault="00EE44F8" w:rsidP="003B0D07">
            <w:pPr>
              <w:jc w:val="center"/>
              <w:rPr>
                <w:sz w:val="24"/>
                <w:szCs w:val="24"/>
              </w:rPr>
            </w:pPr>
            <w:r w:rsidRPr="00EE44F8">
              <w:rPr>
                <w:bCs/>
                <w:sz w:val="24"/>
                <w:szCs w:val="24"/>
              </w:rPr>
              <w:t>3</w:t>
            </w:r>
          </w:p>
        </w:tc>
      </w:tr>
      <w:tr w:rsidR="00D936DB" w:rsidRPr="00EE44F8" w:rsidTr="003B0D07">
        <w:trPr>
          <w:trHeight w:val="151"/>
        </w:trPr>
        <w:tc>
          <w:tcPr>
            <w:tcW w:w="2802" w:type="dxa"/>
            <w:vMerge w:val="restart"/>
          </w:tcPr>
          <w:p w:rsidR="00D936DB" w:rsidRPr="00EE44F8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D936DB" w:rsidRPr="00EE44F8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EE44F8">
              <w:rPr>
                <w:b/>
                <w:sz w:val="24"/>
                <w:szCs w:val="24"/>
              </w:rPr>
              <w:t>Лабораторные работы:</w:t>
            </w:r>
          </w:p>
        </w:tc>
        <w:tc>
          <w:tcPr>
            <w:tcW w:w="1275" w:type="dxa"/>
            <w:shd w:val="clear" w:color="auto" w:fill="auto"/>
          </w:tcPr>
          <w:p w:rsidR="00D936DB" w:rsidRPr="00EE44F8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48" w:type="dxa"/>
            <w:vMerge w:val="restart"/>
            <w:shd w:val="clear" w:color="auto" w:fill="BFBFBF" w:themeFill="background1" w:themeFillShade="BF"/>
          </w:tcPr>
          <w:p w:rsidR="00D936DB" w:rsidRPr="00EE44F8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936DB" w:rsidRPr="00EE44F8" w:rsidTr="0049736A">
        <w:trPr>
          <w:trHeight w:val="70"/>
        </w:trPr>
        <w:tc>
          <w:tcPr>
            <w:tcW w:w="2802" w:type="dxa"/>
            <w:vMerge/>
          </w:tcPr>
          <w:p w:rsidR="00D936DB" w:rsidRPr="00EE44F8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936DB" w:rsidRPr="00AA2F12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Занятие №12</w:t>
            </w:r>
          </w:p>
        </w:tc>
        <w:tc>
          <w:tcPr>
            <w:tcW w:w="8931" w:type="dxa"/>
          </w:tcPr>
          <w:p w:rsidR="00D936DB" w:rsidRPr="00EE44F8" w:rsidRDefault="00D936DB" w:rsidP="008A562F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EE44F8">
              <w:rPr>
                <w:rFonts w:eastAsia="Calibri"/>
                <w:b/>
                <w:bCs/>
                <w:sz w:val="24"/>
                <w:szCs w:val="24"/>
              </w:rPr>
              <w:t>ЛР №4</w:t>
            </w:r>
            <w:r w:rsidRPr="00EE44F8">
              <w:rPr>
                <w:color w:val="000000"/>
                <w:spacing w:val="-4"/>
                <w:sz w:val="24"/>
                <w:szCs w:val="24"/>
              </w:rPr>
              <w:t xml:space="preserve"> «</w:t>
            </w:r>
            <w:r>
              <w:rPr>
                <w:color w:val="000000"/>
                <w:spacing w:val="-2"/>
                <w:sz w:val="24"/>
                <w:szCs w:val="24"/>
              </w:rPr>
              <w:t>Изучение работы</w:t>
            </w:r>
            <w:r w:rsidRPr="00EE44F8">
              <w:rPr>
                <w:color w:val="000000"/>
                <w:spacing w:val="-1"/>
                <w:sz w:val="24"/>
                <w:szCs w:val="24"/>
              </w:rPr>
              <w:t xml:space="preserve"> технического деформационного манометра».</w:t>
            </w:r>
          </w:p>
        </w:tc>
        <w:tc>
          <w:tcPr>
            <w:tcW w:w="1275" w:type="dxa"/>
            <w:shd w:val="clear" w:color="auto" w:fill="auto"/>
          </w:tcPr>
          <w:p w:rsidR="00D936DB" w:rsidRPr="00EE44F8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E44F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D936DB" w:rsidRPr="00EE44F8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936DB" w:rsidRPr="00EE44F8" w:rsidTr="0049736A">
        <w:trPr>
          <w:trHeight w:val="70"/>
        </w:trPr>
        <w:tc>
          <w:tcPr>
            <w:tcW w:w="2802" w:type="dxa"/>
            <w:vMerge/>
          </w:tcPr>
          <w:p w:rsidR="00D936DB" w:rsidRPr="00EE44F8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936DB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A2F12">
              <w:t>Занятие №1</w:t>
            </w:r>
            <w:r>
              <w:t>3</w:t>
            </w:r>
          </w:p>
        </w:tc>
        <w:tc>
          <w:tcPr>
            <w:tcW w:w="8931" w:type="dxa"/>
          </w:tcPr>
          <w:p w:rsidR="00D936DB" w:rsidRPr="00EE44F8" w:rsidRDefault="00D936DB" w:rsidP="008B5BF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EE44F8">
              <w:rPr>
                <w:rFonts w:eastAsia="Calibri"/>
                <w:b/>
                <w:bCs/>
                <w:sz w:val="24"/>
                <w:szCs w:val="24"/>
              </w:rPr>
              <w:t>ЛР №</w:t>
            </w:r>
            <w:r>
              <w:rPr>
                <w:rFonts w:eastAsia="Calibri"/>
                <w:b/>
                <w:bCs/>
                <w:sz w:val="24"/>
                <w:szCs w:val="24"/>
              </w:rPr>
              <w:t>5</w:t>
            </w:r>
            <w:r w:rsidRPr="00EE44F8">
              <w:rPr>
                <w:color w:val="000000"/>
                <w:spacing w:val="-4"/>
                <w:sz w:val="24"/>
                <w:szCs w:val="24"/>
              </w:rPr>
              <w:t xml:space="preserve"> «</w:t>
            </w:r>
            <w:r>
              <w:rPr>
                <w:color w:val="000000"/>
                <w:spacing w:val="-4"/>
                <w:sz w:val="24"/>
                <w:szCs w:val="24"/>
              </w:rPr>
              <w:t>Изучение работы ротаметра</w:t>
            </w:r>
            <w:r w:rsidRPr="00EE44F8">
              <w:rPr>
                <w:color w:val="000000"/>
                <w:spacing w:val="-1"/>
                <w:sz w:val="24"/>
                <w:szCs w:val="24"/>
              </w:rPr>
              <w:t>».</w:t>
            </w:r>
          </w:p>
        </w:tc>
        <w:tc>
          <w:tcPr>
            <w:tcW w:w="1275" w:type="dxa"/>
            <w:shd w:val="clear" w:color="auto" w:fill="auto"/>
          </w:tcPr>
          <w:p w:rsidR="00D936DB" w:rsidRPr="00EE44F8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D936DB" w:rsidRPr="00EE44F8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B5BFA" w:rsidRPr="00EE44F8" w:rsidTr="003B0D07">
        <w:trPr>
          <w:trHeight w:val="1829"/>
        </w:trPr>
        <w:tc>
          <w:tcPr>
            <w:tcW w:w="2802" w:type="dxa"/>
            <w:vMerge w:val="restart"/>
          </w:tcPr>
          <w:p w:rsidR="008B5BFA" w:rsidRPr="00AA2F12" w:rsidRDefault="008B5BFA" w:rsidP="003B0D07">
            <w:pPr>
              <w:jc w:val="center"/>
              <w:rPr>
                <w:b/>
                <w:sz w:val="24"/>
                <w:szCs w:val="24"/>
              </w:rPr>
            </w:pPr>
            <w:r w:rsidRPr="00AA2F12">
              <w:rPr>
                <w:b/>
                <w:sz w:val="24"/>
                <w:szCs w:val="24"/>
              </w:rPr>
              <w:t xml:space="preserve">Тема 4 </w:t>
            </w:r>
            <w:r w:rsidRPr="00AA2F12">
              <w:rPr>
                <w:b/>
                <w:color w:val="000000"/>
                <w:spacing w:val="-7"/>
                <w:sz w:val="24"/>
                <w:szCs w:val="24"/>
              </w:rPr>
              <w:t xml:space="preserve">Средства измерения расхода и количества </w:t>
            </w:r>
            <w:r w:rsidRPr="00AA2F12">
              <w:rPr>
                <w:b/>
                <w:color w:val="000000"/>
                <w:spacing w:val="-8"/>
                <w:sz w:val="24"/>
                <w:szCs w:val="24"/>
              </w:rPr>
              <w:t>вещества</w:t>
            </w:r>
          </w:p>
        </w:tc>
        <w:tc>
          <w:tcPr>
            <w:tcW w:w="10206" w:type="dxa"/>
            <w:gridSpan w:val="3"/>
          </w:tcPr>
          <w:p w:rsidR="008B5BFA" w:rsidRPr="00AA2F12" w:rsidRDefault="008B5BFA" w:rsidP="00AA2F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A2F12">
              <w:rPr>
                <w:b/>
                <w:sz w:val="24"/>
                <w:szCs w:val="24"/>
              </w:rPr>
              <w:t xml:space="preserve">В результате изучения темы студент должен </w:t>
            </w:r>
            <w:r w:rsidRPr="00AA2F12">
              <w:rPr>
                <w:b/>
                <w:iCs/>
                <w:color w:val="000000"/>
                <w:spacing w:val="3"/>
                <w:sz w:val="24"/>
                <w:szCs w:val="24"/>
              </w:rPr>
              <w:t>знать:</w:t>
            </w:r>
          </w:p>
          <w:p w:rsidR="008B5BFA" w:rsidRPr="00AA2F12" w:rsidRDefault="008B5BFA" w:rsidP="00AA2F12">
            <w:pPr>
              <w:widowControl w:val="0"/>
              <w:shd w:val="clear" w:color="auto" w:fill="FFFFFF"/>
              <w:tabs>
                <w:tab w:val="left" w:pos="342"/>
              </w:tabs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AA2F12">
              <w:rPr>
                <w:color w:val="000000"/>
                <w:sz w:val="24"/>
                <w:szCs w:val="24"/>
              </w:rPr>
              <w:t>- основные методы измерения расхода и количества вещества</w:t>
            </w:r>
          </w:p>
          <w:p w:rsidR="008B5BFA" w:rsidRPr="00AA2F12" w:rsidRDefault="008B5BFA" w:rsidP="00AA2F12">
            <w:pPr>
              <w:widowControl w:val="0"/>
              <w:shd w:val="clear" w:color="auto" w:fill="FFFFFF"/>
              <w:tabs>
                <w:tab w:val="left" w:pos="342"/>
              </w:tabs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AA2F12">
              <w:rPr>
                <w:iCs/>
                <w:color w:val="000000"/>
                <w:sz w:val="24"/>
                <w:szCs w:val="24"/>
              </w:rPr>
              <w:t xml:space="preserve">- </w:t>
            </w:r>
            <w:r w:rsidRPr="00AA2F12">
              <w:rPr>
                <w:color w:val="000000"/>
                <w:sz w:val="24"/>
                <w:szCs w:val="24"/>
              </w:rPr>
              <w:t>устройство и принцип действия основных средств измерения рас</w:t>
            </w:r>
            <w:r w:rsidRPr="00AA2F12">
              <w:rPr>
                <w:color w:val="000000"/>
                <w:sz w:val="24"/>
                <w:szCs w:val="24"/>
              </w:rPr>
              <w:softHyphen/>
            </w:r>
            <w:r w:rsidRPr="00AA2F12">
              <w:rPr>
                <w:color w:val="000000"/>
                <w:spacing w:val="-4"/>
                <w:sz w:val="24"/>
                <w:szCs w:val="24"/>
              </w:rPr>
              <w:t>хода и количества вещества</w:t>
            </w:r>
          </w:p>
          <w:p w:rsidR="008B5BFA" w:rsidRPr="00AA2F12" w:rsidRDefault="008B5BFA" w:rsidP="00AA2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"/>
              <w:jc w:val="both"/>
              <w:rPr>
                <w:color w:val="000000"/>
                <w:sz w:val="24"/>
                <w:szCs w:val="24"/>
              </w:rPr>
            </w:pPr>
            <w:r w:rsidRPr="00AA2F12">
              <w:rPr>
                <w:color w:val="000000"/>
                <w:spacing w:val="-2"/>
                <w:sz w:val="24"/>
                <w:szCs w:val="24"/>
              </w:rPr>
              <w:t xml:space="preserve">- точки технологического процесса, в которых необходим контроль, </w:t>
            </w:r>
            <w:r w:rsidRPr="00AA2F12">
              <w:rPr>
                <w:color w:val="000000"/>
                <w:spacing w:val="1"/>
                <w:sz w:val="24"/>
                <w:szCs w:val="24"/>
              </w:rPr>
              <w:t xml:space="preserve">сигнализация и регулирование расхода и количества вещества (в </w:t>
            </w:r>
            <w:r w:rsidRPr="00AA2F12">
              <w:rPr>
                <w:color w:val="000000"/>
                <w:sz w:val="24"/>
                <w:szCs w:val="24"/>
              </w:rPr>
              <w:t>соответствии с конкретной отраслью)</w:t>
            </w:r>
          </w:p>
          <w:p w:rsidR="008B5BFA" w:rsidRPr="00AA2F12" w:rsidRDefault="008B5BFA" w:rsidP="00AA2F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A2F12">
              <w:rPr>
                <w:b/>
                <w:sz w:val="24"/>
                <w:szCs w:val="24"/>
              </w:rPr>
              <w:t xml:space="preserve">В результате изучения темы студент должен </w:t>
            </w:r>
            <w:r w:rsidRPr="00AA2F12">
              <w:rPr>
                <w:b/>
                <w:iCs/>
                <w:color w:val="000000"/>
                <w:spacing w:val="3"/>
                <w:sz w:val="24"/>
                <w:szCs w:val="24"/>
              </w:rPr>
              <w:t>уметь:</w:t>
            </w:r>
          </w:p>
          <w:p w:rsidR="008B5BFA" w:rsidRPr="00AA2F12" w:rsidRDefault="008B5BFA" w:rsidP="00AA2F12">
            <w:pPr>
              <w:shd w:val="clear" w:color="auto" w:fill="FFFFFF"/>
              <w:tabs>
                <w:tab w:val="left" w:pos="200"/>
              </w:tabs>
              <w:spacing w:before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A2F12">
              <w:rPr>
                <w:iCs/>
                <w:color w:val="000000"/>
                <w:sz w:val="24"/>
                <w:szCs w:val="24"/>
              </w:rPr>
              <w:t xml:space="preserve">- </w:t>
            </w:r>
            <w:r w:rsidRPr="00AA2F12">
              <w:rPr>
                <w:color w:val="000000"/>
                <w:spacing w:val="-1"/>
                <w:sz w:val="24"/>
                <w:szCs w:val="24"/>
              </w:rPr>
              <w:t>использовать средства измерения расхода и количества вещества</w:t>
            </w:r>
          </w:p>
          <w:p w:rsidR="008B5BFA" w:rsidRPr="00EE44F8" w:rsidRDefault="008B5BFA" w:rsidP="00D44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E44F8">
              <w:rPr>
                <w:b/>
                <w:sz w:val="24"/>
                <w:szCs w:val="24"/>
              </w:rPr>
              <w:t>Формируемые элементы ОК, ПК и ЛР:</w:t>
            </w:r>
            <w:r w:rsidRPr="00EE44F8">
              <w:rPr>
                <w:sz w:val="24"/>
                <w:szCs w:val="24"/>
              </w:rPr>
              <w:t xml:space="preserve"> ОК 1; ОК 2; ОК 4; ОК 5; ОК 9; ПК 1.1; ПК 1.2; </w:t>
            </w:r>
          </w:p>
          <w:p w:rsidR="008B5BFA" w:rsidRDefault="008B5BFA" w:rsidP="00D44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E44F8">
              <w:rPr>
                <w:sz w:val="24"/>
                <w:szCs w:val="24"/>
              </w:rPr>
              <w:t>ЛР 13-21; ЛР 32-35</w:t>
            </w:r>
          </w:p>
          <w:p w:rsidR="00D936DB" w:rsidRPr="00EE44F8" w:rsidRDefault="00D936DB" w:rsidP="00D44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B5BFA" w:rsidRPr="00AA2F12" w:rsidRDefault="008B5BFA" w:rsidP="00AA2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6</w:t>
            </w:r>
          </w:p>
          <w:p w:rsidR="008B5BFA" w:rsidRPr="00EE44F8" w:rsidRDefault="008B5BFA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B5BFA" w:rsidRPr="00EE44F8" w:rsidRDefault="008B5BFA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B5BFA" w:rsidRPr="00EE44F8" w:rsidRDefault="008B5BFA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8B5BFA" w:rsidRPr="00EE44F8" w:rsidRDefault="008B5BFA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B5BFA" w:rsidRPr="00EE44F8" w:rsidTr="00AA2F12">
        <w:trPr>
          <w:trHeight w:val="85"/>
        </w:trPr>
        <w:tc>
          <w:tcPr>
            <w:tcW w:w="2802" w:type="dxa"/>
            <w:vMerge/>
          </w:tcPr>
          <w:p w:rsidR="008B5BFA" w:rsidRPr="00EE44F8" w:rsidRDefault="008B5BFA" w:rsidP="003B0D07">
            <w:pPr>
              <w:rPr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8B5BFA" w:rsidRPr="00EE44F8" w:rsidRDefault="008B5BFA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E44F8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75" w:type="dxa"/>
            <w:shd w:val="clear" w:color="auto" w:fill="auto"/>
          </w:tcPr>
          <w:p w:rsidR="008B5BFA" w:rsidRPr="00EE44F8" w:rsidRDefault="008B5BFA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E44F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8B5BFA" w:rsidRPr="00EE44F8" w:rsidRDefault="008B5BFA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B5BFA" w:rsidRPr="00EE44F8" w:rsidTr="0049736A">
        <w:trPr>
          <w:trHeight w:val="284"/>
        </w:trPr>
        <w:tc>
          <w:tcPr>
            <w:tcW w:w="2802" w:type="dxa"/>
          </w:tcPr>
          <w:p w:rsidR="008B5BFA" w:rsidRPr="00AA2F12" w:rsidRDefault="008B5BFA" w:rsidP="00AA2F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Тема </w:t>
            </w:r>
            <w:r w:rsidRPr="00AA2F12">
              <w:rPr>
                <w:color w:val="000000"/>
                <w:spacing w:val="-1"/>
                <w:sz w:val="24"/>
                <w:szCs w:val="24"/>
              </w:rPr>
              <w:t>4.1 Методы измерения расхода и количества вещества</w:t>
            </w:r>
          </w:p>
        </w:tc>
        <w:tc>
          <w:tcPr>
            <w:tcW w:w="1275" w:type="dxa"/>
            <w:gridSpan w:val="2"/>
          </w:tcPr>
          <w:p w:rsidR="008B5BFA" w:rsidRPr="00AA2F12" w:rsidRDefault="008B5BFA" w:rsidP="00AA2F12">
            <w:pPr>
              <w:jc w:val="center"/>
            </w:pPr>
            <w:r w:rsidRPr="00AA2F12">
              <w:t>Занятие №1</w:t>
            </w:r>
            <w:r>
              <w:t>4</w:t>
            </w:r>
          </w:p>
        </w:tc>
        <w:tc>
          <w:tcPr>
            <w:tcW w:w="8931" w:type="dxa"/>
          </w:tcPr>
          <w:p w:rsidR="008B5BFA" w:rsidRPr="00AA2F12" w:rsidRDefault="008B5BFA" w:rsidP="0049736A">
            <w:pPr>
              <w:shd w:val="clear" w:color="auto" w:fill="FFFFFF"/>
              <w:ind w:right="53"/>
              <w:jc w:val="both"/>
              <w:rPr>
                <w:sz w:val="24"/>
                <w:szCs w:val="24"/>
              </w:rPr>
            </w:pPr>
            <w:r w:rsidRPr="00AA2F12">
              <w:rPr>
                <w:color w:val="000000"/>
                <w:sz w:val="24"/>
                <w:szCs w:val="24"/>
              </w:rPr>
              <w:t>Основные понятия, определения, единицы измерения расхода и количе</w:t>
            </w:r>
            <w:r w:rsidRPr="00AA2F12">
              <w:rPr>
                <w:color w:val="000000"/>
                <w:sz w:val="24"/>
                <w:szCs w:val="24"/>
              </w:rPr>
              <w:softHyphen/>
            </w:r>
            <w:r w:rsidRPr="00AA2F12">
              <w:rPr>
                <w:color w:val="000000"/>
                <w:spacing w:val="-2"/>
                <w:sz w:val="24"/>
                <w:szCs w:val="24"/>
              </w:rPr>
              <w:t>ства вещества.</w:t>
            </w:r>
            <w:r w:rsidR="0049736A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AA2F12">
              <w:rPr>
                <w:color w:val="000000"/>
                <w:spacing w:val="1"/>
                <w:sz w:val="24"/>
                <w:szCs w:val="24"/>
              </w:rPr>
              <w:t>Классификация, устройство, принцип действия основных средств из</w:t>
            </w:r>
            <w:r w:rsidRPr="00AA2F12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A2F12">
              <w:rPr>
                <w:color w:val="000000"/>
                <w:spacing w:val="-3"/>
                <w:sz w:val="24"/>
                <w:szCs w:val="24"/>
              </w:rPr>
              <w:t>мерения расхода и количества вещества, технические характеристики и область применения.</w:t>
            </w:r>
          </w:p>
        </w:tc>
        <w:tc>
          <w:tcPr>
            <w:tcW w:w="1275" w:type="dxa"/>
            <w:shd w:val="clear" w:color="auto" w:fill="auto"/>
          </w:tcPr>
          <w:p w:rsidR="008B5BFA" w:rsidRPr="00EE44F8" w:rsidRDefault="008B5BFA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E44F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</w:tcPr>
          <w:p w:rsidR="008B5BFA" w:rsidRPr="00EE44F8" w:rsidRDefault="008B5BFA" w:rsidP="00497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E44F8">
              <w:rPr>
                <w:bCs/>
                <w:sz w:val="24"/>
                <w:szCs w:val="24"/>
              </w:rPr>
              <w:t>2</w:t>
            </w:r>
          </w:p>
        </w:tc>
      </w:tr>
      <w:tr w:rsidR="008B5BFA" w:rsidRPr="00EE44F8" w:rsidTr="0049736A">
        <w:trPr>
          <w:trHeight w:val="284"/>
        </w:trPr>
        <w:tc>
          <w:tcPr>
            <w:tcW w:w="2802" w:type="dxa"/>
          </w:tcPr>
          <w:p w:rsidR="008B5BFA" w:rsidRPr="00AA2F12" w:rsidRDefault="008B5BFA" w:rsidP="00AA2F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Pr="00AA2F12">
              <w:rPr>
                <w:sz w:val="24"/>
                <w:szCs w:val="24"/>
              </w:rPr>
              <w:t>4.2 Приборы для измерения расхода и количества вещества</w:t>
            </w:r>
          </w:p>
        </w:tc>
        <w:tc>
          <w:tcPr>
            <w:tcW w:w="1275" w:type="dxa"/>
            <w:gridSpan w:val="2"/>
          </w:tcPr>
          <w:p w:rsidR="008B5BFA" w:rsidRPr="00AA2F12" w:rsidRDefault="008B5BFA" w:rsidP="00AA2F12">
            <w:pPr>
              <w:jc w:val="center"/>
              <w:rPr>
                <w:color w:val="000000"/>
              </w:rPr>
            </w:pPr>
            <w:r w:rsidRPr="00AA2F12">
              <w:t>Занятие №1</w:t>
            </w:r>
            <w:r>
              <w:t>5</w:t>
            </w:r>
          </w:p>
        </w:tc>
        <w:tc>
          <w:tcPr>
            <w:tcW w:w="8931" w:type="dxa"/>
          </w:tcPr>
          <w:p w:rsidR="008B5BFA" w:rsidRPr="00AA2F12" w:rsidRDefault="008B5BFA" w:rsidP="00AA2F12">
            <w:pPr>
              <w:shd w:val="clear" w:color="auto" w:fill="FFFFFF"/>
              <w:ind w:right="43"/>
              <w:jc w:val="both"/>
              <w:rPr>
                <w:color w:val="000000"/>
                <w:spacing w:val="-9"/>
                <w:sz w:val="24"/>
                <w:szCs w:val="24"/>
              </w:rPr>
            </w:pPr>
            <w:r w:rsidRPr="00AA2F12">
              <w:rPr>
                <w:color w:val="000000"/>
                <w:spacing w:val="5"/>
                <w:sz w:val="24"/>
                <w:szCs w:val="24"/>
              </w:rPr>
              <w:t>Расходомеры переменного перепада давления. Стандартные сужаю</w:t>
            </w:r>
            <w:r w:rsidRPr="00AA2F12">
              <w:rPr>
                <w:color w:val="000000"/>
                <w:spacing w:val="-2"/>
                <w:sz w:val="24"/>
                <w:szCs w:val="24"/>
              </w:rPr>
              <w:t>щие устройства. Вторичные приборы, работающие в комплекте с расходомера</w:t>
            </w:r>
            <w:r w:rsidRPr="00AA2F12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AA2F12">
              <w:rPr>
                <w:color w:val="000000"/>
                <w:sz w:val="24"/>
                <w:szCs w:val="24"/>
              </w:rPr>
              <w:t>ми переменного перепада давления (дифманометры), технические характе</w:t>
            </w:r>
            <w:r w:rsidRPr="00AA2F12">
              <w:rPr>
                <w:color w:val="000000"/>
                <w:sz w:val="24"/>
                <w:szCs w:val="24"/>
              </w:rPr>
              <w:softHyphen/>
            </w:r>
            <w:r w:rsidRPr="00AA2F12">
              <w:rPr>
                <w:color w:val="000000"/>
                <w:spacing w:val="-2"/>
                <w:sz w:val="24"/>
                <w:szCs w:val="24"/>
              </w:rPr>
              <w:t xml:space="preserve">ристики, применение. </w:t>
            </w:r>
            <w:r w:rsidRPr="00AA2F12">
              <w:rPr>
                <w:color w:val="000000"/>
                <w:spacing w:val="-1"/>
                <w:sz w:val="24"/>
                <w:szCs w:val="24"/>
              </w:rPr>
              <w:t xml:space="preserve">Расходомеры постоянного перепада давления (ротаметры). Местные и </w:t>
            </w:r>
            <w:r w:rsidRPr="00AA2F12">
              <w:rPr>
                <w:color w:val="000000"/>
                <w:spacing w:val="4"/>
                <w:sz w:val="24"/>
                <w:szCs w:val="24"/>
              </w:rPr>
              <w:t>дистанционные ротаметры. Технические характеристики, область приме</w:t>
            </w:r>
            <w:r w:rsidRPr="00AA2F12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AA2F12">
              <w:rPr>
                <w:color w:val="000000"/>
                <w:spacing w:val="-9"/>
                <w:sz w:val="24"/>
                <w:szCs w:val="24"/>
              </w:rPr>
              <w:t>нения.</w:t>
            </w:r>
          </w:p>
          <w:p w:rsidR="008B5BFA" w:rsidRPr="00AA2F12" w:rsidRDefault="008B5BFA" w:rsidP="00AA2F12">
            <w:pPr>
              <w:shd w:val="clear" w:color="auto" w:fill="FFFFFF"/>
              <w:ind w:right="43"/>
              <w:jc w:val="both"/>
              <w:rPr>
                <w:color w:val="000000"/>
                <w:sz w:val="24"/>
                <w:szCs w:val="24"/>
              </w:rPr>
            </w:pPr>
            <w:r w:rsidRPr="00AA2F12">
              <w:rPr>
                <w:color w:val="000000"/>
                <w:sz w:val="24"/>
                <w:szCs w:val="24"/>
              </w:rPr>
              <w:t>Общая характеристика и применение объемных тахометрических, элек</w:t>
            </w:r>
            <w:r w:rsidRPr="00AA2F12">
              <w:rPr>
                <w:color w:val="000000"/>
                <w:sz w:val="24"/>
                <w:szCs w:val="24"/>
              </w:rPr>
              <w:softHyphen/>
            </w:r>
            <w:r w:rsidRPr="00AA2F12">
              <w:rPr>
                <w:color w:val="000000"/>
                <w:spacing w:val="-1"/>
                <w:sz w:val="24"/>
                <w:szCs w:val="24"/>
              </w:rPr>
              <w:t>тромагнитных преобразователей расхода.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AA2F12">
              <w:rPr>
                <w:color w:val="000000"/>
                <w:sz w:val="24"/>
                <w:szCs w:val="24"/>
              </w:rPr>
              <w:t>Автоматические весоизмерительные устройства. Счетчики автоматиче</w:t>
            </w:r>
            <w:r w:rsidRPr="00AA2F12">
              <w:rPr>
                <w:color w:val="000000"/>
                <w:sz w:val="24"/>
                <w:szCs w:val="24"/>
              </w:rPr>
              <w:softHyphen/>
            </w:r>
            <w:r w:rsidRPr="00AA2F12">
              <w:rPr>
                <w:color w:val="000000"/>
                <w:spacing w:val="-3"/>
                <w:sz w:val="24"/>
                <w:szCs w:val="24"/>
              </w:rPr>
              <w:t>ского учета штучной продукции, общая характеристика, область применения.</w:t>
            </w:r>
          </w:p>
        </w:tc>
        <w:tc>
          <w:tcPr>
            <w:tcW w:w="1275" w:type="dxa"/>
            <w:shd w:val="clear" w:color="auto" w:fill="auto"/>
          </w:tcPr>
          <w:p w:rsidR="008B5BFA" w:rsidRPr="00EE44F8" w:rsidRDefault="008B5BFA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E44F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</w:tcPr>
          <w:p w:rsidR="008B5BFA" w:rsidRPr="00EE44F8" w:rsidRDefault="0049736A" w:rsidP="00497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D936DB" w:rsidRPr="00EE44F8" w:rsidTr="00D936DB">
        <w:trPr>
          <w:trHeight w:val="284"/>
        </w:trPr>
        <w:tc>
          <w:tcPr>
            <w:tcW w:w="2802" w:type="dxa"/>
            <w:vMerge w:val="restart"/>
          </w:tcPr>
          <w:p w:rsidR="00D936DB" w:rsidRPr="00AA2F12" w:rsidRDefault="00D936DB" w:rsidP="00AA2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D936DB" w:rsidRPr="00EE44F8" w:rsidRDefault="00D936DB" w:rsidP="008A56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EE44F8">
              <w:rPr>
                <w:b/>
                <w:sz w:val="24"/>
                <w:szCs w:val="24"/>
              </w:rPr>
              <w:t>Лабораторные работы:</w:t>
            </w:r>
          </w:p>
        </w:tc>
        <w:tc>
          <w:tcPr>
            <w:tcW w:w="1275" w:type="dxa"/>
            <w:shd w:val="clear" w:color="auto" w:fill="auto"/>
          </w:tcPr>
          <w:p w:rsidR="00D936DB" w:rsidRPr="00EE44F8" w:rsidRDefault="00D936DB" w:rsidP="008A56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E44F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vMerge w:val="restart"/>
            <w:shd w:val="clear" w:color="auto" w:fill="BFBFBF" w:themeFill="background1" w:themeFillShade="BF"/>
            <w:vAlign w:val="center"/>
          </w:tcPr>
          <w:p w:rsidR="00D936DB" w:rsidRPr="00EE44F8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936DB" w:rsidRPr="00EE44F8" w:rsidTr="00D936DB">
        <w:trPr>
          <w:trHeight w:val="284"/>
        </w:trPr>
        <w:tc>
          <w:tcPr>
            <w:tcW w:w="2802" w:type="dxa"/>
            <w:vMerge/>
          </w:tcPr>
          <w:p w:rsidR="00D936DB" w:rsidRPr="00AA2F12" w:rsidRDefault="00D936DB" w:rsidP="00AA2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936DB" w:rsidRPr="00AA2F12" w:rsidRDefault="00D936DB" w:rsidP="00AA2F12">
            <w:pPr>
              <w:jc w:val="center"/>
            </w:pPr>
            <w:r w:rsidRPr="004A264B">
              <w:rPr>
                <w:bCs/>
              </w:rPr>
              <w:t>Занятие №16</w:t>
            </w:r>
          </w:p>
        </w:tc>
        <w:tc>
          <w:tcPr>
            <w:tcW w:w="8931" w:type="dxa"/>
          </w:tcPr>
          <w:p w:rsidR="00D936DB" w:rsidRPr="00AA2F12" w:rsidRDefault="00D936DB" w:rsidP="008A562F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ЛР №6</w:t>
            </w:r>
            <w:r w:rsidRPr="00AA2F1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AA2F12">
              <w:rPr>
                <w:b/>
                <w:sz w:val="24"/>
                <w:szCs w:val="24"/>
              </w:rPr>
              <w:t xml:space="preserve">в форме практической подготовки </w:t>
            </w:r>
            <w:r w:rsidRPr="00AA2F12">
              <w:rPr>
                <w:color w:val="000000"/>
                <w:spacing w:val="-1"/>
                <w:sz w:val="24"/>
                <w:szCs w:val="24"/>
              </w:rPr>
              <w:t>«Измерение расхода воды ротаметром».</w:t>
            </w:r>
          </w:p>
        </w:tc>
        <w:tc>
          <w:tcPr>
            <w:tcW w:w="1275" w:type="dxa"/>
            <w:shd w:val="clear" w:color="auto" w:fill="auto"/>
          </w:tcPr>
          <w:p w:rsidR="00D936DB" w:rsidRPr="00EE44F8" w:rsidRDefault="00D936DB" w:rsidP="008A56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E44F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D936DB" w:rsidRPr="00EE44F8" w:rsidRDefault="00D936DB" w:rsidP="00497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936DB" w:rsidRPr="00EE44F8" w:rsidTr="00D936DB">
        <w:trPr>
          <w:trHeight w:val="2234"/>
        </w:trPr>
        <w:tc>
          <w:tcPr>
            <w:tcW w:w="2802" w:type="dxa"/>
            <w:vMerge w:val="restart"/>
          </w:tcPr>
          <w:p w:rsidR="00D936DB" w:rsidRPr="00AA2F12" w:rsidRDefault="00D936DB" w:rsidP="003B0D07">
            <w:pPr>
              <w:jc w:val="center"/>
              <w:rPr>
                <w:b/>
                <w:bCs/>
                <w:sz w:val="24"/>
                <w:szCs w:val="24"/>
              </w:rPr>
            </w:pPr>
            <w:r w:rsidRPr="00AA2F12">
              <w:rPr>
                <w:b/>
                <w:sz w:val="24"/>
                <w:szCs w:val="24"/>
              </w:rPr>
              <w:t>Тема 5 Средства измерения уровня</w:t>
            </w:r>
          </w:p>
        </w:tc>
        <w:tc>
          <w:tcPr>
            <w:tcW w:w="10206" w:type="dxa"/>
            <w:gridSpan w:val="3"/>
          </w:tcPr>
          <w:p w:rsidR="00D936DB" w:rsidRPr="00AA2F12" w:rsidRDefault="00D936DB" w:rsidP="00AA2F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A2F12">
              <w:rPr>
                <w:b/>
                <w:sz w:val="24"/>
                <w:szCs w:val="24"/>
              </w:rPr>
              <w:t xml:space="preserve">В результате изучения темы студент должен </w:t>
            </w:r>
            <w:r w:rsidRPr="00AA2F12">
              <w:rPr>
                <w:b/>
                <w:iCs/>
                <w:color w:val="000000"/>
                <w:spacing w:val="3"/>
                <w:sz w:val="24"/>
                <w:szCs w:val="24"/>
              </w:rPr>
              <w:t>знать:</w:t>
            </w:r>
          </w:p>
          <w:p w:rsidR="00D936DB" w:rsidRPr="00AA2F12" w:rsidRDefault="00D936DB" w:rsidP="00AA2F12">
            <w:pPr>
              <w:widowControl w:val="0"/>
              <w:shd w:val="clear" w:color="auto" w:fill="FFFFFF"/>
              <w:tabs>
                <w:tab w:val="left" w:pos="804"/>
              </w:tabs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AA2F12">
              <w:rPr>
                <w:color w:val="000000"/>
                <w:spacing w:val="-1"/>
                <w:sz w:val="24"/>
                <w:szCs w:val="24"/>
              </w:rPr>
              <w:t>- основные методы измерения уровня</w:t>
            </w:r>
          </w:p>
          <w:p w:rsidR="00D936DB" w:rsidRPr="00AA2F12" w:rsidRDefault="00D936DB" w:rsidP="00AA2F12">
            <w:pPr>
              <w:shd w:val="clear" w:color="auto" w:fill="FFFFFF"/>
              <w:tabs>
                <w:tab w:val="left" w:pos="804"/>
              </w:tabs>
              <w:spacing w:before="5"/>
              <w:jc w:val="both"/>
              <w:rPr>
                <w:color w:val="000000"/>
                <w:sz w:val="24"/>
                <w:szCs w:val="24"/>
              </w:rPr>
            </w:pPr>
            <w:r w:rsidRPr="00AA2F12">
              <w:rPr>
                <w:color w:val="000000"/>
                <w:spacing w:val="4"/>
                <w:sz w:val="24"/>
                <w:szCs w:val="24"/>
              </w:rPr>
              <w:t>- устройство и принцип действия основных средств измерения</w:t>
            </w:r>
            <w:r w:rsidRPr="00AA2F12">
              <w:rPr>
                <w:color w:val="000000"/>
                <w:spacing w:val="4"/>
                <w:sz w:val="24"/>
                <w:szCs w:val="24"/>
              </w:rPr>
              <w:br/>
            </w:r>
            <w:r w:rsidRPr="00AA2F12">
              <w:rPr>
                <w:color w:val="000000"/>
                <w:spacing w:val="-5"/>
                <w:sz w:val="24"/>
                <w:szCs w:val="24"/>
              </w:rPr>
              <w:t>уровня</w:t>
            </w:r>
          </w:p>
          <w:p w:rsidR="00D936DB" w:rsidRPr="00AA2F12" w:rsidRDefault="00D936DB" w:rsidP="00AA2F12">
            <w:pPr>
              <w:widowControl w:val="0"/>
              <w:shd w:val="clear" w:color="auto" w:fill="FFFFFF"/>
              <w:tabs>
                <w:tab w:val="left" w:pos="804"/>
              </w:tabs>
              <w:autoSpaceDE w:val="0"/>
              <w:autoSpaceDN w:val="0"/>
              <w:adjustRightInd w:val="0"/>
              <w:spacing w:before="10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AA2F12">
              <w:rPr>
                <w:color w:val="000000"/>
                <w:spacing w:val="-2"/>
                <w:sz w:val="24"/>
                <w:szCs w:val="24"/>
              </w:rPr>
              <w:t>- точки технологического процесса, в которых необходим контроль,</w:t>
            </w:r>
            <w:r w:rsidRPr="00AA2F12">
              <w:rPr>
                <w:color w:val="000000"/>
                <w:spacing w:val="-2"/>
                <w:sz w:val="24"/>
                <w:szCs w:val="24"/>
              </w:rPr>
              <w:br/>
            </w:r>
            <w:r w:rsidRPr="00AA2F12">
              <w:rPr>
                <w:color w:val="000000"/>
                <w:sz w:val="24"/>
                <w:szCs w:val="24"/>
              </w:rPr>
              <w:t>сигнализация и регулирование уровня (в соответствии с конкрет</w:t>
            </w:r>
            <w:r w:rsidRPr="00AA2F12">
              <w:rPr>
                <w:color w:val="000000"/>
                <w:sz w:val="24"/>
                <w:szCs w:val="24"/>
              </w:rPr>
              <w:softHyphen/>
            </w:r>
            <w:r w:rsidRPr="00AA2F12">
              <w:rPr>
                <w:color w:val="000000"/>
                <w:spacing w:val="-5"/>
                <w:sz w:val="24"/>
                <w:szCs w:val="24"/>
              </w:rPr>
              <w:t>ной отраслью)</w:t>
            </w:r>
          </w:p>
          <w:p w:rsidR="00D936DB" w:rsidRPr="00AA2F12" w:rsidRDefault="00D936DB" w:rsidP="00AA2F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A2F12">
              <w:rPr>
                <w:b/>
                <w:sz w:val="24"/>
                <w:szCs w:val="24"/>
              </w:rPr>
              <w:t xml:space="preserve">В результате изучения темы студент должен </w:t>
            </w:r>
            <w:r w:rsidRPr="00AA2F12">
              <w:rPr>
                <w:b/>
                <w:iCs/>
                <w:color w:val="000000"/>
                <w:spacing w:val="3"/>
                <w:sz w:val="24"/>
                <w:szCs w:val="24"/>
              </w:rPr>
              <w:t>уметь:</w:t>
            </w:r>
          </w:p>
          <w:p w:rsidR="00D936DB" w:rsidRPr="00AA2F12" w:rsidRDefault="00D936DB" w:rsidP="00AA2F12">
            <w:pPr>
              <w:shd w:val="clear" w:color="auto" w:fill="FFFFFF"/>
              <w:tabs>
                <w:tab w:val="left" w:pos="804"/>
              </w:tabs>
              <w:spacing w:before="17"/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AA2F12">
              <w:rPr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AA2F12">
              <w:rPr>
                <w:color w:val="000000"/>
                <w:spacing w:val="-5"/>
                <w:sz w:val="24"/>
                <w:szCs w:val="24"/>
              </w:rPr>
              <w:t>пользоваться средствами измерения уровня</w:t>
            </w:r>
          </w:p>
          <w:p w:rsidR="00D936DB" w:rsidRPr="00EE44F8" w:rsidRDefault="00D936DB" w:rsidP="00D44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E44F8">
              <w:rPr>
                <w:b/>
                <w:sz w:val="24"/>
                <w:szCs w:val="24"/>
              </w:rPr>
              <w:t>Формируемые элементы ОК, ПК и ЛР:</w:t>
            </w:r>
            <w:r w:rsidRPr="00EE44F8">
              <w:rPr>
                <w:sz w:val="24"/>
                <w:szCs w:val="24"/>
              </w:rPr>
              <w:t xml:space="preserve"> ОК 1; ОК 4; ОК 5; ОК 9; ПК 1.1; ПК 1.3; ЛР 13-21; </w:t>
            </w:r>
          </w:p>
          <w:p w:rsidR="00D936DB" w:rsidRPr="00AA2F12" w:rsidRDefault="00D936DB" w:rsidP="00D44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E44F8">
              <w:rPr>
                <w:sz w:val="24"/>
                <w:szCs w:val="24"/>
              </w:rPr>
              <w:t>ЛР 32-35</w:t>
            </w:r>
          </w:p>
        </w:tc>
        <w:tc>
          <w:tcPr>
            <w:tcW w:w="1275" w:type="dxa"/>
            <w:shd w:val="clear" w:color="auto" w:fill="auto"/>
          </w:tcPr>
          <w:p w:rsidR="00D936DB" w:rsidRPr="00EE44F8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D936DB" w:rsidRPr="00EE44F8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936DB" w:rsidRPr="00EE44F8" w:rsidTr="00D936DB">
        <w:trPr>
          <w:trHeight w:val="284"/>
        </w:trPr>
        <w:tc>
          <w:tcPr>
            <w:tcW w:w="2802" w:type="dxa"/>
            <w:vMerge/>
          </w:tcPr>
          <w:p w:rsidR="00D936DB" w:rsidRPr="00EE44F8" w:rsidRDefault="00D936DB" w:rsidP="003B0D07">
            <w:pPr>
              <w:rPr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D936DB" w:rsidRPr="00EE44F8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E44F8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75" w:type="dxa"/>
            <w:shd w:val="clear" w:color="auto" w:fill="auto"/>
          </w:tcPr>
          <w:p w:rsidR="00D936DB" w:rsidRPr="00EE44F8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D936DB" w:rsidRPr="00EE44F8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B5BFA" w:rsidRPr="00EE44F8" w:rsidTr="003B0D07">
        <w:trPr>
          <w:trHeight w:val="284"/>
        </w:trPr>
        <w:tc>
          <w:tcPr>
            <w:tcW w:w="2802" w:type="dxa"/>
            <w:vAlign w:val="center"/>
          </w:tcPr>
          <w:p w:rsidR="008B5BFA" w:rsidRPr="00EE44F8" w:rsidRDefault="008B5BFA" w:rsidP="003B0D07">
            <w:pPr>
              <w:pStyle w:val="a4"/>
              <w:contextualSpacing/>
              <w:rPr>
                <w:bCs/>
              </w:rPr>
            </w:pPr>
            <w:r w:rsidRPr="00EE44F8">
              <w:rPr>
                <w:spacing w:val="4"/>
              </w:rPr>
              <w:t xml:space="preserve">Тема 5.1 </w:t>
            </w:r>
            <w:r w:rsidRPr="00DD7CDC">
              <w:t>Приборы для измерения уровня</w:t>
            </w:r>
          </w:p>
        </w:tc>
        <w:tc>
          <w:tcPr>
            <w:tcW w:w="1134" w:type="dxa"/>
          </w:tcPr>
          <w:p w:rsidR="008B5BFA" w:rsidRPr="004A264B" w:rsidRDefault="00D936DB" w:rsidP="003B0D07">
            <w:pPr>
              <w:jc w:val="center"/>
            </w:pPr>
            <w:r w:rsidRPr="00AA2F12">
              <w:t>Занятие №1</w:t>
            </w:r>
            <w:r>
              <w:t>7</w:t>
            </w:r>
          </w:p>
        </w:tc>
        <w:tc>
          <w:tcPr>
            <w:tcW w:w="9072" w:type="dxa"/>
            <w:gridSpan w:val="2"/>
          </w:tcPr>
          <w:p w:rsidR="008B5BFA" w:rsidRPr="008A562F" w:rsidRDefault="008B5BFA" w:rsidP="008A562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A562F">
              <w:rPr>
                <w:color w:val="000000"/>
                <w:spacing w:val="-6"/>
                <w:sz w:val="24"/>
                <w:szCs w:val="24"/>
              </w:rPr>
              <w:t>Основные понятия, определения, единицы измерения уровня. Методы измерения уровня.</w:t>
            </w:r>
          </w:p>
          <w:p w:rsidR="008B5BFA" w:rsidRPr="008A562F" w:rsidRDefault="008B5BFA" w:rsidP="008A562F">
            <w:pPr>
              <w:shd w:val="clear" w:color="auto" w:fill="FFFFFF"/>
              <w:spacing w:before="2"/>
              <w:ind w:right="24"/>
              <w:jc w:val="both"/>
              <w:rPr>
                <w:b/>
                <w:sz w:val="24"/>
                <w:szCs w:val="24"/>
              </w:rPr>
            </w:pPr>
            <w:r w:rsidRPr="008A562F">
              <w:rPr>
                <w:color w:val="000000"/>
                <w:spacing w:val="-3"/>
                <w:sz w:val="24"/>
                <w:szCs w:val="24"/>
              </w:rPr>
              <w:t>Классификация, устройство, принцип действия основных средств из</w:t>
            </w:r>
            <w:r w:rsidRPr="008A562F">
              <w:rPr>
                <w:color w:val="000000"/>
                <w:spacing w:val="-5"/>
                <w:sz w:val="24"/>
                <w:szCs w:val="24"/>
              </w:rPr>
              <w:t xml:space="preserve">мерения уровня, технические характеристики, область применения. </w:t>
            </w:r>
            <w:r w:rsidRPr="008A562F">
              <w:rPr>
                <w:color w:val="000000"/>
                <w:spacing w:val="-1"/>
                <w:sz w:val="24"/>
                <w:szCs w:val="24"/>
              </w:rPr>
              <w:t xml:space="preserve">Визуальные уровнемеры. Мерные </w:t>
            </w:r>
            <w:r w:rsidRPr="008A562F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стекла проходящего и отраженного </w:t>
            </w:r>
            <w:r w:rsidRPr="008A562F">
              <w:rPr>
                <w:color w:val="000000"/>
                <w:spacing w:val="-6"/>
                <w:sz w:val="24"/>
                <w:szCs w:val="24"/>
              </w:rPr>
              <w:t xml:space="preserve">света. </w:t>
            </w:r>
            <w:r w:rsidRPr="008A562F">
              <w:rPr>
                <w:color w:val="000000"/>
                <w:spacing w:val="-1"/>
                <w:sz w:val="24"/>
                <w:szCs w:val="24"/>
              </w:rPr>
              <w:t>Уровнемеры и сигнализаторы уровня жидких сред: поплавковые, буй</w:t>
            </w:r>
            <w:r w:rsidRPr="008A562F">
              <w:rPr>
                <w:color w:val="000000"/>
                <w:spacing w:val="-1"/>
                <w:sz w:val="24"/>
                <w:szCs w:val="24"/>
              </w:rPr>
              <w:softHyphen/>
              <w:t xml:space="preserve">ковые, гидростатические, пьезометрические. Электрические: емкостные и </w:t>
            </w:r>
            <w:r w:rsidRPr="008A562F">
              <w:rPr>
                <w:color w:val="000000"/>
                <w:spacing w:val="-6"/>
                <w:sz w:val="24"/>
                <w:szCs w:val="24"/>
              </w:rPr>
              <w:t xml:space="preserve">кондуктометрические уровнемеры и сигнализаторы уровня. </w:t>
            </w:r>
            <w:r w:rsidRPr="008A562F">
              <w:rPr>
                <w:color w:val="000000"/>
                <w:spacing w:val="-1"/>
                <w:sz w:val="24"/>
                <w:szCs w:val="24"/>
              </w:rPr>
              <w:t xml:space="preserve">Уровнемеры и сигнализаторы уровня для сыпучих веществ: весовые, </w:t>
            </w:r>
            <w:r w:rsidRPr="008A562F">
              <w:rPr>
                <w:color w:val="000000"/>
                <w:spacing w:val="-5"/>
                <w:sz w:val="24"/>
                <w:szCs w:val="24"/>
              </w:rPr>
              <w:t xml:space="preserve">мембранные. </w:t>
            </w:r>
            <w:r w:rsidRPr="008A562F">
              <w:rPr>
                <w:color w:val="000000"/>
                <w:spacing w:val="-4"/>
                <w:sz w:val="24"/>
                <w:szCs w:val="24"/>
              </w:rPr>
              <w:t>Понятие о радиационных, ультразвуковых и других бесконтактных ме</w:t>
            </w:r>
            <w:r w:rsidRPr="008A562F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8A562F">
              <w:rPr>
                <w:color w:val="000000"/>
                <w:spacing w:val="-5"/>
                <w:sz w:val="24"/>
                <w:szCs w:val="24"/>
              </w:rPr>
              <w:t>тодах и средствах измерения уровня.</w:t>
            </w:r>
          </w:p>
        </w:tc>
        <w:tc>
          <w:tcPr>
            <w:tcW w:w="1275" w:type="dxa"/>
            <w:shd w:val="clear" w:color="auto" w:fill="auto"/>
          </w:tcPr>
          <w:p w:rsidR="008B5BFA" w:rsidRPr="00EE44F8" w:rsidRDefault="008B5BFA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E44F8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8B5BFA" w:rsidRPr="00EE44F8" w:rsidRDefault="008B5BFA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E44F8">
              <w:rPr>
                <w:bCs/>
                <w:sz w:val="24"/>
                <w:szCs w:val="24"/>
              </w:rPr>
              <w:t>2</w:t>
            </w:r>
          </w:p>
        </w:tc>
      </w:tr>
      <w:tr w:rsidR="00D936DB" w:rsidRPr="00EE44F8" w:rsidTr="00D936DB">
        <w:trPr>
          <w:trHeight w:val="284"/>
        </w:trPr>
        <w:tc>
          <w:tcPr>
            <w:tcW w:w="2802" w:type="dxa"/>
            <w:vMerge w:val="restart"/>
            <w:vAlign w:val="center"/>
          </w:tcPr>
          <w:p w:rsidR="00D936DB" w:rsidRPr="00EE44F8" w:rsidRDefault="00D936DB" w:rsidP="003B0D07">
            <w:pPr>
              <w:pStyle w:val="a4"/>
              <w:contextualSpacing/>
              <w:rPr>
                <w:spacing w:val="4"/>
              </w:rPr>
            </w:pPr>
          </w:p>
        </w:tc>
        <w:tc>
          <w:tcPr>
            <w:tcW w:w="10206" w:type="dxa"/>
            <w:gridSpan w:val="3"/>
          </w:tcPr>
          <w:p w:rsidR="00D936DB" w:rsidRPr="00EE44F8" w:rsidRDefault="00D936DB" w:rsidP="003B0D07">
            <w:pPr>
              <w:pStyle w:val="a4"/>
              <w:contextualSpacing/>
              <w:rPr>
                <w:spacing w:val="4"/>
              </w:rPr>
            </w:pPr>
            <w:r w:rsidRPr="00EE44F8">
              <w:rPr>
                <w:b/>
              </w:rPr>
              <w:t>Лабораторные работы:</w:t>
            </w:r>
          </w:p>
        </w:tc>
        <w:tc>
          <w:tcPr>
            <w:tcW w:w="1275" w:type="dxa"/>
            <w:shd w:val="clear" w:color="auto" w:fill="auto"/>
          </w:tcPr>
          <w:p w:rsidR="00D936DB" w:rsidRPr="00D936DB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936D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vMerge w:val="restart"/>
            <w:shd w:val="clear" w:color="auto" w:fill="BFBFBF" w:themeFill="background1" w:themeFillShade="BF"/>
            <w:vAlign w:val="center"/>
          </w:tcPr>
          <w:p w:rsidR="00D936DB" w:rsidRPr="00EE44F8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936DB" w:rsidRPr="00EE44F8" w:rsidTr="00D936DB">
        <w:trPr>
          <w:trHeight w:val="284"/>
        </w:trPr>
        <w:tc>
          <w:tcPr>
            <w:tcW w:w="2802" w:type="dxa"/>
            <w:vMerge/>
            <w:vAlign w:val="center"/>
          </w:tcPr>
          <w:p w:rsidR="00D936DB" w:rsidRPr="00EE44F8" w:rsidRDefault="00D936DB" w:rsidP="003B0D07">
            <w:pPr>
              <w:pStyle w:val="a4"/>
              <w:contextualSpacing/>
              <w:rPr>
                <w:spacing w:val="4"/>
              </w:rPr>
            </w:pPr>
          </w:p>
        </w:tc>
        <w:tc>
          <w:tcPr>
            <w:tcW w:w="1134" w:type="dxa"/>
          </w:tcPr>
          <w:p w:rsidR="00D936DB" w:rsidRPr="00EE44F8" w:rsidRDefault="00D936DB" w:rsidP="003B0D07">
            <w:pPr>
              <w:jc w:val="center"/>
              <w:rPr>
                <w:bCs/>
                <w:sz w:val="24"/>
                <w:szCs w:val="24"/>
              </w:rPr>
            </w:pPr>
            <w:r w:rsidRPr="00AA2F12">
              <w:t>Занятие №1</w:t>
            </w:r>
            <w:r>
              <w:t>8</w:t>
            </w:r>
          </w:p>
        </w:tc>
        <w:tc>
          <w:tcPr>
            <w:tcW w:w="9072" w:type="dxa"/>
            <w:gridSpan w:val="2"/>
          </w:tcPr>
          <w:p w:rsidR="00D936DB" w:rsidRPr="008A562F" w:rsidRDefault="00D936DB" w:rsidP="00AA2F12">
            <w:pPr>
              <w:shd w:val="clear" w:color="auto" w:fill="FFFFFF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8A562F">
              <w:rPr>
                <w:b/>
                <w:color w:val="000000"/>
                <w:spacing w:val="-1"/>
                <w:sz w:val="24"/>
                <w:szCs w:val="24"/>
              </w:rPr>
              <w:t xml:space="preserve">ЛР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№7</w:t>
            </w:r>
            <w:r w:rsidRPr="008A562F">
              <w:rPr>
                <w:color w:val="000000"/>
                <w:spacing w:val="-1"/>
                <w:sz w:val="24"/>
                <w:szCs w:val="24"/>
              </w:rPr>
              <w:t xml:space="preserve"> «</w:t>
            </w:r>
            <w:r w:rsidRPr="008A562F">
              <w:rPr>
                <w:color w:val="000000"/>
                <w:spacing w:val="2"/>
                <w:sz w:val="24"/>
                <w:szCs w:val="24"/>
              </w:rPr>
              <w:t xml:space="preserve">Изучение работы поплавкового реле и </w:t>
            </w:r>
            <w:r w:rsidRPr="008A562F">
              <w:rPr>
                <w:color w:val="000000"/>
                <w:spacing w:val="4"/>
                <w:sz w:val="24"/>
                <w:szCs w:val="24"/>
              </w:rPr>
              <w:t>сигнализатора уровня».</w:t>
            </w:r>
          </w:p>
        </w:tc>
        <w:tc>
          <w:tcPr>
            <w:tcW w:w="1275" w:type="dxa"/>
            <w:shd w:val="clear" w:color="auto" w:fill="auto"/>
          </w:tcPr>
          <w:p w:rsidR="00D936DB" w:rsidRPr="00EE44F8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  <w:vAlign w:val="center"/>
          </w:tcPr>
          <w:p w:rsidR="00D936DB" w:rsidRPr="00EE44F8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936DB" w:rsidRPr="00EE44F8" w:rsidTr="00D936DB">
        <w:trPr>
          <w:trHeight w:val="2228"/>
        </w:trPr>
        <w:tc>
          <w:tcPr>
            <w:tcW w:w="2802" w:type="dxa"/>
            <w:vMerge w:val="restart"/>
          </w:tcPr>
          <w:p w:rsidR="00D936DB" w:rsidRPr="008A562F" w:rsidRDefault="00D936DB" w:rsidP="008A562F">
            <w:pPr>
              <w:jc w:val="center"/>
              <w:rPr>
                <w:bCs/>
                <w:sz w:val="24"/>
                <w:szCs w:val="24"/>
              </w:rPr>
            </w:pPr>
            <w:r w:rsidRPr="008A562F">
              <w:rPr>
                <w:b/>
                <w:sz w:val="24"/>
                <w:szCs w:val="24"/>
              </w:rPr>
              <w:t xml:space="preserve">Тема 6 </w:t>
            </w:r>
            <w:r w:rsidRPr="008A562F">
              <w:rPr>
                <w:b/>
                <w:color w:val="000000"/>
                <w:spacing w:val="1"/>
                <w:sz w:val="24"/>
                <w:szCs w:val="24"/>
              </w:rPr>
              <w:t xml:space="preserve">Средства измерения свойств и химического </w:t>
            </w:r>
            <w:r w:rsidRPr="008A562F">
              <w:rPr>
                <w:b/>
                <w:color w:val="000000"/>
                <w:sz w:val="24"/>
                <w:szCs w:val="24"/>
              </w:rPr>
              <w:t>состава</w:t>
            </w:r>
          </w:p>
          <w:p w:rsidR="00D936DB" w:rsidRPr="00EE44F8" w:rsidRDefault="00D936DB" w:rsidP="00D22CF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D936DB" w:rsidRPr="004A264B" w:rsidRDefault="00D936DB" w:rsidP="003B0D07">
            <w:pPr>
              <w:snapToGrid w:val="0"/>
              <w:contextualSpacing/>
              <w:rPr>
                <w:b/>
                <w:bCs/>
                <w:sz w:val="24"/>
                <w:szCs w:val="24"/>
              </w:rPr>
            </w:pPr>
            <w:r w:rsidRPr="004A264B">
              <w:rPr>
                <w:b/>
                <w:bCs/>
                <w:sz w:val="24"/>
                <w:szCs w:val="24"/>
              </w:rPr>
              <w:t>Студент должен знать:</w:t>
            </w:r>
          </w:p>
          <w:p w:rsidR="00D936DB" w:rsidRPr="004A264B" w:rsidRDefault="00D936DB" w:rsidP="004A26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"/>
              <w:jc w:val="both"/>
              <w:rPr>
                <w:color w:val="000000"/>
                <w:sz w:val="24"/>
                <w:szCs w:val="24"/>
              </w:rPr>
            </w:pPr>
            <w:r w:rsidRPr="004A264B">
              <w:rPr>
                <w:color w:val="000000"/>
                <w:spacing w:val="3"/>
                <w:sz w:val="24"/>
                <w:szCs w:val="24"/>
              </w:rPr>
              <w:t>- основные методы измерения химического состава и свойств веще</w:t>
            </w:r>
            <w:r w:rsidRPr="004A264B">
              <w:rPr>
                <w:color w:val="000000"/>
                <w:spacing w:val="-6"/>
                <w:sz w:val="24"/>
                <w:szCs w:val="24"/>
              </w:rPr>
              <w:t>ства</w:t>
            </w:r>
          </w:p>
          <w:p w:rsidR="00D936DB" w:rsidRPr="004A264B" w:rsidRDefault="00D936DB" w:rsidP="004A26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jc w:val="both"/>
              <w:rPr>
                <w:color w:val="000000"/>
                <w:sz w:val="24"/>
                <w:szCs w:val="24"/>
              </w:rPr>
            </w:pPr>
            <w:r w:rsidRPr="004A264B">
              <w:rPr>
                <w:color w:val="000000"/>
                <w:spacing w:val="5"/>
                <w:sz w:val="24"/>
                <w:szCs w:val="24"/>
              </w:rPr>
              <w:t>- устройство и принцип действия основных средств измерения хи</w:t>
            </w:r>
            <w:r w:rsidRPr="004A264B">
              <w:rPr>
                <w:color w:val="000000"/>
                <w:spacing w:val="-2"/>
                <w:sz w:val="24"/>
                <w:szCs w:val="24"/>
              </w:rPr>
              <w:t>мического состава и свойств вещества</w:t>
            </w:r>
          </w:p>
          <w:p w:rsidR="00D936DB" w:rsidRPr="004A264B" w:rsidRDefault="00D936DB" w:rsidP="004A26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A264B">
              <w:rPr>
                <w:color w:val="000000"/>
                <w:spacing w:val="2"/>
                <w:sz w:val="24"/>
                <w:szCs w:val="24"/>
              </w:rPr>
              <w:t>- точки технологического процесса, в которых необходим контроль,</w:t>
            </w:r>
            <w:r w:rsidRPr="004A264B">
              <w:rPr>
                <w:color w:val="000000"/>
                <w:spacing w:val="2"/>
                <w:sz w:val="24"/>
                <w:szCs w:val="24"/>
              </w:rPr>
              <w:br/>
            </w:r>
            <w:r w:rsidRPr="004A264B">
              <w:rPr>
                <w:color w:val="000000"/>
                <w:spacing w:val="4"/>
                <w:sz w:val="24"/>
                <w:szCs w:val="24"/>
              </w:rPr>
              <w:t>сигнализация и регулирование химического состава и свойств ве</w:t>
            </w:r>
            <w:r w:rsidRPr="004A264B">
              <w:rPr>
                <w:color w:val="000000"/>
                <w:spacing w:val="-2"/>
                <w:sz w:val="24"/>
                <w:szCs w:val="24"/>
              </w:rPr>
              <w:t>щества (в соответствии с конкретной отраслью)</w:t>
            </w:r>
          </w:p>
          <w:p w:rsidR="00D936DB" w:rsidRPr="004A264B" w:rsidRDefault="00D936DB" w:rsidP="004A26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A264B">
              <w:rPr>
                <w:b/>
                <w:sz w:val="24"/>
                <w:szCs w:val="24"/>
              </w:rPr>
              <w:t xml:space="preserve">В результате изучения темы студент должен </w:t>
            </w:r>
            <w:r w:rsidRPr="004A264B">
              <w:rPr>
                <w:b/>
                <w:iCs/>
                <w:color w:val="000000"/>
                <w:spacing w:val="3"/>
                <w:sz w:val="24"/>
                <w:szCs w:val="24"/>
              </w:rPr>
              <w:t>уметь:</w:t>
            </w:r>
          </w:p>
          <w:p w:rsidR="00D936DB" w:rsidRPr="004A264B" w:rsidRDefault="00D936DB" w:rsidP="004A264B">
            <w:pPr>
              <w:shd w:val="clear" w:color="auto" w:fill="FFFFFF"/>
              <w:spacing w:before="10"/>
              <w:ind w:right="403"/>
              <w:jc w:val="both"/>
              <w:rPr>
                <w:color w:val="000000"/>
                <w:sz w:val="24"/>
                <w:szCs w:val="24"/>
              </w:rPr>
            </w:pPr>
            <w:r w:rsidRPr="004A264B">
              <w:rPr>
                <w:color w:val="000000"/>
                <w:spacing w:val="2"/>
                <w:sz w:val="24"/>
                <w:szCs w:val="24"/>
              </w:rPr>
              <w:t xml:space="preserve">- пользоваться средствами измерения химического состава и </w:t>
            </w:r>
            <w:r w:rsidRPr="004A264B">
              <w:rPr>
                <w:color w:val="000000"/>
                <w:sz w:val="24"/>
                <w:szCs w:val="24"/>
              </w:rPr>
              <w:t>свойств вещества</w:t>
            </w:r>
          </w:p>
          <w:p w:rsidR="00D936DB" w:rsidRPr="00EE44F8" w:rsidRDefault="00D936DB" w:rsidP="00D44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E44F8">
              <w:rPr>
                <w:b/>
                <w:sz w:val="24"/>
                <w:szCs w:val="24"/>
              </w:rPr>
              <w:t>Формируемые элементы ОК, ПК и ЛР:</w:t>
            </w:r>
            <w:r w:rsidRPr="00EE44F8">
              <w:rPr>
                <w:sz w:val="24"/>
                <w:szCs w:val="24"/>
              </w:rPr>
              <w:t xml:space="preserve"> ОК 1; ОК 2; ОК 4; ОК 5; ОК 9; ПК 1.1; ПК 1.2; ПК 1.3; ЛР 13-21; ЛР 32-35</w:t>
            </w:r>
          </w:p>
        </w:tc>
        <w:tc>
          <w:tcPr>
            <w:tcW w:w="1275" w:type="dxa"/>
            <w:shd w:val="clear" w:color="auto" w:fill="auto"/>
          </w:tcPr>
          <w:p w:rsidR="00D936DB" w:rsidRPr="00EE44F8" w:rsidRDefault="00D936DB" w:rsidP="003B0D0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D936DB" w:rsidRPr="00EE44F8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936DB" w:rsidRPr="00EE44F8" w:rsidTr="00D936DB">
        <w:trPr>
          <w:trHeight w:val="284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D936DB" w:rsidRPr="00EE44F8" w:rsidRDefault="00D936DB" w:rsidP="003B0D07">
            <w:pPr>
              <w:rPr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D936DB" w:rsidRPr="00EE44F8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E44F8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75" w:type="dxa"/>
            <w:shd w:val="clear" w:color="auto" w:fill="auto"/>
          </w:tcPr>
          <w:p w:rsidR="00D936DB" w:rsidRPr="00EE44F8" w:rsidRDefault="00D936DB" w:rsidP="003B0D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D936DB" w:rsidRPr="00EE44F8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B5BFA" w:rsidRPr="00EE44F8" w:rsidTr="00D936DB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</w:tcPr>
          <w:p w:rsidR="008B5BFA" w:rsidRPr="008A562F" w:rsidRDefault="008B5BFA" w:rsidP="003B0D07">
            <w:pPr>
              <w:rPr>
                <w:b/>
                <w:sz w:val="24"/>
                <w:szCs w:val="24"/>
              </w:rPr>
            </w:pPr>
            <w:r w:rsidRPr="008A562F">
              <w:rPr>
                <w:sz w:val="24"/>
                <w:szCs w:val="24"/>
              </w:rPr>
              <w:t xml:space="preserve">Тема 6.1 </w:t>
            </w:r>
            <w:r w:rsidRPr="008A562F">
              <w:rPr>
                <w:color w:val="000000"/>
                <w:spacing w:val="4"/>
                <w:sz w:val="24"/>
                <w:szCs w:val="24"/>
              </w:rPr>
              <w:t xml:space="preserve">Основные методы измерения состава и свойств </w:t>
            </w:r>
            <w:r w:rsidRPr="008A562F">
              <w:rPr>
                <w:color w:val="000000"/>
                <w:spacing w:val="-3"/>
                <w:sz w:val="24"/>
                <w:szCs w:val="24"/>
              </w:rPr>
              <w:t>веществ</w:t>
            </w:r>
          </w:p>
        </w:tc>
        <w:tc>
          <w:tcPr>
            <w:tcW w:w="1275" w:type="dxa"/>
            <w:gridSpan w:val="2"/>
          </w:tcPr>
          <w:p w:rsidR="008B5BFA" w:rsidRPr="00AA2F12" w:rsidRDefault="00D936DB" w:rsidP="008A562F">
            <w:pPr>
              <w:jc w:val="center"/>
            </w:pPr>
            <w:r w:rsidRPr="00AA2F12">
              <w:t>Занятие №1</w:t>
            </w:r>
            <w:r>
              <w:t>9</w:t>
            </w:r>
          </w:p>
        </w:tc>
        <w:tc>
          <w:tcPr>
            <w:tcW w:w="8931" w:type="dxa"/>
          </w:tcPr>
          <w:p w:rsidR="008B5BFA" w:rsidRPr="008A562F" w:rsidRDefault="008B5BFA" w:rsidP="008A562F">
            <w:pPr>
              <w:shd w:val="clear" w:color="auto" w:fill="FFFFFF"/>
              <w:ind w:right="7"/>
              <w:jc w:val="both"/>
              <w:rPr>
                <w:sz w:val="24"/>
                <w:szCs w:val="24"/>
              </w:rPr>
            </w:pPr>
            <w:r w:rsidRPr="008A562F">
              <w:rPr>
                <w:color w:val="000000"/>
                <w:spacing w:val="3"/>
                <w:sz w:val="24"/>
                <w:szCs w:val="24"/>
              </w:rPr>
              <w:t>Основные понятия, определения, единицы измерения химического со</w:t>
            </w:r>
            <w:r w:rsidRPr="008A562F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8A562F">
              <w:rPr>
                <w:color w:val="000000"/>
                <w:spacing w:val="4"/>
                <w:sz w:val="24"/>
                <w:szCs w:val="24"/>
              </w:rPr>
              <w:t>става и свойств вещества.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8A562F">
              <w:rPr>
                <w:color w:val="000000"/>
                <w:spacing w:val="1"/>
                <w:sz w:val="24"/>
                <w:szCs w:val="24"/>
              </w:rPr>
              <w:t>Классификация, устройство, принцип действия основных средств из</w:t>
            </w:r>
            <w:r w:rsidRPr="008A562F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8A562F">
              <w:rPr>
                <w:color w:val="000000"/>
                <w:spacing w:val="-1"/>
                <w:sz w:val="24"/>
                <w:szCs w:val="24"/>
              </w:rPr>
              <w:t xml:space="preserve">мерения химического состава и свойств вещества, технические характеристики </w:t>
            </w:r>
            <w:r w:rsidRPr="008A562F">
              <w:rPr>
                <w:color w:val="000000"/>
                <w:spacing w:val="-2"/>
                <w:sz w:val="24"/>
                <w:szCs w:val="24"/>
              </w:rPr>
              <w:t>и область применения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. </w:t>
            </w:r>
            <w:r w:rsidRPr="008A562F">
              <w:rPr>
                <w:color w:val="000000"/>
                <w:spacing w:val="5"/>
                <w:sz w:val="24"/>
                <w:szCs w:val="24"/>
              </w:rPr>
              <w:t>Ме</w:t>
            </w:r>
            <w:r>
              <w:rPr>
                <w:color w:val="000000"/>
                <w:spacing w:val="5"/>
                <w:sz w:val="24"/>
                <w:szCs w:val="24"/>
              </w:rPr>
              <w:t>тоды измерения влажности воздуха</w:t>
            </w:r>
            <w:r w:rsidRPr="008A562F">
              <w:rPr>
                <w:color w:val="000000"/>
                <w:spacing w:val="5"/>
                <w:sz w:val="24"/>
                <w:szCs w:val="24"/>
              </w:rPr>
              <w:t xml:space="preserve">, газов, сырья, полуфабрикатов </w:t>
            </w:r>
            <w:r w:rsidRPr="008A562F">
              <w:rPr>
                <w:color w:val="000000"/>
                <w:spacing w:val="4"/>
                <w:sz w:val="24"/>
                <w:szCs w:val="24"/>
              </w:rPr>
              <w:t>и готовой продукции.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8A562F">
              <w:rPr>
                <w:color w:val="000000"/>
                <w:sz w:val="24"/>
                <w:szCs w:val="24"/>
              </w:rPr>
              <w:t>Физико-химические основы метода измерения рН растворов.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A562F">
              <w:rPr>
                <w:color w:val="000000"/>
                <w:spacing w:val="3"/>
                <w:sz w:val="24"/>
                <w:szCs w:val="24"/>
              </w:rPr>
              <w:t>Методы измерения концентрации веществ в растворе.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A562F">
              <w:rPr>
                <w:color w:val="000000"/>
                <w:sz w:val="24"/>
                <w:szCs w:val="24"/>
              </w:rPr>
              <w:t>Методы измерения вязкости жидкости.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A562F">
              <w:rPr>
                <w:color w:val="000000"/>
                <w:sz w:val="24"/>
                <w:szCs w:val="24"/>
              </w:rPr>
              <w:t>Методы измерения плотности жидких веществ.</w:t>
            </w:r>
          </w:p>
        </w:tc>
        <w:tc>
          <w:tcPr>
            <w:tcW w:w="1275" w:type="dxa"/>
            <w:shd w:val="clear" w:color="auto" w:fill="auto"/>
          </w:tcPr>
          <w:p w:rsidR="008B5BFA" w:rsidRPr="008A562F" w:rsidRDefault="008B5BFA" w:rsidP="003B0D07">
            <w:pPr>
              <w:jc w:val="center"/>
              <w:rPr>
                <w:sz w:val="24"/>
                <w:szCs w:val="24"/>
              </w:rPr>
            </w:pPr>
            <w:r w:rsidRPr="008A562F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nil"/>
            </w:tcBorders>
            <w:shd w:val="clear" w:color="auto" w:fill="FFFFFF" w:themeFill="background1"/>
          </w:tcPr>
          <w:p w:rsidR="008B5BFA" w:rsidRPr="00EE44F8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8B5BFA" w:rsidRPr="00EE44F8" w:rsidTr="00B7777A">
        <w:trPr>
          <w:trHeight w:val="85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8B5BFA" w:rsidRPr="00EE44F8" w:rsidRDefault="008B5BFA" w:rsidP="008A562F">
            <w:pPr>
              <w:rPr>
                <w:sz w:val="24"/>
                <w:szCs w:val="24"/>
              </w:rPr>
            </w:pPr>
            <w:r w:rsidRPr="00EE44F8">
              <w:rPr>
                <w:sz w:val="24"/>
                <w:szCs w:val="24"/>
              </w:rPr>
              <w:t>Тема 6.</w:t>
            </w:r>
            <w:r>
              <w:rPr>
                <w:sz w:val="24"/>
                <w:szCs w:val="24"/>
              </w:rPr>
              <w:t>2</w:t>
            </w:r>
            <w:r w:rsidRPr="00EE44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 состава дымовых газов</w:t>
            </w:r>
          </w:p>
        </w:tc>
        <w:tc>
          <w:tcPr>
            <w:tcW w:w="1275" w:type="dxa"/>
            <w:gridSpan w:val="2"/>
          </w:tcPr>
          <w:p w:rsidR="008B5BFA" w:rsidRPr="00AA2F12" w:rsidRDefault="00D936DB" w:rsidP="008A562F">
            <w:pPr>
              <w:jc w:val="center"/>
            </w:pPr>
            <w:r w:rsidRPr="004A264B">
              <w:rPr>
                <w:bCs/>
              </w:rPr>
              <w:t>Занятие №20</w:t>
            </w:r>
          </w:p>
        </w:tc>
        <w:tc>
          <w:tcPr>
            <w:tcW w:w="8931" w:type="dxa"/>
          </w:tcPr>
          <w:p w:rsidR="008B5BFA" w:rsidRPr="00EE44F8" w:rsidRDefault="008B5BFA" w:rsidP="004A2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дымовых газов. Количественный анализ дымовых газов. Приборы для проведения анализа дымовых газов.</w:t>
            </w:r>
          </w:p>
        </w:tc>
        <w:tc>
          <w:tcPr>
            <w:tcW w:w="1275" w:type="dxa"/>
            <w:shd w:val="clear" w:color="auto" w:fill="auto"/>
          </w:tcPr>
          <w:p w:rsidR="008B5BFA" w:rsidRPr="00EE44F8" w:rsidRDefault="008B5BFA" w:rsidP="003B0D07">
            <w:pPr>
              <w:jc w:val="center"/>
              <w:rPr>
                <w:sz w:val="24"/>
                <w:szCs w:val="24"/>
              </w:rPr>
            </w:pPr>
            <w:r w:rsidRPr="00EE44F8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</w:tcPr>
          <w:p w:rsidR="008B5BFA" w:rsidRPr="00EE44F8" w:rsidRDefault="008B5BFA" w:rsidP="003B0D07">
            <w:pPr>
              <w:jc w:val="center"/>
              <w:rPr>
                <w:sz w:val="24"/>
                <w:szCs w:val="24"/>
              </w:rPr>
            </w:pPr>
            <w:r w:rsidRPr="00EE44F8">
              <w:rPr>
                <w:sz w:val="24"/>
                <w:szCs w:val="24"/>
              </w:rPr>
              <w:t>3</w:t>
            </w:r>
          </w:p>
        </w:tc>
      </w:tr>
      <w:tr w:rsidR="008B5BFA" w:rsidRPr="00EE44F8" w:rsidTr="00D936DB">
        <w:trPr>
          <w:trHeight w:val="85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8B5BFA" w:rsidRPr="00EE44F8" w:rsidRDefault="008B5BFA" w:rsidP="008A5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 6.3 Газоанализаторы</w:t>
            </w:r>
          </w:p>
        </w:tc>
        <w:tc>
          <w:tcPr>
            <w:tcW w:w="1275" w:type="dxa"/>
            <w:gridSpan w:val="2"/>
          </w:tcPr>
          <w:p w:rsidR="008B5BFA" w:rsidRPr="00AA2F12" w:rsidRDefault="00D936DB" w:rsidP="00AA2F12">
            <w:pPr>
              <w:jc w:val="center"/>
            </w:pPr>
            <w:r w:rsidRPr="00AF6C88">
              <w:rPr>
                <w:bCs/>
              </w:rPr>
              <w:t>Занятие №2</w:t>
            </w:r>
            <w:r>
              <w:rPr>
                <w:bCs/>
              </w:rPr>
              <w:t>1</w:t>
            </w:r>
          </w:p>
        </w:tc>
        <w:tc>
          <w:tcPr>
            <w:tcW w:w="8931" w:type="dxa"/>
          </w:tcPr>
          <w:p w:rsidR="008B5BFA" w:rsidRPr="00EE44F8" w:rsidRDefault="008B5BFA" w:rsidP="003B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газоанализаторов. Устройство и принцип работы газоанализаторов.</w:t>
            </w:r>
          </w:p>
        </w:tc>
        <w:tc>
          <w:tcPr>
            <w:tcW w:w="1275" w:type="dxa"/>
            <w:shd w:val="clear" w:color="auto" w:fill="auto"/>
          </w:tcPr>
          <w:p w:rsidR="008B5BFA" w:rsidRPr="00EE44F8" w:rsidRDefault="008B5BFA" w:rsidP="003B0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B5BFA" w:rsidRPr="00EE44F8" w:rsidRDefault="00D936DB" w:rsidP="003B0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936DB" w:rsidRPr="00EE44F8" w:rsidTr="00BC0608">
        <w:trPr>
          <w:trHeight w:val="229"/>
        </w:trPr>
        <w:tc>
          <w:tcPr>
            <w:tcW w:w="2802" w:type="dxa"/>
            <w:vMerge w:val="restart"/>
          </w:tcPr>
          <w:p w:rsidR="00D936DB" w:rsidRPr="00EE44F8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D936DB" w:rsidRPr="00EE44F8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Лабораторные</w:t>
            </w:r>
            <w:r w:rsidRPr="00EE44F8">
              <w:rPr>
                <w:b/>
                <w:sz w:val="24"/>
                <w:szCs w:val="24"/>
              </w:rPr>
              <w:t xml:space="preserve"> занятия: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D936DB" w:rsidRPr="00EE44F8" w:rsidRDefault="00D936DB" w:rsidP="003B0D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D936DB" w:rsidRPr="00EE44F8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936DB" w:rsidRPr="00EE44F8" w:rsidTr="00BC0608">
        <w:trPr>
          <w:trHeight w:val="275"/>
        </w:trPr>
        <w:tc>
          <w:tcPr>
            <w:tcW w:w="2802" w:type="dxa"/>
            <w:vMerge/>
          </w:tcPr>
          <w:p w:rsidR="00D936DB" w:rsidRPr="00EE44F8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936DB" w:rsidRPr="004A264B" w:rsidRDefault="00D936DB" w:rsidP="004A2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F6C88">
              <w:rPr>
                <w:bCs/>
              </w:rPr>
              <w:t>Занятие №2</w:t>
            </w:r>
            <w:r>
              <w:rPr>
                <w:bCs/>
              </w:rPr>
              <w:t>2</w:t>
            </w:r>
          </w:p>
        </w:tc>
        <w:tc>
          <w:tcPr>
            <w:tcW w:w="8931" w:type="dxa"/>
          </w:tcPr>
          <w:p w:rsidR="00D936DB" w:rsidRPr="008A562F" w:rsidRDefault="00D936DB" w:rsidP="004A264B">
            <w:pPr>
              <w:shd w:val="clear" w:color="auto" w:fill="FFFFFF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ЛР №8</w:t>
            </w:r>
            <w:r w:rsidRPr="008A562F">
              <w:rPr>
                <w:color w:val="000000"/>
                <w:spacing w:val="-1"/>
                <w:sz w:val="24"/>
                <w:szCs w:val="24"/>
              </w:rPr>
              <w:t xml:space="preserve"> «</w:t>
            </w:r>
            <w:r w:rsidRPr="008A562F">
              <w:rPr>
                <w:color w:val="000000"/>
                <w:spacing w:val="2"/>
                <w:sz w:val="24"/>
                <w:szCs w:val="24"/>
              </w:rPr>
              <w:t>Работа термомагнитного автоматического газоанализатора на О</w:t>
            </w:r>
            <w:r w:rsidRPr="008A562F">
              <w:rPr>
                <w:color w:val="000000"/>
                <w:spacing w:val="2"/>
                <w:sz w:val="24"/>
                <w:szCs w:val="24"/>
                <w:vertAlign w:val="subscript"/>
              </w:rPr>
              <w:t>2</w:t>
            </w:r>
            <w:r w:rsidRPr="008A562F">
              <w:rPr>
                <w:color w:val="000000"/>
                <w:spacing w:val="4"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D936DB" w:rsidRPr="00EE44F8" w:rsidRDefault="00D936DB" w:rsidP="003B0D07">
            <w:pPr>
              <w:jc w:val="center"/>
              <w:rPr>
                <w:sz w:val="24"/>
                <w:szCs w:val="24"/>
              </w:rPr>
            </w:pPr>
            <w:r w:rsidRPr="00EE44F8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D936DB" w:rsidRPr="00EE44F8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936DB" w:rsidRPr="00EE44F8" w:rsidTr="00BC0608">
        <w:trPr>
          <w:trHeight w:val="275"/>
        </w:trPr>
        <w:tc>
          <w:tcPr>
            <w:tcW w:w="2802" w:type="dxa"/>
            <w:vMerge/>
          </w:tcPr>
          <w:p w:rsidR="00D936DB" w:rsidRPr="00EE44F8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936DB" w:rsidRPr="00AF6C88" w:rsidRDefault="00D936DB" w:rsidP="004A2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F6C88">
              <w:rPr>
                <w:bCs/>
              </w:rPr>
              <w:t>Занятие №2</w:t>
            </w:r>
            <w:r>
              <w:rPr>
                <w:bCs/>
              </w:rPr>
              <w:t>3</w:t>
            </w:r>
          </w:p>
        </w:tc>
        <w:tc>
          <w:tcPr>
            <w:tcW w:w="8931" w:type="dxa"/>
          </w:tcPr>
          <w:p w:rsidR="00D936DB" w:rsidRPr="008A562F" w:rsidRDefault="00D936DB" w:rsidP="008A562F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A562F">
              <w:rPr>
                <w:b/>
                <w:color w:val="000000"/>
                <w:spacing w:val="-1"/>
                <w:sz w:val="24"/>
                <w:szCs w:val="24"/>
              </w:rPr>
              <w:t>ЛР №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9</w:t>
            </w:r>
            <w:r w:rsidRPr="008A562F">
              <w:rPr>
                <w:color w:val="000000"/>
                <w:spacing w:val="-1"/>
                <w:sz w:val="24"/>
                <w:szCs w:val="24"/>
              </w:rPr>
              <w:t xml:space="preserve"> «</w:t>
            </w:r>
            <w:r>
              <w:rPr>
                <w:color w:val="000000"/>
                <w:spacing w:val="2"/>
                <w:sz w:val="24"/>
                <w:szCs w:val="24"/>
              </w:rPr>
              <w:t>Изучение прибора для определения рН-числа</w:t>
            </w:r>
            <w:r w:rsidRPr="008A562F">
              <w:rPr>
                <w:color w:val="000000"/>
                <w:spacing w:val="4"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D936DB" w:rsidRPr="00EE44F8" w:rsidRDefault="00D936DB" w:rsidP="003B0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D936DB" w:rsidRPr="00EE44F8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936DB" w:rsidRPr="00EE44F8" w:rsidTr="00BC0608">
        <w:trPr>
          <w:trHeight w:val="275"/>
        </w:trPr>
        <w:tc>
          <w:tcPr>
            <w:tcW w:w="2802" w:type="dxa"/>
            <w:vMerge w:val="restart"/>
          </w:tcPr>
          <w:p w:rsidR="00D936DB" w:rsidRPr="00EE44F8" w:rsidRDefault="00D936DB" w:rsidP="008B5B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7</w:t>
            </w:r>
            <w:r w:rsidRPr="008A562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1"/>
                <w:sz w:val="24"/>
                <w:szCs w:val="24"/>
              </w:rPr>
              <w:t>Измерение качества воды и пара</w:t>
            </w:r>
          </w:p>
        </w:tc>
        <w:tc>
          <w:tcPr>
            <w:tcW w:w="10206" w:type="dxa"/>
            <w:gridSpan w:val="3"/>
          </w:tcPr>
          <w:p w:rsidR="00D936DB" w:rsidRPr="004A264B" w:rsidRDefault="00D936DB" w:rsidP="007F1043">
            <w:pPr>
              <w:snapToGrid w:val="0"/>
              <w:contextualSpacing/>
              <w:rPr>
                <w:b/>
                <w:bCs/>
                <w:sz w:val="24"/>
                <w:szCs w:val="24"/>
              </w:rPr>
            </w:pPr>
            <w:r w:rsidRPr="004A264B">
              <w:rPr>
                <w:b/>
                <w:bCs/>
                <w:sz w:val="24"/>
                <w:szCs w:val="24"/>
              </w:rPr>
              <w:t>Студент должен знать:</w:t>
            </w:r>
          </w:p>
          <w:p w:rsidR="00D936DB" w:rsidRPr="004A264B" w:rsidRDefault="00D936DB" w:rsidP="007F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"/>
              <w:jc w:val="both"/>
              <w:rPr>
                <w:color w:val="000000"/>
                <w:sz w:val="24"/>
                <w:szCs w:val="24"/>
              </w:rPr>
            </w:pPr>
            <w:r w:rsidRPr="004A264B">
              <w:rPr>
                <w:color w:val="000000"/>
                <w:spacing w:val="3"/>
                <w:sz w:val="24"/>
                <w:szCs w:val="24"/>
              </w:rPr>
              <w:t xml:space="preserve">- основные методы измерения </w:t>
            </w:r>
            <w:r>
              <w:rPr>
                <w:color w:val="000000"/>
                <w:spacing w:val="3"/>
                <w:sz w:val="24"/>
                <w:szCs w:val="24"/>
              </w:rPr>
              <w:t>качества воды и пара</w:t>
            </w:r>
          </w:p>
          <w:p w:rsidR="00D936DB" w:rsidRDefault="00D936DB" w:rsidP="007F1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4A264B">
              <w:rPr>
                <w:color w:val="000000"/>
                <w:spacing w:val="5"/>
                <w:sz w:val="24"/>
                <w:szCs w:val="24"/>
              </w:rPr>
              <w:t xml:space="preserve">- устройство и принцип действия основных средств измерения </w:t>
            </w:r>
            <w:r>
              <w:rPr>
                <w:color w:val="000000"/>
                <w:spacing w:val="3"/>
                <w:sz w:val="24"/>
                <w:szCs w:val="24"/>
              </w:rPr>
              <w:t>качества воды и пара</w:t>
            </w:r>
          </w:p>
          <w:p w:rsidR="00D936DB" w:rsidRDefault="00D936DB" w:rsidP="007F10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- </w:t>
            </w:r>
            <w:r w:rsidRPr="004A264B">
              <w:rPr>
                <w:color w:val="000000"/>
                <w:spacing w:val="2"/>
                <w:sz w:val="24"/>
                <w:szCs w:val="24"/>
              </w:rPr>
              <w:t>контроль,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4A264B">
              <w:rPr>
                <w:color w:val="000000"/>
                <w:spacing w:val="4"/>
                <w:sz w:val="24"/>
                <w:szCs w:val="24"/>
              </w:rPr>
              <w:t xml:space="preserve">сигнализация и регулирование </w:t>
            </w:r>
            <w:r w:rsidRPr="004A264B">
              <w:rPr>
                <w:color w:val="000000"/>
                <w:spacing w:val="3"/>
                <w:sz w:val="24"/>
                <w:szCs w:val="24"/>
              </w:rPr>
              <w:t xml:space="preserve">измерения </w:t>
            </w:r>
            <w:r>
              <w:rPr>
                <w:color w:val="000000"/>
                <w:spacing w:val="3"/>
                <w:sz w:val="24"/>
                <w:szCs w:val="24"/>
              </w:rPr>
              <w:t>качества воды и пара</w:t>
            </w:r>
          </w:p>
          <w:p w:rsidR="00D936DB" w:rsidRPr="004A264B" w:rsidRDefault="00D936DB" w:rsidP="007F10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A264B">
              <w:rPr>
                <w:b/>
                <w:sz w:val="24"/>
                <w:szCs w:val="24"/>
              </w:rPr>
              <w:t xml:space="preserve">В результате изучения темы студент должен </w:t>
            </w:r>
            <w:r w:rsidRPr="004A264B">
              <w:rPr>
                <w:b/>
                <w:iCs/>
                <w:color w:val="000000"/>
                <w:spacing w:val="3"/>
                <w:sz w:val="24"/>
                <w:szCs w:val="24"/>
              </w:rPr>
              <w:t>уметь:</w:t>
            </w:r>
          </w:p>
          <w:p w:rsidR="00D936DB" w:rsidRPr="004A264B" w:rsidRDefault="00D936DB" w:rsidP="007F1043">
            <w:pPr>
              <w:shd w:val="clear" w:color="auto" w:fill="FFFFFF"/>
              <w:spacing w:before="10"/>
              <w:ind w:right="403"/>
              <w:jc w:val="both"/>
              <w:rPr>
                <w:color w:val="000000"/>
                <w:sz w:val="24"/>
                <w:szCs w:val="24"/>
              </w:rPr>
            </w:pPr>
            <w:r w:rsidRPr="004A264B">
              <w:rPr>
                <w:color w:val="000000"/>
                <w:spacing w:val="2"/>
                <w:sz w:val="24"/>
                <w:szCs w:val="24"/>
              </w:rPr>
              <w:t xml:space="preserve">- пользоваться средствами измерения </w:t>
            </w:r>
            <w:r>
              <w:rPr>
                <w:color w:val="000000"/>
                <w:spacing w:val="3"/>
                <w:sz w:val="24"/>
                <w:szCs w:val="24"/>
              </w:rPr>
              <w:t>качества воды и пара</w:t>
            </w:r>
          </w:p>
          <w:p w:rsidR="00D936DB" w:rsidRPr="00EE44F8" w:rsidRDefault="00D936DB" w:rsidP="007F10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E44F8">
              <w:rPr>
                <w:b/>
                <w:sz w:val="24"/>
                <w:szCs w:val="24"/>
              </w:rPr>
              <w:t>Формируемые элементы ОК, ПК и ЛР:</w:t>
            </w:r>
            <w:r w:rsidRPr="00EE44F8">
              <w:rPr>
                <w:sz w:val="24"/>
                <w:szCs w:val="24"/>
              </w:rPr>
              <w:t xml:space="preserve"> ОК 1; ОК 2; ОК 4; ОК 5; ОК 9; ПК 1.1; ПК 1.2; ПК 1.3; ЛР 13-21; ЛР 32-35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D936DB" w:rsidRPr="0049736A" w:rsidRDefault="00D936DB" w:rsidP="003B0D07">
            <w:pPr>
              <w:jc w:val="center"/>
              <w:rPr>
                <w:b/>
                <w:i/>
                <w:sz w:val="24"/>
                <w:szCs w:val="24"/>
              </w:rPr>
            </w:pPr>
            <w:r w:rsidRPr="0049736A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D936DB" w:rsidRPr="00EE44F8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936DB" w:rsidRPr="00EE44F8" w:rsidTr="00BC0608">
        <w:trPr>
          <w:trHeight w:val="275"/>
        </w:trPr>
        <w:tc>
          <w:tcPr>
            <w:tcW w:w="2802" w:type="dxa"/>
            <w:vMerge/>
          </w:tcPr>
          <w:p w:rsidR="00D936DB" w:rsidRDefault="00D936DB" w:rsidP="008B5B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D936DB" w:rsidRPr="00EE44F8" w:rsidRDefault="00D936DB" w:rsidP="007F10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E44F8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D936DB" w:rsidRPr="0049736A" w:rsidRDefault="00D936DB" w:rsidP="003B0D07">
            <w:pPr>
              <w:jc w:val="center"/>
              <w:rPr>
                <w:b/>
                <w:sz w:val="24"/>
                <w:szCs w:val="24"/>
              </w:rPr>
            </w:pPr>
            <w:r w:rsidRPr="0049736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936DB" w:rsidRPr="00EE44F8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936DB" w:rsidRPr="00EE44F8" w:rsidTr="00D936DB">
        <w:trPr>
          <w:trHeight w:val="275"/>
        </w:trPr>
        <w:tc>
          <w:tcPr>
            <w:tcW w:w="2802" w:type="dxa"/>
          </w:tcPr>
          <w:p w:rsidR="00D936DB" w:rsidRPr="00EE44F8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7.1 Методы контроля качества воды и пара</w:t>
            </w:r>
          </w:p>
        </w:tc>
        <w:tc>
          <w:tcPr>
            <w:tcW w:w="1275" w:type="dxa"/>
            <w:gridSpan w:val="2"/>
          </w:tcPr>
          <w:p w:rsidR="00D936DB" w:rsidRDefault="00D936DB" w:rsidP="00E53327">
            <w:pPr>
              <w:jc w:val="center"/>
            </w:pPr>
            <w:r w:rsidRPr="00AF6C88">
              <w:rPr>
                <w:bCs/>
              </w:rPr>
              <w:t>Занятие №2</w:t>
            </w:r>
            <w:r>
              <w:rPr>
                <w:bCs/>
              </w:rPr>
              <w:t>4</w:t>
            </w:r>
          </w:p>
        </w:tc>
        <w:tc>
          <w:tcPr>
            <w:tcW w:w="8931" w:type="dxa"/>
          </w:tcPr>
          <w:p w:rsidR="00D936DB" w:rsidRPr="00AA2F12" w:rsidRDefault="00D936DB" w:rsidP="0049736A">
            <w:pPr>
              <w:shd w:val="clear" w:color="auto" w:fill="FFFFFF"/>
              <w:ind w:right="53"/>
              <w:jc w:val="both"/>
              <w:rPr>
                <w:sz w:val="24"/>
                <w:szCs w:val="24"/>
              </w:rPr>
            </w:pPr>
            <w:r w:rsidRPr="00AA2F12">
              <w:rPr>
                <w:color w:val="000000"/>
                <w:sz w:val="24"/>
                <w:szCs w:val="24"/>
              </w:rPr>
              <w:t xml:space="preserve">Основные понятия, определения, единицы измерения </w:t>
            </w:r>
            <w:r>
              <w:rPr>
                <w:bCs/>
                <w:sz w:val="24"/>
                <w:szCs w:val="24"/>
              </w:rPr>
              <w:t>контроля качества воды и пара</w:t>
            </w:r>
            <w:r w:rsidRPr="00AA2F12">
              <w:rPr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AA2F12">
              <w:rPr>
                <w:color w:val="000000"/>
                <w:spacing w:val="1"/>
                <w:sz w:val="24"/>
                <w:szCs w:val="24"/>
              </w:rPr>
              <w:t>Классификация, устройство, принцип действия основных средств из</w:t>
            </w:r>
            <w:r w:rsidRPr="00AA2F12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A2F12">
              <w:rPr>
                <w:color w:val="000000"/>
                <w:spacing w:val="-3"/>
                <w:sz w:val="24"/>
                <w:szCs w:val="24"/>
              </w:rPr>
              <w:t xml:space="preserve">мерения </w:t>
            </w:r>
            <w:r>
              <w:rPr>
                <w:bCs/>
                <w:sz w:val="24"/>
                <w:szCs w:val="24"/>
              </w:rPr>
              <w:t>контроля качества воды и пара</w:t>
            </w:r>
            <w:r w:rsidRPr="00AA2F12">
              <w:rPr>
                <w:color w:val="000000"/>
                <w:spacing w:val="-3"/>
                <w:sz w:val="24"/>
                <w:szCs w:val="24"/>
              </w:rPr>
              <w:t>, технические характеристики и область применения.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D936DB" w:rsidRPr="00EE44F8" w:rsidRDefault="00D936DB" w:rsidP="0049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DB" w:rsidRPr="00EE44F8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D936DB" w:rsidRPr="00EE44F8" w:rsidTr="00D936DB">
        <w:trPr>
          <w:trHeight w:val="275"/>
        </w:trPr>
        <w:tc>
          <w:tcPr>
            <w:tcW w:w="2802" w:type="dxa"/>
          </w:tcPr>
          <w:p w:rsidR="00D936DB" w:rsidRPr="00EE44F8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7.2 Приборы для измерения качества воды и пара</w:t>
            </w:r>
          </w:p>
        </w:tc>
        <w:tc>
          <w:tcPr>
            <w:tcW w:w="1275" w:type="dxa"/>
            <w:gridSpan w:val="2"/>
          </w:tcPr>
          <w:p w:rsidR="00D936DB" w:rsidRDefault="00D936DB" w:rsidP="00E53327">
            <w:pPr>
              <w:jc w:val="center"/>
            </w:pPr>
            <w:r w:rsidRPr="00AF6C88">
              <w:rPr>
                <w:bCs/>
              </w:rPr>
              <w:t>Занятие №2</w:t>
            </w:r>
            <w:r>
              <w:rPr>
                <w:bCs/>
              </w:rPr>
              <w:t>5</w:t>
            </w:r>
          </w:p>
        </w:tc>
        <w:tc>
          <w:tcPr>
            <w:tcW w:w="8931" w:type="dxa"/>
          </w:tcPr>
          <w:p w:rsidR="00D936DB" w:rsidRPr="008A562F" w:rsidRDefault="00D936DB" w:rsidP="0049736A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8A562F">
              <w:rPr>
                <w:color w:val="000000"/>
                <w:spacing w:val="-6"/>
                <w:sz w:val="24"/>
                <w:szCs w:val="24"/>
              </w:rPr>
              <w:t xml:space="preserve">Основные понятия, определения, единицы измерения </w:t>
            </w:r>
            <w:r>
              <w:rPr>
                <w:bCs/>
                <w:sz w:val="24"/>
                <w:szCs w:val="24"/>
              </w:rPr>
              <w:t>качества воды и пара</w:t>
            </w:r>
            <w:r w:rsidRPr="008A562F">
              <w:rPr>
                <w:color w:val="000000"/>
                <w:spacing w:val="-6"/>
                <w:sz w:val="24"/>
                <w:szCs w:val="24"/>
              </w:rPr>
              <w:t>. Методы измерения уровня.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8A562F">
              <w:rPr>
                <w:color w:val="000000"/>
                <w:spacing w:val="-3"/>
                <w:sz w:val="24"/>
                <w:szCs w:val="24"/>
              </w:rPr>
              <w:t>Классификация, устройство, принцип действия основных средств из</w:t>
            </w:r>
            <w:r w:rsidRPr="008A562F">
              <w:rPr>
                <w:color w:val="000000"/>
                <w:spacing w:val="-5"/>
                <w:sz w:val="24"/>
                <w:szCs w:val="24"/>
              </w:rPr>
              <w:t xml:space="preserve">мерения </w:t>
            </w:r>
            <w:r>
              <w:rPr>
                <w:bCs/>
                <w:sz w:val="24"/>
                <w:szCs w:val="24"/>
              </w:rPr>
              <w:t>качества воды и пара</w:t>
            </w:r>
            <w:r w:rsidRPr="008A562F">
              <w:rPr>
                <w:color w:val="000000"/>
                <w:spacing w:val="-5"/>
                <w:sz w:val="24"/>
                <w:szCs w:val="24"/>
              </w:rPr>
              <w:t>, технические характеристики, область применения.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D936DB" w:rsidRPr="00EE44F8" w:rsidRDefault="00D936DB" w:rsidP="0049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DB" w:rsidRPr="00EE44F8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D936DB" w:rsidRPr="00EE44F8" w:rsidTr="00D936DB">
        <w:trPr>
          <w:trHeight w:val="275"/>
        </w:trPr>
        <w:tc>
          <w:tcPr>
            <w:tcW w:w="2802" w:type="dxa"/>
          </w:tcPr>
          <w:p w:rsidR="00D936DB" w:rsidRPr="00EE44F8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7.3 Кондуктометры</w:t>
            </w:r>
          </w:p>
        </w:tc>
        <w:tc>
          <w:tcPr>
            <w:tcW w:w="1275" w:type="dxa"/>
            <w:gridSpan w:val="2"/>
          </w:tcPr>
          <w:p w:rsidR="00D936DB" w:rsidRDefault="00D936DB" w:rsidP="00E53327">
            <w:pPr>
              <w:jc w:val="center"/>
            </w:pPr>
            <w:r w:rsidRPr="00AF6C88">
              <w:rPr>
                <w:bCs/>
              </w:rPr>
              <w:t>Занятие №2</w:t>
            </w:r>
            <w:r>
              <w:rPr>
                <w:bCs/>
              </w:rPr>
              <w:t>6</w:t>
            </w:r>
          </w:p>
        </w:tc>
        <w:tc>
          <w:tcPr>
            <w:tcW w:w="8931" w:type="dxa"/>
          </w:tcPr>
          <w:p w:rsidR="00D936DB" w:rsidRPr="00EE44F8" w:rsidRDefault="00D936DB" w:rsidP="008B5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Классификация </w:t>
            </w:r>
            <w:r>
              <w:rPr>
                <w:sz w:val="24"/>
                <w:szCs w:val="24"/>
              </w:rPr>
              <w:t>кондуктометров</w:t>
            </w:r>
            <w:r>
              <w:rPr>
                <w:sz w:val="24"/>
                <w:szCs w:val="24"/>
              </w:rPr>
              <w:t xml:space="preserve">. Устройство и принцип работы </w:t>
            </w:r>
            <w:r>
              <w:rPr>
                <w:sz w:val="24"/>
                <w:szCs w:val="24"/>
              </w:rPr>
              <w:t>кондуктометров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D936DB" w:rsidRPr="00EE44F8" w:rsidRDefault="00D936DB" w:rsidP="0049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DB" w:rsidRPr="00EE44F8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D936DB" w:rsidRPr="00EE44F8" w:rsidTr="00D936DB">
        <w:trPr>
          <w:trHeight w:val="275"/>
        </w:trPr>
        <w:tc>
          <w:tcPr>
            <w:tcW w:w="2802" w:type="dxa"/>
          </w:tcPr>
          <w:p w:rsidR="00D936DB" w:rsidRPr="00EE44F8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7.4 Кислородомеры</w:t>
            </w:r>
          </w:p>
        </w:tc>
        <w:tc>
          <w:tcPr>
            <w:tcW w:w="1275" w:type="dxa"/>
            <w:gridSpan w:val="2"/>
          </w:tcPr>
          <w:p w:rsidR="00D936DB" w:rsidRDefault="00D936DB" w:rsidP="004A264B">
            <w:pPr>
              <w:jc w:val="center"/>
            </w:pPr>
            <w:r w:rsidRPr="007A1C1C">
              <w:rPr>
                <w:bCs/>
              </w:rPr>
              <w:t>Занятие №2</w:t>
            </w:r>
            <w:r>
              <w:rPr>
                <w:bCs/>
              </w:rPr>
              <w:t>7</w:t>
            </w:r>
          </w:p>
        </w:tc>
        <w:tc>
          <w:tcPr>
            <w:tcW w:w="8931" w:type="dxa"/>
          </w:tcPr>
          <w:p w:rsidR="00D936DB" w:rsidRPr="0049736A" w:rsidRDefault="00D936DB" w:rsidP="00D936DB">
            <w:pPr>
              <w:rPr>
                <w:bCs/>
                <w:sz w:val="24"/>
                <w:szCs w:val="24"/>
              </w:rPr>
            </w:pPr>
            <w:r w:rsidRPr="0049736A">
              <w:rPr>
                <w:b/>
                <w:bCs/>
                <w:sz w:val="24"/>
                <w:szCs w:val="24"/>
              </w:rPr>
              <w:t>Самостоятельная работа студентов:</w:t>
            </w:r>
            <w:r w:rsidRPr="0049736A">
              <w:rPr>
                <w:sz w:val="24"/>
                <w:szCs w:val="24"/>
              </w:rPr>
              <w:t xml:space="preserve"> </w:t>
            </w:r>
          </w:p>
          <w:p w:rsidR="00D936DB" w:rsidRPr="00EE44F8" w:rsidRDefault="00D936DB" w:rsidP="008B5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Классификация </w:t>
            </w:r>
            <w:r>
              <w:rPr>
                <w:sz w:val="24"/>
                <w:szCs w:val="24"/>
              </w:rPr>
              <w:t>кислородомеров</w:t>
            </w:r>
            <w:r>
              <w:rPr>
                <w:sz w:val="24"/>
                <w:szCs w:val="24"/>
              </w:rPr>
              <w:t xml:space="preserve">. Устройство и принцип работы </w:t>
            </w:r>
            <w:r>
              <w:rPr>
                <w:sz w:val="24"/>
                <w:szCs w:val="24"/>
              </w:rPr>
              <w:t>кислородомеров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D936DB" w:rsidRPr="00EE44F8" w:rsidRDefault="00D936DB" w:rsidP="0049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36DB" w:rsidRPr="00EE44F8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D936DB" w:rsidRPr="00EE44F8" w:rsidTr="00D936DB">
        <w:trPr>
          <w:trHeight w:val="275"/>
        </w:trPr>
        <w:tc>
          <w:tcPr>
            <w:tcW w:w="2802" w:type="dxa"/>
            <w:vMerge w:val="restart"/>
          </w:tcPr>
          <w:p w:rsidR="00D936DB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D936DB" w:rsidRPr="00EE44F8" w:rsidRDefault="00D936DB" w:rsidP="00497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D936DB" w:rsidRPr="0049736A" w:rsidRDefault="00D936DB" w:rsidP="003B0D07">
            <w:pPr>
              <w:jc w:val="center"/>
              <w:rPr>
                <w:b/>
                <w:sz w:val="24"/>
                <w:szCs w:val="24"/>
              </w:rPr>
            </w:pPr>
            <w:r w:rsidRPr="004973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36DB" w:rsidRPr="00EE44F8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936DB" w:rsidRPr="00EE44F8" w:rsidTr="00D936DB">
        <w:trPr>
          <w:trHeight w:val="275"/>
        </w:trPr>
        <w:tc>
          <w:tcPr>
            <w:tcW w:w="2802" w:type="dxa"/>
            <w:vMerge/>
          </w:tcPr>
          <w:p w:rsidR="00D936DB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936DB" w:rsidRDefault="00D936DB" w:rsidP="00F555C0">
            <w:pPr>
              <w:jc w:val="center"/>
            </w:pPr>
            <w:r w:rsidRPr="007A1C1C">
              <w:rPr>
                <w:bCs/>
              </w:rPr>
              <w:t>Занятие №2</w:t>
            </w:r>
            <w:r>
              <w:rPr>
                <w:bCs/>
              </w:rPr>
              <w:t>8</w:t>
            </w:r>
          </w:p>
        </w:tc>
        <w:tc>
          <w:tcPr>
            <w:tcW w:w="8931" w:type="dxa"/>
          </w:tcPr>
          <w:p w:rsidR="00D936DB" w:rsidRPr="008A562F" w:rsidRDefault="00D936DB" w:rsidP="00F555C0">
            <w:pPr>
              <w:shd w:val="clear" w:color="auto" w:fill="FFFFFF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ПЗ №1</w:t>
            </w:r>
            <w:r w:rsidRPr="008A562F">
              <w:rPr>
                <w:color w:val="000000"/>
                <w:spacing w:val="-1"/>
                <w:sz w:val="24"/>
                <w:szCs w:val="24"/>
              </w:rPr>
              <w:t xml:space="preserve"> «</w:t>
            </w:r>
            <w:r>
              <w:rPr>
                <w:color w:val="000000"/>
                <w:spacing w:val="2"/>
                <w:sz w:val="24"/>
                <w:szCs w:val="24"/>
              </w:rPr>
              <w:t>Разработка структурной схемы кондуктометра</w:t>
            </w:r>
            <w:r w:rsidRPr="008A562F">
              <w:rPr>
                <w:color w:val="000000"/>
                <w:spacing w:val="4"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D936DB" w:rsidRPr="00EE44F8" w:rsidRDefault="00D936DB" w:rsidP="003B0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36DB" w:rsidRPr="00EE44F8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936DB" w:rsidRPr="00EE44F8" w:rsidTr="00D936DB">
        <w:trPr>
          <w:trHeight w:val="275"/>
        </w:trPr>
        <w:tc>
          <w:tcPr>
            <w:tcW w:w="2802" w:type="dxa"/>
            <w:vMerge/>
          </w:tcPr>
          <w:p w:rsidR="00D936DB" w:rsidRPr="00EE44F8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D936DB" w:rsidRPr="008A562F" w:rsidRDefault="00D936DB" w:rsidP="0049736A">
            <w:pPr>
              <w:shd w:val="clear" w:color="auto" w:fill="FFFFFF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Лабораторные</w:t>
            </w:r>
            <w:r w:rsidRPr="00EE44F8">
              <w:rPr>
                <w:b/>
                <w:sz w:val="24"/>
                <w:szCs w:val="24"/>
              </w:rPr>
              <w:t xml:space="preserve"> занятия: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D936DB" w:rsidRPr="0049736A" w:rsidRDefault="00D936DB" w:rsidP="003B0D07">
            <w:pPr>
              <w:jc w:val="center"/>
              <w:rPr>
                <w:b/>
                <w:sz w:val="24"/>
                <w:szCs w:val="24"/>
              </w:rPr>
            </w:pPr>
            <w:r w:rsidRPr="004973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36DB" w:rsidRPr="00EE44F8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936DB" w:rsidRPr="00EE44F8" w:rsidTr="00D936DB">
        <w:trPr>
          <w:trHeight w:val="275"/>
        </w:trPr>
        <w:tc>
          <w:tcPr>
            <w:tcW w:w="2802" w:type="dxa"/>
            <w:vMerge/>
          </w:tcPr>
          <w:p w:rsidR="00D936DB" w:rsidRPr="00EE44F8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936DB" w:rsidRDefault="00D936DB" w:rsidP="004A264B">
            <w:pPr>
              <w:jc w:val="center"/>
            </w:pPr>
            <w:r w:rsidRPr="004A264B">
              <w:rPr>
                <w:bCs/>
              </w:rPr>
              <w:t>Занятие №29</w:t>
            </w:r>
          </w:p>
        </w:tc>
        <w:tc>
          <w:tcPr>
            <w:tcW w:w="8931" w:type="dxa"/>
          </w:tcPr>
          <w:p w:rsidR="00D936DB" w:rsidRPr="008A562F" w:rsidRDefault="00D936DB" w:rsidP="0049736A">
            <w:pPr>
              <w:shd w:val="clear" w:color="auto" w:fill="FFFFFF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ЛР №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  <w:r w:rsidRPr="008A562F">
              <w:rPr>
                <w:color w:val="000000"/>
                <w:spacing w:val="-1"/>
                <w:sz w:val="24"/>
                <w:szCs w:val="24"/>
              </w:rPr>
              <w:t xml:space="preserve"> «</w:t>
            </w:r>
            <w:r>
              <w:rPr>
                <w:color w:val="000000"/>
                <w:spacing w:val="2"/>
                <w:sz w:val="24"/>
                <w:szCs w:val="24"/>
              </w:rPr>
              <w:t>Исследование работы автоматического промышленного кислородомера</w:t>
            </w:r>
            <w:r w:rsidRPr="008A562F">
              <w:rPr>
                <w:color w:val="000000"/>
                <w:spacing w:val="4"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D936DB" w:rsidRPr="00EE44F8" w:rsidRDefault="00D936DB" w:rsidP="003B0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36DB" w:rsidRPr="00EE44F8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936DB" w:rsidRPr="00EE44F8" w:rsidTr="00D936DB">
        <w:trPr>
          <w:trHeight w:val="70"/>
        </w:trPr>
        <w:tc>
          <w:tcPr>
            <w:tcW w:w="2802" w:type="dxa"/>
          </w:tcPr>
          <w:p w:rsidR="00D936DB" w:rsidRPr="00EE44F8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936DB" w:rsidRPr="004A264B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A264B">
              <w:rPr>
                <w:bCs/>
              </w:rPr>
              <w:t>Занятие №30</w:t>
            </w:r>
          </w:p>
        </w:tc>
        <w:tc>
          <w:tcPr>
            <w:tcW w:w="8931" w:type="dxa"/>
          </w:tcPr>
          <w:p w:rsidR="00D936DB" w:rsidRPr="00EE44F8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E44F8">
              <w:rPr>
                <w:b/>
                <w:sz w:val="24"/>
                <w:szCs w:val="24"/>
              </w:rPr>
              <w:t>Промежуточная аттестация студентов в форме дифференцированного зачета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D936DB" w:rsidRPr="00EE44F8" w:rsidRDefault="00D936DB" w:rsidP="003B0D07">
            <w:pPr>
              <w:jc w:val="center"/>
              <w:rPr>
                <w:b/>
                <w:sz w:val="24"/>
                <w:szCs w:val="24"/>
              </w:rPr>
            </w:pPr>
            <w:r w:rsidRPr="00EE44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936DB" w:rsidRPr="00EE44F8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936DB" w:rsidRPr="00EE44F8" w:rsidTr="00D936DB">
        <w:trPr>
          <w:trHeight w:val="284"/>
        </w:trPr>
        <w:tc>
          <w:tcPr>
            <w:tcW w:w="13008" w:type="dxa"/>
            <w:gridSpan w:val="4"/>
          </w:tcPr>
          <w:p w:rsidR="00D936DB" w:rsidRPr="00EE44F8" w:rsidRDefault="00D936DB" w:rsidP="0086479B">
            <w:pPr>
              <w:jc w:val="both"/>
              <w:rPr>
                <w:b/>
                <w:sz w:val="24"/>
                <w:szCs w:val="24"/>
              </w:rPr>
            </w:pPr>
            <w:r w:rsidRPr="00EE44F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D936DB" w:rsidRPr="00EE44F8" w:rsidRDefault="00D936DB" w:rsidP="00B777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936DB" w:rsidRPr="00EE44F8" w:rsidRDefault="00D936D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436109" w:rsidRPr="00D44044" w:rsidRDefault="00436109" w:rsidP="008647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1562" w:rsidRPr="00D71562" w:rsidRDefault="00D71562" w:rsidP="00D715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562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D71562" w:rsidRPr="00D71562" w:rsidRDefault="00D71562" w:rsidP="00D715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562">
        <w:rPr>
          <w:rFonts w:ascii="Times New Roman" w:hAnsi="Times New Roman" w:cs="Times New Roman"/>
          <w:sz w:val="24"/>
          <w:szCs w:val="24"/>
        </w:rPr>
        <w:t>1</w:t>
      </w:r>
      <w:r w:rsidR="0086479B">
        <w:rPr>
          <w:rFonts w:ascii="Times New Roman" w:hAnsi="Times New Roman" w:cs="Times New Roman"/>
          <w:sz w:val="24"/>
          <w:szCs w:val="24"/>
        </w:rPr>
        <w:t xml:space="preserve"> - </w:t>
      </w:r>
      <w:r w:rsidRPr="00D71562">
        <w:rPr>
          <w:rFonts w:ascii="Times New Roman" w:hAnsi="Times New Roman" w:cs="Times New Roman"/>
          <w:sz w:val="24"/>
          <w:szCs w:val="24"/>
        </w:rPr>
        <w:t xml:space="preserve">ознакомительный (узнавание ранее изученных объектов, свойств); </w:t>
      </w:r>
    </w:p>
    <w:p w:rsidR="00D71562" w:rsidRPr="00D71562" w:rsidRDefault="0086479B" w:rsidP="00D715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2 - </w:t>
      </w:r>
      <w:r w:rsidR="00D71562" w:rsidRPr="00D71562">
        <w:rPr>
          <w:rFonts w:ascii="Times New Roman" w:hAnsi="Times New Roman" w:cs="Times New Roman"/>
          <w:sz w:val="24"/>
          <w:szCs w:val="24"/>
        </w:rPr>
        <w:t>репродуктивный (выполнение деятельности по образцу, инструкции или под руководством);</w:t>
      </w:r>
    </w:p>
    <w:p w:rsidR="00D71562" w:rsidRDefault="0086479B" w:rsidP="00D715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3 - </w:t>
      </w:r>
      <w:r w:rsidR="00D71562" w:rsidRPr="00D71562">
        <w:rPr>
          <w:rFonts w:ascii="Times New Roman" w:hAnsi="Times New Roman" w:cs="Times New Roman"/>
          <w:sz w:val="24"/>
          <w:szCs w:val="24"/>
        </w:rPr>
        <w:t>продуктивный (планирование и самостоятельное выполнение деятельности, решение проблемных задач).</w:t>
      </w:r>
    </w:p>
    <w:p w:rsidR="008D17CB" w:rsidRPr="00436109" w:rsidRDefault="008D17CB" w:rsidP="00425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  <w:sectPr w:rsidR="008D17CB" w:rsidRPr="00436109">
          <w:headerReference w:type="default" r:id="rId12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36109" w:rsidRDefault="003F0038" w:rsidP="00425D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</w:t>
      </w:r>
      <w:r w:rsidR="00436109">
        <w:rPr>
          <w:b/>
          <w:caps/>
          <w:sz w:val="28"/>
          <w:szCs w:val="28"/>
        </w:rPr>
        <w:t xml:space="preserve"> условия реализации УЧЕБНОЙ дисциплины</w:t>
      </w:r>
    </w:p>
    <w:p w:rsidR="008417D2" w:rsidRPr="008417D2" w:rsidRDefault="008417D2" w:rsidP="0084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109" w:rsidRPr="004D7821" w:rsidRDefault="003F0038" w:rsidP="00D71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 </w:t>
      </w:r>
      <w:r w:rsidR="00436109" w:rsidRPr="004D7821">
        <w:rPr>
          <w:rFonts w:ascii="Times New Roman" w:hAnsi="Times New Roman" w:cs="Times New Roman"/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D71562" w:rsidRPr="00D71562" w:rsidRDefault="00D71562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1562">
        <w:rPr>
          <w:rFonts w:ascii="Times New Roman" w:hAnsi="Times New Roman" w:cs="Times New Roman"/>
          <w:bCs/>
          <w:sz w:val="28"/>
          <w:szCs w:val="28"/>
        </w:rPr>
        <w:t>Для</w:t>
      </w:r>
      <w:r w:rsidR="00D22C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1562">
        <w:rPr>
          <w:rFonts w:ascii="Times New Roman" w:hAnsi="Times New Roman" w:cs="Times New Roman"/>
          <w:bCs/>
          <w:sz w:val="28"/>
          <w:szCs w:val="28"/>
        </w:rPr>
        <w:t>реализации учебной дисциплины «</w:t>
      </w:r>
      <w:r w:rsidR="00D936DB">
        <w:rPr>
          <w:rFonts w:ascii="Times New Roman" w:hAnsi="Times New Roman" w:cs="Times New Roman"/>
          <w:bCs/>
          <w:sz w:val="28"/>
          <w:szCs w:val="28"/>
        </w:rPr>
        <w:t>Теплотехнические измерения</w:t>
      </w:r>
      <w:r w:rsidRPr="00D71562">
        <w:rPr>
          <w:rFonts w:ascii="Times New Roman" w:hAnsi="Times New Roman" w:cs="Times New Roman"/>
          <w:bCs/>
          <w:sz w:val="28"/>
          <w:szCs w:val="28"/>
        </w:rPr>
        <w:t xml:space="preserve">» в ОГБПОУ </w:t>
      </w:r>
      <w:r w:rsidR="00FE0963">
        <w:rPr>
          <w:rFonts w:ascii="Times New Roman" w:hAnsi="Times New Roman" w:cs="Times New Roman"/>
          <w:bCs/>
          <w:sz w:val="28"/>
          <w:szCs w:val="28"/>
        </w:rPr>
        <w:t>ДиТЭК</w:t>
      </w:r>
      <w:r w:rsidRPr="00D71562">
        <w:rPr>
          <w:rFonts w:ascii="Times New Roman" w:hAnsi="Times New Roman" w:cs="Times New Roman"/>
          <w:bCs/>
          <w:sz w:val="28"/>
          <w:szCs w:val="28"/>
        </w:rPr>
        <w:t xml:space="preserve"> требуется учебны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D71562">
        <w:rPr>
          <w:rFonts w:ascii="Times New Roman" w:hAnsi="Times New Roman" w:cs="Times New Roman"/>
          <w:bCs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36109" w:rsidRPr="004D7821" w:rsidRDefault="00436109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7821">
        <w:rPr>
          <w:rFonts w:ascii="Times New Roman" w:hAnsi="Times New Roman" w:cs="Times New Roman"/>
          <w:b/>
          <w:bCs/>
          <w:sz w:val="28"/>
          <w:szCs w:val="28"/>
        </w:rPr>
        <w:t>Оборудование учебного кабинета:</w:t>
      </w:r>
    </w:p>
    <w:p w:rsidR="00436109" w:rsidRPr="004D7821" w:rsidRDefault="00436109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 xml:space="preserve">- посадочные места по количеству </w:t>
      </w:r>
      <w:r w:rsidR="00F14E22">
        <w:rPr>
          <w:rFonts w:ascii="Times New Roman" w:hAnsi="Times New Roman" w:cs="Times New Roman"/>
          <w:bCs/>
          <w:sz w:val="28"/>
          <w:szCs w:val="28"/>
        </w:rPr>
        <w:t>студентов</w:t>
      </w:r>
      <w:r w:rsidRPr="004D7821">
        <w:rPr>
          <w:rFonts w:ascii="Times New Roman" w:hAnsi="Times New Roman" w:cs="Times New Roman"/>
          <w:bCs/>
          <w:sz w:val="28"/>
          <w:szCs w:val="28"/>
        </w:rPr>
        <w:t>;</w:t>
      </w:r>
    </w:p>
    <w:p w:rsidR="00436109" w:rsidRPr="004D7821" w:rsidRDefault="00436109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436109" w:rsidRPr="004D7821" w:rsidRDefault="00436109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</w:t>
      </w:r>
      <w:r w:rsidR="008417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7821">
        <w:rPr>
          <w:rFonts w:ascii="Times New Roman" w:hAnsi="Times New Roman" w:cs="Times New Roman"/>
          <w:bCs/>
          <w:sz w:val="28"/>
          <w:szCs w:val="28"/>
        </w:rPr>
        <w:t>комплект учебно-наглядных пособий «</w:t>
      </w:r>
      <w:r w:rsidR="00D936DB">
        <w:rPr>
          <w:rFonts w:ascii="Times New Roman" w:hAnsi="Times New Roman" w:cs="Times New Roman"/>
          <w:sz w:val="28"/>
          <w:szCs w:val="28"/>
        </w:rPr>
        <w:t>Теплотехнические измерения</w:t>
      </w:r>
      <w:r w:rsidRPr="004D7821">
        <w:rPr>
          <w:rFonts w:ascii="Times New Roman" w:hAnsi="Times New Roman" w:cs="Times New Roman"/>
          <w:bCs/>
          <w:sz w:val="28"/>
          <w:szCs w:val="28"/>
        </w:rPr>
        <w:t>»;</w:t>
      </w:r>
    </w:p>
    <w:p w:rsidR="00436109" w:rsidRPr="004D7821" w:rsidRDefault="00436109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 нормативно-справочные документы</w:t>
      </w:r>
      <w:r w:rsidR="008A57AD">
        <w:rPr>
          <w:rFonts w:ascii="Times New Roman" w:hAnsi="Times New Roman" w:cs="Times New Roman"/>
          <w:bCs/>
          <w:sz w:val="28"/>
          <w:szCs w:val="28"/>
        </w:rPr>
        <w:t>;</w:t>
      </w:r>
    </w:p>
    <w:p w:rsidR="00436109" w:rsidRPr="004D7821" w:rsidRDefault="00436109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 инструкционно-технологические карты для выполнения лабораторных и практических работ и занятий;</w:t>
      </w:r>
    </w:p>
    <w:p w:rsidR="00436109" w:rsidRPr="004D7821" w:rsidRDefault="00436109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 рабочие тетради;</w:t>
      </w:r>
    </w:p>
    <w:p w:rsidR="00BF4B15" w:rsidRDefault="00436109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 справочная литература;</w:t>
      </w:r>
    </w:p>
    <w:p w:rsidR="00D936DB" w:rsidRPr="008A57AD" w:rsidRDefault="00D936DB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измерительные приборы;</w:t>
      </w:r>
    </w:p>
    <w:p w:rsidR="00436109" w:rsidRPr="004D7821" w:rsidRDefault="00436109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 плакаты;</w:t>
      </w:r>
    </w:p>
    <w:p w:rsidR="00436109" w:rsidRDefault="00436109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 раздаточный материал.</w:t>
      </w:r>
    </w:p>
    <w:p w:rsidR="00436109" w:rsidRPr="00EB5E44" w:rsidRDefault="00436109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5E44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обучения:</w:t>
      </w:r>
    </w:p>
    <w:p w:rsidR="00436109" w:rsidRPr="004D7821" w:rsidRDefault="00436109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 компьютер</w:t>
      </w:r>
      <w:r w:rsidR="00EB5E44">
        <w:rPr>
          <w:rFonts w:ascii="Times New Roman" w:hAnsi="Times New Roman" w:cs="Times New Roman"/>
          <w:bCs/>
          <w:sz w:val="28"/>
          <w:szCs w:val="28"/>
        </w:rPr>
        <w:t xml:space="preserve"> с лицензионным программным обеспечением и </w:t>
      </w:r>
      <w:r w:rsidRPr="004D7821">
        <w:rPr>
          <w:rFonts w:ascii="Times New Roman" w:hAnsi="Times New Roman" w:cs="Times New Roman"/>
          <w:bCs/>
          <w:sz w:val="28"/>
          <w:szCs w:val="28"/>
        </w:rPr>
        <w:t>мультимедиапроектор.</w:t>
      </w:r>
    </w:p>
    <w:p w:rsidR="00D71562" w:rsidRPr="008417D2" w:rsidRDefault="00D71562" w:rsidP="008417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</w:p>
    <w:p w:rsidR="008D17CB" w:rsidRPr="004D7821" w:rsidRDefault="003F0038" w:rsidP="00D715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 w:rsidR="008D17CB" w:rsidRPr="004D7821">
        <w:rPr>
          <w:b/>
          <w:sz w:val="28"/>
          <w:szCs w:val="28"/>
        </w:rPr>
        <w:t>Информационное обеспечение обучения</w:t>
      </w:r>
    </w:p>
    <w:p w:rsidR="00AC5C08" w:rsidRPr="008417D2" w:rsidRDefault="008D17CB" w:rsidP="00D71562">
      <w:pPr>
        <w:pStyle w:val="a4"/>
        <w:jc w:val="both"/>
        <w:rPr>
          <w:b/>
          <w:sz w:val="28"/>
          <w:szCs w:val="28"/>
        </w:rPr>
      </w:pPr>
      <w:r w:rsidRPr="008417D2">
        <w:rPr>
          <w:b/>
          <w:bCs/>
          <w:sz w:val="28"/>
          <w:szCs w:val="28"/>
        </w:rPr>
        <w:t xml:space="preserve">Основные источники: </w:t>
      </w:r>
    </w:p>
    <w:p w:rsidR="00D936DB" w:rsidRDefault="00D936DB" w:rsidP="000F00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 Г</w:t>
      </w:r>
      <w:r w:rsidR="000F00A8">
        <w:rPr>
          <w:sz w:val="28"/>
          <w:szCs w:val="28"/>
        </w:rPr>
        <w:t>.</w:t>
      </w:r>
      <w:r>
        <w:rPr>
          <w:sz w:val="28"/>
          <w:szCs w:val="28"/>
        </w:rPr>
        <w:t>Г. Раннев, А</w:t>
      </w:r>
      <w:r w:rsidR="000F00A8">
        <w:rPr>
          <w:sz w:val="28"/>
          <w:szCs w:val="28"/>
        </w:rPr>
        <w:t>.</w:t>
      </w:r>
      <w:r>
        <w:rPr>
          <w:sz w:val="28"/>
          <w:szCs w:val="28"/>
        </w:rPr>
        <w:t>П. Тарасенко «Методы и средства измерений» - 6-е изд., стер. - М.: Академия</w:t>
      </w:r>
      <w:r w:rsidR="000F00A8">
        <w:rPr>
          <w:sz w:val="28"/>
          <w:szCs w:val="28"/>
        </w:rPr>
        <w:t>, 2020</w:t>
      </w:r>
      <w:r>
        <w:rPr>
          <w:sz w:val="28"/>
          <w:szCs w:val="28"/>
        </w:rPr>
        <w:t xml:space="preserve">. - 332 с. </w:t>
      </w:r>
    </w:p>
    <w:p w:rsidR="00D936DB" w:rsidRDefault="00D936DB" w:rsidP="000F00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Д</w:t>
      </w:r>
      <w:r w:rsidR="000F00A8">
        <w:rPr>
          <w:sz w:val="28"/>
          <w:szCs w:val="28"/>
        </w:rPr>
        <w:t>.</w:t>
      </w:r>
      <w:r>
        <w:rPr>
          <w:sz w:val="28"/>
          <w:szCs w:val="28"/>
        </w:rPr>
        <w:t>Ф. Тартаковский, А.С. Ястребов «Метрология, стандартизация и технические средства измерений» - 2-е изд., перераб. и доп. - М</w:t>
      </w:r>
      <w:r w:rsidR="000F00A8">
        <w:rPr>
          <w:sz w:val="28"/>
          <w:szCs w:val="28"/>
        </w:rPr>
        <w:t>.</w:t>
      </w:r>
      <w:r>
        <w:rPr>
          <w:sz w:val="28"/>
          <w:szCs w:val="28"/>
        </w:rPr>
        <w:t>: Высшая школа</w:t>
      </w:r>
      <w:r w:rsidR="000F00A8">
        <w:rPr>
          <w:sz w:val="28"/>
          <w:szCs w:val="28"/>
        </w:rPr>
        <w:t>, 2019</w:t>
      </w:r>
      <w:r>
        <w:rPr>
          <w:sz w:val="28"/>
          <w:szCs w:val="28"/>
        </w:rPr>
        <w:t xml:space="preserve">. - 213 с. </w:t>
      </w:r>
    </w:p>
    <w:p w:rsidR="00D936DB" w:rsidRDefault="00D936DB" w:rsidP="000F00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С.А. Зайцев, Д.Д. Грибанов, А. Н. Толстов «Контрольно-измерительные приборы и инструменты» - М.: Академия, 20</w:t>
      </w:r>
      <w:r w:rsidR="000F00A8">
        <w:rPr>
          <w:sz w:val="28"/>
          <w:szCs w:val="28"/>
        </w:rPr>
        <w:t>21</w:t>
      </w:r>
      <w:r>
        <w:rPr>
          <w:sz w:val="28"/>
          <w:szCs w:val="28"/>
        </w:rPr>
        <w:t xml:space="preserve">. - 464 с. </w:t>
      </w:r>
    </w:p>
    <w:p w:rsidR="00B63D90" w:rsidRPr="00B63D90" w:rsidRDefault="00B63D90" w:rsidP="000F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489" w:rsidRPr="008417D2" w:rsidRDefault="00FF2489" w:rsidP="00B63D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7D2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0F00A8" w:rsidRDefault="000F00A8" w:rsidP="000F00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В.Ю. Шишмарев «Измерительная техника» - М: Москва «Академия», 2010 - 287с. </w:t>
      </w:r>
    </w:p>
    <w:p w:rsidR="000F00A8" w:rsidRDefault="000F00A8" w:rsidP="000F00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 Х. Харт «Введение в измерительную технику» - М: Изд. «Мир», 2008 - 389с.</w:t>
      </w:r>
    </w:p>
    <w:p w:rsidR="000F00A8" w:rsidRDefault="000F00A8" w:rsidP="000F00A8">
      <w:pPr>
        <w:pStyle w:val="Default"/>
        <w:jc w:val="both"/>
        <w:rPr>
          <w:sz w:val="28"/>
          <w:szCs w:val="28"/>
        </w:rPr>
      </w:pPr>
    </w:p>
    <w:p w:rsidR="00AC5C08" w:rsidRPr="008417D2" w:rsidRDefault="00AC5C08" w:rsidP="008417D2">
      <w:pPr>
        <w:pStyle w:val="a4"/>
        <w:tabs>
          <w:tab w:val="left" w:pos="426"/>
        </w:tabs>
        <w:jc w:val="both"/>
        <w:rPr>
          <w:b/>
          <w:sz w:val="28"/>
          <w:szCs w:val="28"/>
        </w:rPr>
      </w:pPr>
      <w:r w:rsidRPr="008417D2">
        <w:rPr>
          <w:b/>
          <w:spacing w:val="2"/>
          <w:sz w:val="28"/>
          <w:szCs w:val="28"/>
        </w:rPr>
        <w:t>Средства обучения:</w:t>
      </w:r>
    </w:p>
    <w:p w:rsidR="00AC5C08" w:rsidRPr="00C578A7" w:rsidRDefault="00AC5C08" w:rsidP="008417D2">
      <w:pPr>
        <w:pStyle w:val="a4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pacing w:val="-17"/>
          <w:sz w:val="28"/>
          <w:szCs w:val="28"/>
        </w:rPr>
      </w:pPr>
      <w:r w:rsidRPr="00C578A7">
        <w:rPr>
          <w:spacing w:val="1"/>
          <w:sz w:val="28"/>
          <w:szCs w:val="28"/>
        </w:rPr>
        <w:t>Плакаты;</w:t>
      </w:r>
      <w:r w:rsidR="00F500AF" w:rsidRPr="00C578A7">
        <w:rPr>
          <w:spacing w:val="1"/>
          <w:sz w:val="28"/>
          <w:szCs w:val="28"/>
        </w:rPr>
        <w:t xml:space="preserve"> </w:t>
      </w:r>
      <w:r w:rsidRPr="00C578A7">
        <w:rPr>
          <w:sz w:val="28"/>
          <w:szCs w:val="28"/>
        </w:rPr>
        <w:t>комплект таблиц технических характеристик оборудования</w:t>
      </w:r>
      <w:r w:rsidRPr="00C578A7">
        <w:rPr>
          <w:spacing w:val="-3"/>
          <w:sz w:val="28"/>
          <w:szCs w:val="28"/>
        </w:rPr>
        <w:t>;</w:t>
      </w:r>
      <w:r w:rsidR="00EB5E44">
        <w:rPr>
          <w:spacing w:val="-3"/>
          <w:sz w:val="28"/>
          <w:szCs w:val="28"/>
        </w:rPr>
        <w:t xml:space="preserve"> </w:t>
      </w:r>
      <w:r w:rsidRPr="00C578A7">
        <w:rPr>
          <w:spacing w:val="-1"/>
          <w:sz w:val="28"/>
          <w:szCs w:val="28"/>
        </w:rPr>
        <w:t>схемы, рисунки изучаемого оборудования</w:t>
      </w:r>
      <w:r w:rsidR="00F500AF" w:rsidRPr="00C578A7">
        <w:rPr>
          <w:spacing w:val="-1"/>
          <w:sz w:val="28"/>
          <w:szCs w:val="28"/>
        </w:rPr>
        <w:t>.</w:t>
      </w:r>
    </w:p>
    <w:p w:rsidR="00AC5C08" w:rsidRPr="00EB5E44" w:rsidRDefault="00F500AF" w:rsidP="008417D2">
      <w:pPr>
        <w:pStyle w:val="a4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pacing w:val="-19"/>
          <w:sz w:val="28"/>
          <w:szCs w:val="28"/>
        </w:rPr>
      </w:pPr>
      <w:r>
        <w:rPr>
          <w:spacing w:val="-1"/>
          <w:sz w:val="28"/>
          <w:szCs w:val="28"/>
        </w:rPr>
        <w:t>И</w:t>
      </w:r>
      <w:r w:rsidR="00AC5C08" w:rsidRPr="004D7821">
        <w:rPr>
          <w:spacing w:val="-1"/>
          <w:sz w:val="28"/>
          <w:szCs w:val="28"/>
        </w:rPr>
        <w:t>нструкционно - технологические карты</w:t>
      </w:r>
      <w:r>
        <w:rPr>
          <w:spacing w:val="-1"/>
          <w:sz w:val="28"/>
          <w:szCs w:val="28"/>
        </w:rPr>
        <w:t>.</w:t>
      </w:r>
    </w:p>
    <w:p w:rsidR="008417D2" w:rsidRDefault="00EB5E44" w:rsidP="00841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7D2">
        <w:rPr>
          <w:rFonts w:ascii="Times New Roman" w:hAnsi="Times New Roman"/>
          <w:b/>
          <w:sz w:val="28"/>
          <w:szCs w:val="28"/>
        </w:rPr>
        <w:t>Интернет ресурсы:</w:t>
      </w:r>
    </w:p>
    <w:p w:rsidR="00EB5E44" w:rsidRDefault="00EB5E44" w:rsidP="00841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739">
        <w:rPr>
          <w:rFonts w:ascii="Times New Roman" w:hAnsi="Times New Roman"/>
          <w:sz w:val="28"/>
          <w:szCs w:val="28"/>
        </w:rPr>
        <w:t>И</w:t>
      </w:r>
      <w:r w:rsidRPr="00E3459F">
        <w:rPr>
          <w:rFonts w:ascii="Times New Roman" w:hAnsi="Times New Roman"/>
          <w:sz w:val="28"/>
          <w:szCs w:val="28"/>
        </w:rPr>
        <w:t>-</w:t>
      </w:r>
      <w:r w:rsidRPr="00205739">
        <w:rPr>
          <w:rFonts w:ascii="Times New Roman" w:hAnsi="Times New Roman"/>
          <w:sz w:val="28"/>
          <w:szCs w:val="28"/>
        </w:rPr>
        <w:t>Р</w:t>
      </w:r>
      <w:r w:rsidRPr="00E3459F">
        <w:rPr>
          <w:rFonts w:ascii="Times New Roman" w:hAnsi="Times New Roman"/>
          <w:sz w:val="28"/>
          <w:szCs w:val="28"/>
        </w:rPr>
        <w:t xml:space="preserve"> 1 </w:t>
      </w:r>
      <w:hyperlink r:id="rId13" w:history="1">
        <w:r w:rsidR="008417D2" w:rsidRPr="008417D2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8417D2" w:rsidRPr="008417D2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8417D2" w:rsidRPr="008417D2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TELENIR</w:t>
        </w:r>
        <w:r w:rsidR="008417D2" w:rsidRPr="008417D2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8417D2" w:rsidRPr="008417D2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NET</w:t>
        </w:r>
      </w:hyperlink>
      <w:r w:rsidR="008417D2" w:rsidRPr="008417D2">
        <w:rPr>
          <w:rFonts w:ascii="Times New Roman" w:hAnsi="Times New Roman"/>
          <w:sz w:val="28"/>
          <w:szCs w:val="28"/>
        </w:rPr>
        <w:t>.</w:t>
      </w:r>
    </w:p>
    <w:p w:rsidR="00D866DE" w:rsidRPr="008417D2" w:rsidRDefault="00D866DE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D2">
        <w:rPr>
          <w:rFonts w:ascii="Times New Roman" w:hAnsi="Times New Roman" w:cs="Times New Roman"/>
          <w:b/>
          <w:sz w:val="28"/>
          <w:szCs w:val="28"/>
        </w:rPr>
        <w:lastRenderedPageBreak/>
        <w:t>3.3</w:t>
      </w:r>
      <w:r w:rsidR="008417D2">
        <w:rPr>
          <w:rFonts w:ascii="Times New Roman" w:hAnsi="Times New Roman" w:cs="Times New Roman"/>
          <w:b/>
          <w:sz w:val="28"/>
          <w:szCs w:val="28"/>
        </w:rPr>
        <w:t xml:space="preserve"> Реализация учебной дисциплины</w:t>
      </w:r>
    </w:p>
    <w:p w:rsidR="00D866DE" w:rsidRPr="008417D2" w:rsidRDefault="00D866DE" w:rsidP="008417D2">
      <w:pPr>
        <w:tabs>
          <w:tab w:val="num" w:pos="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17D2">
        <w:rPr>
          <w:rFonts w:ascii="Times New Roman" w:hAnsi="Times New Roman" w:cs="Times New Roman"/>
          <w:bCs/>
          <w:sz w:val="28"/>
          <w:szCs w:val="28"/>
        </w:rPr>
        <w:t>Учебная дисциплина ОП.В.1</w:t>
      </w:r>
      <w:r w:rsidR="000F00A8">
        <w:rPr>
          <w:rFonts w:ascii="Times New Roman" w:hAnsi="Times New Roman" w:cs="Times New Roman"/>
          <w:bCs/>
          <w:sz w:val="28"/>
          <w:szCs w:val="28"/>
        </w:rPr>
        <w:t>5</w:t>
      </w:r>
      <w:r w:rsidRPr="008417D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F00A8">
        <w:rPr>
          <w:rFonts w:ascii="Times New Roman" w:hAnsi="Times New Roman" w:cs="Times New Roman"/>
          <w:bCs/>
          <w:sz w:val="28"/>
          <w:szCs w:val="28"/>
        </w:rPr>
        <w:t>Теплотехнические измерения</w:t>
      </w:r>
      <w:r w:rsidRPr="008417D2">
        <w:rPr>
          <w:rFonts w:ascii="Times New Roman" w:hAnsi="Times New Roman" w:cs="Times New Roman"/>
          <w:bCs/>
          <w:sz w:val="28"/>
          <w:szCs w:val="28"/>
        </w:rPr>
        <w:t>»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D866DE" w:rsidRDefault="00D866DE" w:rsidP="008417D2">
      <w:pPr>
        <w:tabs>
          <w:tab w:val="num" w:pos="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17D2">
        <w:rPr>
          <w:rFonts w:ascii="Times New Roman" w:hAnsi="Times New Roman" w:cs="Times New Roman"/>
          <w:bCs/>
          <w:sz w:val="28"/>
          <w:szCs w:val="28"/>
        </w:rPr>
        <w:t>Реализация учебной дисциплины ОП.В.1</w:t>
      </w:r>
      <w:r w:rsidR="000F00A8">
        <w:rPr>
          <w:rFonts w:ascii="Times New Roman" w:hAnsi="Times New Roman" w:cs="Times New Roman"/>
          <w:bCs/>
          <w:sz w:val="28"/>
          <w:szCs w:val="28"/>
        </w:rPr>
        <w:t>5</w:t>
      </w:r>
      <w:r w:rsidRPr="008417D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F00A8">
        <w:rPr>
          <w:rFonts w:ascii="Times New Roman" w:hAnsi="Times New Roman" w:cs="Times New Roman"/>
          <w:bCs/>
          <w:sz w:val="28"/>
          <w:szCs w:val="28"/>
        </w:rPr>
        <w:t>Теплотехнические измерения</w:t>
      </w:r>
      <w:r w:rsidRPr="008417D2">
        <w:rPr>
          <w:rFonts w:ascii="Times New Roman" w:hAnsi="Times New Roman" w:cs="Times New Roman"/>
          <w:bCs/>
          <w:sz w:val="28"/>
          <w:szCs w:val="28"/>
        </w:rPr>
        <w:t>» 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7FD0" w:rsidRDefault="00EF7FD0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7FD0" w:rsidRDefault="00EF7FD0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17CB" w:rsidRPr="004D7821" w:rsidRDefault="008D17CB" w:rsidP="00D715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D7821">
        <w:rPr>
          <w:b/>
          <w:caps/>
          <w:sz w:val="28"/>
          <w:szCs w:val="28"/>
        </w:rPr>
        <w:lastRenderedPageBreak/>
        <w:t>4 Контроль и оценка результатов освоения Дисциплины</w:t>
      </w:r>
    </w:p>
    <w:p w:rsidR="008417D2" w:rsidRPr="008417D2" w:rsidRDefault="008417D2" w:rsidP="00D715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</w:p>
    <w:p w:rsidR="008D17CB" w:rsidRPr="008417D2" w:rsidRDefault="008D17CB" w:rsidP="00D715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8417D2">
        <w:rPr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r w:rsidR="0059714A" w:rsidRPr="008417D2">
        <w:rPr>
          <w:sz w:val="28"/>
          <w:szCs w:val="28"/>
        </w:rPr>
        <w:t>студентами</w:t>
      </w:r>
      <w:r w:rsidRPr="008417D2">
        <w:rPr>
          <w:sz w:val="28"/>
          <w:szCs w:val="28"/>
        </w:rPr>
        <w:t xml:space="preserve"> индивидуальных заданий, проектов, исследований.</w:t>
      </w:r>
    </w:p>
    <w:p w:rsidR="00D71562" w:rsidRPr="008417D2" w:rsidRDefault="00D71562" w:rsidP="0084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4965"/>
      </w:tblGrid>
      <w:tr w:rsidR="008D17CB" w:rsidRPr="000F00A8" w:rsidTr="008417D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CB" w:rsidRPr="000F00A8" w:rsidRDefault="008D17CB" w:rsidP="008417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8D17CB" w:rsidRPr="000F00A8" w:rsidRDefault="008D17CB" w:rsidP="008417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CB" w:rsidRPr="000F00A8" w:rsidRDefault="008D17CB" w:rsidP="008417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0A8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2B267D" w:rsidRPr="000F00A8" w:rsidTr="008417D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67D" w:rsidRPr="000F00A8" w:rsidRDefault="008417D2" w:rsidP="000F00A8">
            <w:pPr>
              <w:pStyle w:val="a4"/>
              <w:contextualSpacing/>
              <w:rPr>
                <w:b/>
                <w:spacing w:val="3"/>
              </w:rPr>
            </w:pPr>
            <w:r w:rsidRPr="000F00A8">
              <w:rPr>
                <w:b/>
                <w:spacing w:val="3"/>
              </w:rPr>
              <w:t>У</w:t>
            </w:r>
            <w:r w:rsidR="002B267D" w:rsidRPr="000F00A8">
              <w:rPr>
                <w:b/>
                <w:spacing w:val="3"/>
              </w:rPr>
              <w:t>меть:</w:t>
            </w:r>
          </w:p>
          <w:p w:rsidR="000F00A8" w:rsidRPr="000F00A8" w:rsidRDefault="00BD4123" w:rsidP="000F00A8">
            <w:pPr>
              <w:pStyle w:val="Default"/>
            </w:pPr>
            <w:r w:rsidRPr="000F00A8">
              <w:rPr>
                <w:spacing w:val="3"/>
              </w:rPr>
              <w:t>-</w:t>
            </w:r>
            <w:r w:rsidR="00174A01" w:rsidRPr="000F00A8">
              <w:rPr>
                <w:spacing w:val="3"/>
              </w:rPr>
              <w:t xml:space="preserve"> </w:t>
            </w:r>
            <w:r w:rsidR="000F00A8" w:rsidRPr="000F00A8">
              <w:t>определять виды измерений</w:t>
            </w:r>
          </w:p>
          <w:p w:rsidR="000F00A8" w:rsidRPr="000F00A8" w:rsidRDefault="000F00A8" w:rsidP="000F00A8">
            <w:pPr>
              <w:pStyle w:val="Default"/>
            </w:pPr>
            <w:r w:rsidRPr="000F00A8">
              <w:t>- применять полученные навыки на практике</w:t>
            </w:r>
          </w:p>
          <w:p w:rsidR="00EB5E44" w:rsidRPr="000F00A8" w:rsidRDefault="000F00A8" w:rsidP="000F00A8">
            <w:pPr>
              <w:pStyle w:val="Default"/>
            </w:pPr>
            <w:r w:rsidRPr="000F00A8">
              <w:t>- классифицировать средства измерений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06" w:rsidRPr="000F00A8" w:rsidRDefault="00A42C06" w:rsidP="000F00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00A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51D4" w:rsidRPr="000F00A8">
              <w:rPr>
                <w:rFonts w:ascii="Times New Roman" w:hAnsi="Times New Roman" w:cs="Times New Roman"/>
                <w:sz w:val="24"/>
                <w:szCs w:val="24"/>
              </w:rPr>
              <w:t>экспертная оценка выполнения лабораторных работ №1</w:t>
            </w:r>
            <w:r w:rsidR="000F00A8" w:rsidRPr="000F00A8">
              <w:rPr>
                <w:rFonts w:ascii="Times New Roman" w:hAnsi="Times New Roman" w:cs="Times New Roman"/>
                <w:sz w:val="24"/>
                <w:szCs w:val="24"/>
              </w:rPr>
              <w:t>-10, практического занятия №1</w:t>
            </w:r>
          </w:p>
        </w:tc>
      </w:tr>
      <w:tr w:rsidR="002B267D" w:rsidRPr="000F00A8" w:rsidTr="008417D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A8" w:rsidRPr="000F00A8" w:rsidRDefault="00BD4123" w:rsidP="000F00A8">
            <w:pPr>
              <w:pStyle w:val="Default"/>
            </w:pPr>
            <w:r w:rsidRPr="000F00A8">
              <w:rPr>
                <w:spacing w:val="1"/>
              </w:rPr>
              <w:t>-</w:t>
            </w:r>
            <w:r w:rsidR="00F500AF" w:rsidRPr="000F00A8">
              <w:rPr>
                <w:spacing w:val="1"/>
              </w:rPr>
              <w:t xml:space="preserve"> </w:t>
            </w:r>
            <w:r w:rsidR="000F00A8" w:rsidRPr="000F00A8">
              <w:t>распознавать эталоны единиц системы СИ</w:t>
            </w:r>
          </w:p>
          <w:p w:rsidR="000F00A8" w:rsidRPr="000F00A8" w:rsidRDefault="000F00A8" w:rsidP="000F00A8">
            <w:pPr>
              <w:pStyle w:val="Default"/>
            </w:pPr>
            <w:r w:rsidRPr="000F00A8">
              <w:t>- пользоваться методами поверки и калибровки</w:t>
            </w:r>
          </w:p>
          <w:p w:rsidR="000F00A8" w:rsidRPr="000F00A8" w:rsidRDefault="000F00A8" w:rsidP="000F00A8">
            <w:pPr>
              <w:pStyle w:val="Default"/>
            </w:pPr>
            <w:r w:rsidRPr="000F00A8">
              <w:t>- пользоваться методами измерений</w:t>
            </w:r>
          </w:p>
          <w:p w:rsidR="000F00A8" w:rsidRPr="000F00A8" w:rsidRDefault="000F00A8" w:rsidP="000F00A8">
            <w:pPr>
              <w:pStyle w:val="Default"/>
            </w:pPr>
            <w:r w:rsidRPr="000F00A8">
              <w:t>- разбираться в основных терминах и определениях</w:t>
            </w:r>
          </w:p>
          <w:p w:rsidR="000F00A8" w:rsidRPr="000F00A8" w:rsidRDefault="000F00A8" w:rsidP="000F00A8">
            <w:pPr>
              <w:pStyle w:val="Default"/>
            </w:pPr>
            <w:r w:rsidRPr="000F00A8">
              <w:t>- исключать возникновение систематических погрешностей</w:t>
            </w:r>
          </w:p>
          <w:p w:rsidR="000F00A8" w:rsidRPr="000F00A8" w:rsidRDefault="000F00A8" w:rsidP="000F00A8">
            <w:pPr>
              <w:pStyle w:val="Default"/>
            </w:pPr>
            <w:r w:rsidRPr="000F00A8">
              <w:t>- оценивать случайные погрешности</w:t>
            </w:r>
          </w:p>
          <w:p w:rsidR="000F00A8" w:rsidRPr="000F00A8" w:rsidRDefault="000F00A8" w:rsidP="000F00A8">
            <w:pPr>
              <w:pStyle w:val="Default"/>
            </w:pPr>
            <w:r w:rsidRPr="000F00A8">
              <w:t>- выбирать метод автоматизации измерений в зависимости от условий</w:t>
            </w:r>
          </w:p>
          <w:p w:rsidR="002B267D" w:rsidRPr="000F00A8" w:rsidRDefault="000F00A8" w:rsidP="000F00A8">
            <w:pPr>
              <w:pStyle w:val="Default"/>
            </w:pPr>
            <w:r w:rsidRPr="000F00A8">
              <w:t>- классифицировать виды теплотехнических измерений;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06" w:rsidRPr="000F00A8" w:rsidRDefault="00A42C06" w:rsidP="008417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00A8">
              <w:rPr>
                <w:rFonts w:ascii="Times New Roman" w:hAnsi="Times New Roman" w:cs="Times New Roman"/>
                <w:sz w:val="24"/>
                <w:szCs w:val="24"/>
              </w:rPr>
              <w:t>- пи</w:t>
            </w:r>
            <w:r w:rsidR="003410EB" w:rsidRPr="000F00A8">
              <w:rPr>
                <w:rFonts w:ascii="Times New Roman" w:hAnsi="Times New Roman" w:cs="Times New Roman"/>
                <w:sz w:val="24"/>
                <w:szCs w:val="24"/>
              </w:rPr>
              <w:t>сьменная работа</w:t>
            </w:r>
          </w:p>
          <w:p w:rsidR="00A42C06" w:rsidRPr="000F00A8" w:rsidRDefault="00A42C06" w:rsidP="008417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00A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51D4" w:rsidRPr="000F00A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ответов по </w:t>
            </w:r>
            <w:r w:rsidR="008F5A64" w:rsidRPr="000F00A8">
              <w:rPr>
                <w:rFonts w:ascii="Times New Roman" w:hAnsi="Times New Roman" w:cs="Times New Roman"/>
                <w:sz w:val="24"/>
                <w:szCs w:val="24"/>
              </w:rPr>
              <w:t>принципиальным схемам</w:t>
            </w:r>
            <w:r w:rsidR="008417D2" w:rsidRPr="000F0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0A8" w:rsidRPr="000F00A8">
              <w:rPr>
                <w:rFonts w:ascii="Times New Roman" w:hAnsi="Times New Roman" w:cs="Times New Roman"/>
                <w:sz w:val="24"/>
                <w:szCs w:val="24"/>
              </w:rPr>
              <w:t>измерения параметров</w:t>
            </w:r>
          </w:p>
          <w:p w:rsidR="002B267D" w:rsidRPr="000F00A8" w:rsidRDefault="003410EB" w:rsidP="008417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00A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51D4" w:rsidRPr="000F00A8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выполнения </w:t>
            </w:r>
            <w:r w:rsidR="000F00A8" w:rsidRPr="000F00A8">
              <w:rPr>
                <w:rFonts w:ascii="Times New Roman" w:hAnsi="Times New Roman" w:cs="Times New Roman"/>
                <w:sz w:val="24"/>
                <w:szCs w:val="24"/>
              </w:rPr>
              <w:t>лабораторных работ №1-10, практического занятия №1</w:t>
            </w:r>
          </w:p>
        </w:tc>
      </w:tr>
      <w:tr w:rsidR="000F00A8" w:rsidRPr="000F00A8" w:rsidTr="008417D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A8" w:rsidRPr="000F00A8" w:rsidRDefault="000F00A8" w:rsidP="000F00A8">
            <w:pPr>
              <w:pStyle w:val="Default"/>
            </w:pPr>
            <w:r w:rsidRPr="000F00A8">
              <w:rPr>
                <w:spacing w:val="3"/>
              </w:rPr>
              <w:t xml:space="preserve">- </w:t>
            </w:r>
            <w:r w:rsidRPr="000F00A8">
              <w:t>распознавать эталоны единиц системы СИ</w:t>
            </w:r>
          </w:p>
          <w:p w:rsidR="000F00A8" w:rsidRPr="000F00A8" w:rsidRDefault="000F00A8" w:rsidP="000F00A8">
            <w:pPr>
              <w:pStyle w:val="Default"/>
            </w:pPr>
            <w:r w:rsidRPr="000F00A8">
              <w:t>- пользоваться методами поверки и калибровки</w:t>
            </w:r>
          </w:p>
          <w:p w:rsidR="000F00A8" w:rsidRPr="000F00A8" w:rsidRDefault="000F00A8" w:rsidP="000F00A8">
            <w:pPr>
              <w:pStyle w:val="Default"/>
            </w:pPr>
            <w:r w:rsidRPr="000F00A8">
              <w:t>- пользоваться методами измерений</w:t>
            </w:r>
          </w:p>
          <w:p w:rsidR="000F00A8" w:rsidRPr="000F00A8" w:rsidRDefault="000F00A8" w:rsidP="000F00A8">
            <w:pPr>
              <w:pStyle w:val="Default"/>
            </w:pPr>
            <w:r w:rsidRPr="000F00A8">
              <w:t>- разбираться в основных терминах и определениях</w:t>
            </w:r>
          </w:p>
          <w:p w:rsidR="000F00A8" w:rsidRPr="000F00A8" w:rsidRDefault="000F00A8" w:rsidP="000F00A8">
            <w:pPr>
              <w:pStyle w:val="Default"/>
            </w:pPr>
            <w:r w:rsidRPr="000F00A8">
              <w:t>- исключать возникновение систематических погрешностей</w:t>
            </w:r>
          </w:p>
          <w:p w:rsidR="000F00A8" w:rsidRPr="000F00A8" w:rsidRDefault="000F00A8" w:rsidP="000F00A8">
            <w:pPr>
              <w:pStyle w:val="Default"/>
            </w:pPr>
            <w:r w:rsidRPr="000F00A8">
              <w:t>- оценивать случайные погрешности</w:t>
            </w:r>
          </w:p>
          <w:p w:rsidR="000F00A8" w:rsidRPr="000F00A8" w:rsidRDefault="000F00A8" w:rsidP="000F00A8">
            <w:pPr>
              <w:pStyle w:val="Default"/>
            </w:pPr>
            <w:r w:rsidRPr="000F00A8">
              <w:t>- выбирать метод автоматизации измерений в зависимости от условий</w:t>
            </w:r>
          </w:p>
          <w:p w:rsidR="000F00A8" w:rsidRPr="000F00A8" w:rsidRDefault="000F00A8" w:rsidP="000F00A8">
            <w:pPr>
              <w:pStyle w:val="Default"/>
            </w:pPr>
            <w:r w:rsidRPr="000F00A8">
              <w:t>- классифицировать виды теплотехнических измерений</w:t>
            </w:r>
          </w:p>
          <w:p w:rsidR="000F00A8" w:rsidRPr="000F00A8" w:rsidRDefault="000F00A8" w:rsidP="000F00A8">
            <w:pPr>
              <w:pStyle w:val="Default"/>
            </w:pPr>
            <w:r w:rsidRPr="000F00A8">
              <w:t>- пользоваться измерительными преобразователями и схемами дистанционной передачи</w:t>
            </w:r>
          </w:p>
          <w:p w:rsidR="000F00A8" w:rsidRPr="000F00A8" w:rsidRDefault="000F00A8" w:rsidP="000F00A8">
            <w:pPr>
              <w:pStyle w:val="Default"/>
            </w:pPr>
            <w:r w:rsidRPr="000F00A8">
              <w:t>- классифицировать приборы для измерения температуры и давления</w:t>
            </w:r>
          </w:p>
          <w:p w:rsidR="000F00A8" w:rsidRPr="000F00A8" w:rsidRDefault="000F00A8" w:rsidP="000F00A8">
            <w:pPr>
              <w:pStyle w:val="Default"/>
            </w:pPr>
            <w:r w:rsidRPr="000F00A8">
              <w:t xml:space="preserve">- классифицировать приборы для </w:t>
            </w:r>
            <w:r w:rsidRPr="000F00A8">
              <w:lastRenderedPageBreak/>
              <w:t>измерения количества и уровня жидкости и сыпучих тел</w:t>
            </w:r>
          </w:p>
          <w:p w:rsidR="000F00A8" w:rsidRPr="000F00A8" w:rsidRDefault="000F00A8" w:rsidP="000F00A8">
            <w:pPr>
              <w:pStyle w:val="Default"/>
            </w:pPr>
            <w:r w:rsidRPr="000F00A8">
              <w:t>- классифицировать приборы для измерения состава газов, воды, пара</w:t>
            </w:r>
          </w:p>
          <w:p w:rsidR="000F00A8" w:rsidRPr="000F00A8" w:rsidRDefault="000F00A8" w:rsidP="000F00A8">
            <w:pPr>
              <w:pStyle w:val="Default"/>
            </w:pPr>
            <w:r w:rsidRPr="000F00A8">
              <w:t>- пользоваться приборами теплотехнического контроля</w:t>
            </w:r>
          </w:p>
          <w:p w:rsidR="000F00A8" w:rsidRPr="000F00A8" w:rsidRDefault="000F00A8" w:rsidP="000F00A8">
            <w:pPr>
              <w:pStyle w:val="a4"/>
              <w:tabs>
                <w:tab w:val="left" w:pos="284"/>
              </w:tabs>
              <w:rPr>
                <w:spacing w:val="4"/>
              </w:rPr>
            </w:pPr>
            <w:r w:rsidRPr="000F00A8">
              <w:t>- пользоваться схемами теплотехнического контроля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A8" w:rsidRPr="000F00A8" w:rsidRDefault="000F00A8" w:rsidP="007F10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0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0F00A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0F00A8" w:rsidRPr="000F00A8" w:rsidRDefault="000F00A8" w:rsidP="007F10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00A8">
              <w:rPr>
                <w:rFonts w:ascii="Times New Roman" w:hAnsi="Times New Roman" w:cs="Times New Roman"/>
                <w:sz w:val="24"/>
                <w:szCs w:val="24"/>
              </w:rPr>
              <w:t>- проверка ответов по принципиальным схемам измерения параметров</w:t>
            </w:r>
          </w:p>
          <w:p w:rsidR="000F00A8" w:rsidRPr="000F00A8" w:rsidRDefault="000F00A8" w:rsidP="007F10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00A8">
              <w:rPr>
                <w:rFonts w:ascii="Times New Roman" w:hAnsi="Times New Roman" w:cs="Times New Roman"/>
                <w:sz w:val="24"/>
                <w:szCs w:val="24"/>
              </w:rPr>
              <w:t>- экспертная оценка выполнения лабораторных работ №1-10, практического занятия №1</w:t>
            </w:r>
          </w:p>
        </w:tc>
      </w:tr>
      <w:tr w:rsidR="002B267D" w:rsidRPr="000F00A8" w:rsidTr="008417D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67D" w:rsidRPr="000F00A8" w:rsidRDefault="008417D2" w:rsidP="000F00A8">
            <w:pPr>
              <w:pStyle w:val="a4"/>
              <w:contextualSpacing/>
              <w:rPr>
                <w:b/>
              </w:rPr>
            </w:pPr>
            <w:r w:rsidRPr="000F00A8">
              <w:rPr>
                <w:b/>
                <w:spacing w:val="-3"/>
              </w:rPr>
              <w:lastRenderedPageBreak/>
              <w:t>З</w:t>
            </w:r>
            <w:r w:rsidR="002B267D" w:rsidRPr="000F00A8">
              <w:rPr>
                <w:b/>
                <w:spacing w:val="-3"/>
              </w:rPr>
              <w:t>нать:</w:t>
            </w:r>
          </w:p>
          <w:p w:rsidR="000F00A8" w:rsidRPr="000F00A8" w:rsidRDefault="00BA425E" w:rsidP="000F00A8">
            <w:pPr>
              <w:pStyle w:val="Default"/>
            </w:pPr>
            <w:r w:rsidRPr="000F00A8">
              <w:rPr>
                <w:spacing w:val="4"/>
              </w:rPr>
              <w:t>-</w:t>
            </w:r>
            <w:r w:rsidR="00F500AF" w:rsidRPr="000F00A8">
              <w:rPr>
                <w:spacing w:val="4"/>
              </w:rPr>
              <w:t xml:space="preserve"> </w:t>
            </w:r>
            <w:r w:rsidR="000F00A8" w:rsidRPr="000F00A8">
              <w:t>едини</w:t>
            </w:r>
            <w:r w:rsidR="000F00A8">
              <w:t>цы измерения физических величин</w:t>
            </w:r>
          </w:p>
          <w:p w:rsidR="000F00A8" w:rsidRPr="000F00A8" w:rsidRDefault="000F00A8" w:rsidP="000F00A8">
            <w:pPr>
              <w:pStyle w:val="Default"/>
            </w:pPr>
            <w:r w:rsidRPr="000F00A8">
              <w:t xml:space="preserve">- </w:t>
            </w:r>
            <w:r>
              <w:t>основные виды средств измерений</w:t>
            </w:r>
          </w:p>
          <w:p w:rsidR="000F00A8" w:rsidRPr="000F00A8" w:rsidRDefault="000F00A8" w:rsidP="000F00A8">
            <w:pPr>
              <w:pStyle w:val="Default"/>
            </w:pPr>
            <w:r>
              <w:t>- эталоны единиц системы СИ</w:t>
            </w:r>
          </w:p>
          <w:p w:rsidR="000F00A8" w:rsidRPr="000F00A8" w:rsidRDefault="000F00A8" w:rsidP="000F00A8">
            <w:pPr>
              <w:pStyle w:val="Default"/>
            </w:pPr>
            <w:r>
              <w:t>- методы поверки и калибровки</w:t>
            </w:r>
          </w:p>
          <w:p w:rsidR="000F00A8" w:rsidRPr="000F00A8" w:rsidRDefault="000F00A8" w:rsidP="000F00A8">
            <w:pPr>
              <w:pStyle w:val="Default"/>
            </w:pPr>
            <w:r>
              <w:t>- методы измерений</w:t>
            </w:r>
          </w:p>
          <w:p w:rsidR="000F00A8" w:rsidRPr="000F00A8" w:rsidRDefault="000F00A8" w:rsidP="000F00A8">
            <w:pPr>
              <w:pStyle w:val="Default"/>
            </w:pPr>
            <w:r w:rsidRPr="000F00A8">
              <w:t>- основные термины и определения метрологических показателей средств изме</w:t>
            </w:r>
            <w:r>
              <w:t>рения</w:t>
            </w:r>
          </w:p>
          <w:p w:rsidR="000F00A8" w:rsidRPr="000F00A8" w:rsidRDefault="000F00A8" w:rsidP="000F00A8">
            <w:pPr>
              <w:pStyle w:val="Default"/>
            </w:pPr>
            <w:r w:rsidRPr="000F00A8">
              <w:t>- причины возникновения и способы исключен</w:t>
            </w:r>
            <w:r>
              <w:t>ия систематических погрешностей</w:t>
            </w:r>
          </w:p>
          <w:p w:rsidR="000F00A8" w:rsidRPr="000F00A8" w:rsidRDefault="000F00A8" w:rsidP="000F00A8">
            <w:pPr>
              <w:pStyle w:val="Default"/>
            </w:pPr>
            <w:r>
              <w:t>- оценку случайных погрешностей</w:t>
            </w:r>
          </w:p>
          <w:p w:rsidR="002B267D" w:rsidRPr="000F00A8" w:rsidRDefault="000F00A8" w:rsidP="000F00A8">
            <w:pPr>
              <w:pStyle w:val="Default"/>
            </w:pPr>
            <w:r w:rsidRPr="000F00A8">
              <w:t>- погрешности средств измерений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64" w:rsidRPr="000F00A8" w:rsidRDefault="008F5A64" w:rsidP="000F00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00A8">
              <w:rPr>
                <w:rFonts w:ascii="Times New Roman" w:hAnsi="Times New Roman" w:cs="Times New Roman"/>
                <w:sz w:val="24"/>
                <w:szCs w:val="24"/>
              </w:rPr>
              <w:t>- пи</w:t>
            </w:r>
            <w:r w:rsidR="008417D2" w:rsidRPr="000F00A8">
              <w:rPr>
                <w:rFonts w:ascii="Times New Roman" w:hAnsi="Times New Roman" w:cs="Times New Roman"/>
                <w:sz w:val="24"/>
                <w:szCs w:val="24"/>
              </w:rPr>
              <w:t>сьменная самостоятельная работа</w:t>
            </w:r>
          </w:p>
          <w:p w:rsidR="008F5A64" w:rsidRPr="000F00A8" w:rsidRDefault="008F5A64" w:rsidP="000F00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00A8">
              <w:rPr>
                <w:rFonts w:ascii="Times New Roman" w:hAnsi="Times New Roman" w:cs="Times New Roman"/>
                <w:sz w:val="24"/>
                <w:szCs w:val="24"/>
              </w:rPr>
              <w:t>- фро</w:t>
            </w:r>
            <w:r w:rsidR="008417D2" w:rsidRPr="000F00A8">
              <w:rPr>
                <w:rFonts w:ascii="Times New Roman" w:hAnsi="Times New Roman" w:cs="Times New Roman"/>
                <w:sz w:val="24"/>
                <w:szCs w:val="24"/>
              </w:rPr>
              <w:t>нтальный опрос по вопросам темы</w:t>
            </w:r>
          </w:p>
          <w:p w:rsidR="008F5A64" w:rsidRPr="000F00A8" w:rsidRDefault="008417D2" w:rsidP="000F00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00A8">
              <w:rPr>
                <w:rFonts w:ascii="Times New Roman" w:hAnsi="Times New Roman" w:cs="Times New Roman"/>
                <w:sz w:val="24"/>
                <w:szCs w:val="24"/>
              </w:rPr>
              <w:t>- защита творческих работ</w:t>
            </w:r>
          </w:p>
        </w:tc>
      </w:tr>
      <w:tr w:rsidR="008F5A64" w:rsidRPr="000F00A8" w:rsidTr="008417D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A8" w:rsidRPr="000F00A8" w:rsidRDefault="008F5A64" w:rsidP="000F00A8">
            <w:pPr>
              <w:pStyle w:val="Default"/>
            </w:pPr>
            <w:r w:rsidRPr="000F00A8">
              <w:rPr>
                <w:spacing w:val="3"/>
              </w:rPr>
              <w:t xml:space="preserve">- </w:t>
            </w:r>
            <w:r w:rsidR="000F00A8">
              <w:t>методы автоматизации измерения</w:t>
            </w:r>
          </w:p>
          <w:p w:rsidR="000F00A8" w:rsidRPr="000F00A8" w:rsidRDefault="000F00A8" w:rsidP="000F00A8">
            <w:pPr>
              <w:pStyle w:val="Default"/>
            </w:pPr>
            <w:r w:rsidRPr="000F00A8">
              <w:t>- основные сведени</w:t>
            </w:r>
            <w:r>
              <w:t>я о теплотехнических измерениях</w:t>
            </w:r>
          </w:p>
          <w:p w:rsidR="000F00A8" w:rsidRPr="000F00A8" w:rsidRDefault="000F00A8" w:rsidP="000F00A8">
            <w:pPr>
              <w:pStyle w:val="Default"/>
            </w:pPr>
            <w:r w:rsidRPr="000F00A8">
              <w:t>- измерительные преобразователи</w:t>
            </w:r>
            <w:r>
              <w:t xml:space="preserve"> и схемы дистанционной передачи</w:t>
            </w:r>
          </w:p>
          <w:p w:rsidR="000F00A8" w:rsidRPr="000F00A8" w:rsidRDefault="000F00A8" w:rsidP="000F00A8">
            <w:pPr>
              <w:pStyle w:val="Default"/>
            </w:pPr>
            <w:r w:rsidRPr="000F00A8">
              <w:t>- классификацию приборов для и</w:t>
            </w:r>
            <w:r>
              <w:t>змерения температуры и давления</w:t>
            </w:r>
          </w:p>
          <w:p w:rsidR="000F00A8" w:rsidRPr="000F00A8" w:rsidRDefault="000F00A8" w:rsidP="000F00A8">
            <w:pPr>
              <w:pStyle w:val="Default"/>
            </w:pPr>
            <w:r w:rsidRPr="000F00A8">
              <w:t xml:space="preserve">- классификацию приборов для измерения количества </w:t>
            </w:r>
            <w:r>
              <w:t>и уровня жидкости и сыпучих тел</w:t>
            </w:r>
          </w:p>
          <w:p w:rsidR="000F00A8" w:rsidRPr="000F00A8" w:rsidRDefault="000F00A8" w:rsidP="000F00A8">
            <w:pPr>
              <w:pStyle w:val="Default"/>
            </w:pPr>
            <w:r w:rsidRPr="000F00A8">
              <w:t>- классификацию приборов для изме</w:t>
            </w:r>
            <w:r>
              <w:t>рения состава газов, воды, пара</w:t>
            </w:r>
          </w:p>
          <w:p w:rsidR="000F00A8" w:rsidRPr="000F00A8" w:rsidRDefault="000F00A8" w:rsidP="000F00A8">
            <w:pPr>
              <w:pStyle w:val="Default"/>
            </w:pPr>
            <w:r w:rsidRPr="000F00A8">
              <w:t xml:space="preserve">- принцип действия и устройство приборов теплотехнического контроля </w:t>
            </w:r>
          </w:p>
          <w:p w:rsidR="008F5A64" w:rsidRPr="000F00A8" w:rsidRDefault="000F00A8" w:rsidP="000F00A8">
            <w:pPr>
              <w:pStyle w:val="Default"/>
            </w:pPr>
            <w:r w:rsidRPr="000F00A8">
              <w:t>(параметры, основные понятия)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64" w:rsidRPr="000F00A8" w:rsidRDefault="008F5A64" w:rsidP="000F00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00A8"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  <w:r w:rsidR="000F00A8">
              <w:rPr>
                <w:rFonts w:ascii="Times New Roman" w:hAnsi="Times New Roman" w:cs="Times New Roman"/>
                <w:sz w:val="24"/>
                <w:szCs w:val="24"/>
              </w:rPr>
              <w:t xml:space="preserve"> по темам 1-7</w:t>
            </w:r>
          </w:p>
          <w:p w:rsidR="008F5A64" w:rsidRPr="000F00A8" w:rsidRDefault="008417D2" w:rsidP="000F00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00A8">
              <w:rPr>
                <w:rFonts w:ascii="Times New Roman" w:hAnsi="Times New Roman" w:cs="Times New Roman"/>
                <w:sz w:val="24"/>
                <w:szCs w:val="24"/>
              </w:rPr>
              <w:t>- письменные опросы</w:t>
            </w:r>
          </w:p>
          <w:p w:rsidR="008F5A64" w:rsidRPr="000F00A8" w:rsidRDefault="008F5A64" w:rsidP="000F00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00A8">
              <w:rPr>
                <w:rFonts w:ascii="Times New Roman" w:hAnsi="Times New Roman" w:cs="Times New Roman"/>
                <w:sz w:val="24"/>
                <w:szCs w:val="24"/>
              </w:rPr>
              <w:t>- ответы на вопросы самоконтроля</w:t>
            </w:r>
          </w:p>
          <w:p w:rsidR="00717C1C" w:rsidRPr="000F00A8" w:rsidRDefault="00717C1C" w:rsidP="000F00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00A8">
              <w:rPr>
                <w:rFonts w:ascii="Times New Roman" w:hAnsi="Times New Roman" w:cs="Times New Roman"/>
                <w:sz w:val="24"/>
                <w:szCs w:val="24"/>
              </w:rPr>
              <w:t>- экспертная оценка разработки реферата «</w:t>
            </w:r>
            <w:r w:rsidR="000F00A8" w:rsidRPr="000F00A8">
              <w:rPr>
                <w:rFonts w:ascii="Times New Roman" w:hAnsi="Times New Roman" w:cs="Times New Roman"/>
                <w:sz w:val="24"/>
                <w:szCs w:val="24"/>
              </w:rPr>
              <w:t>Измерительные преобразователи и схемы дистанционной передачи</w:t>
            </w:r>
            <w:r w:rsidRPr="000F00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F5A64" w:rsidRPr="000F00A8" w:rsidTr="008417D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A8" w:rsidRPr="000F00A8" w:rsidRDefault="000F00A8" w:rsidP="000F00A8">
            <w:pPr>
              <w:pStyle w:val="a4"/>
              <w:tabs>
                <w:tab w:val="left" w:pos="284"/>
              </w:tabs>
              <w:rPr>
                <w:spacing w:val="4"/>
              </w:rPr>
            </w:pPr>
            <w:r w:rsidRPr="000F00A8">
              <w:t>- схемы теплотехнического контроля</w:t>
            </w:r>
          </w:p>
          <w:p w:rsidR="008F5A64" w:rsidRPr="000F00A8" w:rsidRDefault="008F5A64" w:rsidP="000F00A8">
            <w:pPr>
              <w:pStyle w:val="a4"/>
              <w:contextualSpacing/>
              <w:rPr>
                <w:b/>
                <w:bCs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64" w:rsidRPr="000F00A8" w:rsidRDefault="008417D2" w:rsidP="000F00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00A8"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8F5A64" w:rsidRPr="000F00A8" w:rsidRDefault="008F5A64" w:rsidP="000F00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0A8">
              <w:rPr>
                <w:rFonts w:ascii="Times New Roman" w:hAnsi="Times New Roman" w:cs="Times New Roman"/>
                <w:sz w:val="24"/>
                <w:szCs w:val="24"/>
              </w:rPr>
              <w:t>- фронтальный опрос</w:t>
            </w:r>
            <w:r w:rsidR="00717C1C" w:rsidRPr="000F00A8">
              <w:rPr>
                <w:rFonts w:ascii="Times New Roman" w:hAnsi="Times New Roman" w:cs="Times New Roman"/>
                <w:sz w:val="24"/>
                <w:szCs w:val="24"/>
              </w:rPr>
              <w:t xml:space="preserve"> по дискуссионному занятию </w:t>
            </w:r>
            <w:r w:rsidR="00717C1C" w:rsidRPr="009B41E9">
              <w:rPr>
                <w:rFonts w:ascii="Times New Roman" w:hAnsi="Times New Roman" w:cs="Times New Roman"/>
                <w:sz w:val="24"/>
                <w:szCs w:val="24"/>
              </w:rPr>
              <w:t xml:space="preserve">на тему: </w:t>
            </w:r>
            <w:r w:rsidR="008417D2" w:rsidRPr="009B4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00A8" w:rsidRPr="009B41E9">
              <w:rPr>
                <w:rFonts w:ascii="Times New Roman" w:hAnsi="Times New Roman" w:cs="Times New Roman"/>
                <w:sz w:val="24"/>
                <w:szCs w:val="24"/>
              </w:rPr>
              <w:t>Влияние погрешности на точность измерений</w:t>
            </w:r>
            <w:r w:rsidR="008417D2" w:rsidRPr="009B4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74BF3" w:rsidRDefault="00874BF3" w:rsidP="00874B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74BF3" w:rsidRDefault="00874BF3" w:rsidP="00874B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74BF3" w:rsidRDefault="00874BF3" w:rsidP="00874B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874BF3" w:rsidSect="008F5A64">
      <w:headerReference w:type="default" r:id="rId14"/>
      <w:pgSz w:w="11906" w:h="16838"/>
      <w:pgMar w:top="851" w:right="851" w:bottom="851" w:left="1418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62F" w:rsidRDefault="008A562F" w:rsidP="00FC124C">
      <w:pPr>
        <w:spacing w:after="0" w:line="240" w:lineRule="auto"/>
      </w:pPr>
      <w:r>
        <w:separator/>
      </w:r>
    </w:p>
  </w:endnote>
  <w:endnote w:type="continuationSeparator" w:id="1">
    <w:p w:rsidR="008A562F" w:rsidRDefault="008A562F" w:rsidP="00FC1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62F" w:rsidRDefault="008A562F">
    <w:pPr>
      <w:pStyle w:val="a7"/>
      <w:jc w:val="right"/>
    </w:pPr>
  </w:p>
  <w:p w:rsidR="008A562F" w:rsidRDefault="008A562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62F" w:rsidRDefault="008A562F" w:rsidP="00EF7FD0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62F" w:rsidRDefault="008A562F" w:rsidP="00FC124C">
      <w:pPr>
        <w:spacing w:after="0" w:line="240" w:lineRule="auto"/>
      </w:pPr>
      <w:r>
        <w:separator/>
      </w:r>
    </w:p>
  </w:footnote>
  <w:footnote w:type="continuationSeparator" w:id="1">
    <w:p w:rsidR="008A562F" w:rsidRDefault="008A562F" w:rsidP="00FC1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8A562F" w:rsidRPr="00B5785C" w:rsidTr="00B5785C">
      <w:trPr>
        <w:trHeight w:val="274"/>
      </w:trPr>
      <w:tc>
        <w:tcPr>
          <w:tcW w:w="2552" w:type="dxa"/>
          <w:vMerge w:val="restart"/>
          <w:vAlign w:val="center"/>
        </w:tcPr>
        <w:p w:rsidR="008A562F" w:rsidRPr="00B5785C" w:rsidRDefault="008A562F" w:rsidP="007C7FDD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8A562F" w:rsidRPr="00B5785C" w:rsidRDefault="008A562F" w:rsidP="00B5785C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8A562F" w:rsidRPr="00B5785C" w:rsidRDefault="008A562F" w:rsidP="00FE0963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9B41E9">
            <w:rPr>
              <w:rFonts w:ascii="Times New Roman" w:hAnsi="Times New Roman"/>
              <w:b/>
              <w:noProof/>
              <w:sz w:val="24"/>
              <w:szCs w:val="24"/>
            </w:rPr>
            <w:t>3</w:t>
          </w:r>
          <w:r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19</w:t>
          </w:r>
        </w:p>
      </w:tc>
    </w:tr>
    <w:tr w:rsidR="008A562F" w:rsidRPr="00B5785C" w:rsidTr="00B5785C">
      <w:trPr>
        <w:trHeight w:val="422"/>
      </w:trPr>
      <w:tc>
        <w:tcPr>
          <w:tcW w:w="2552" w:type="dxa"/>
          <w:vMerge/>
          <w:vAlign w:val="center"/>
        </w:tcPr>
        <w:p w:rsidR="008A562F" w:rsidRPr="00B5785C" w:rsidRDefault="008A562F" w:rsidP="00B5785C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8A562F" w:rsidRPr="00B5785C" w:rsidRDefault="008A562F" w:rsidP="00B5785C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8A562F" w:rsidRPr="00B5785C" w:rsidRDefault="008A562F" w:rsidP="00A978A7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ОП.В.1</w:t>
          </w:r>
          <w:r>
            <w:rPr>
              <w:rFonts w:ascii="Times New Roman" w:hAnsi="Times New Roman"/>
              <w:b/>
              <w:sz w:val="24"/>
              <w:szCs w:val="24"/>
            </w:rPr>
            <w:t>5 Теплотехнические измерения</w:t>
          </w:r>
        </w:p>
      </w:tc>
      <w:tc>
        <w:tcPr>
          <w:tcW w:w="1559" w:type="dxa"/>
          <w:vMerge/>
          <w:vAlign w:val="center"/>
        </w:tcPr>
        <w:p w:rsidR="008A562F" w:rsidRPr="00B5785C" w:rsidRDefault="008A562F" w:rsidP="00B5785C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A562F" w:rsidRPr="00B5785C" w:rsidRDefault="008A562F" w:rsidP="00B5785C">
    <w:pPr>
      <w:pStyle w:val="a5"/>
      <w:jc w:val="both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8A562F" w:rsidRPr="00B5785C" w:rsidTr="00B5785C">
      <w:trPr>
        <w:trHeight w:val="274"/>
      </w:trPr>
      <w:tc>
        <w:tcPr>
          <w:tcW w:w="2552" w:type="dxa"/>
          <w:vMerge w:val="restart"/>
          <w:vAlign w:val="center"/>
        </w:tcPr>
        <w:p w:rsidR="008A562F" w:rsidRPr="00B5785C" w:rsidRDefault="008A562F" w:rsidP="007C7FDD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8A562F" w:rsidRPr="00B5785C" w:rsidRDefault="008A562F" w:rsidP="00D866DE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8A562F" w:rsidRPr="00B5785C" w:rsidRDefault="008A562F" w:rsidP="00FE0963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0F00A8">
            <w:rPr>
              <w:rFonts w:ascii="Times New Roman" w:hAnsi="Times New Roman"/>
              <w:b/>
              <w:noProof/>
              <w:sz w:val="24"/>
              <w:szCs w:val="24"/>
            </w:rPr>
            <w:t>1</w:t>
          </w:r>
          <w:r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19</w:t>
          </w:r>
        </w:p>
      </w:tc>
    </w:tr>
    <w:tr w:rsidR="008A562F" w:rsidRPr="00B5785C" w:rsidTr="00B5785C">
      <w:trPr>
        <w:trHeight w:val="422"/>
      </w:trPr>
      <w:tc>
        <w:tcPr>
          <w:tcW w:w="2552" w:type="dxa"/>
          <w:vMerge/>
          <w:vAlign w:val="center"/>
        </w:tcPr>
        <w:p w:rsidR="008A562F" w:rsidRPr="00B5785C" w:rsidRDefault="008A562F" w:rsidP="000E78B9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8A562F" w:rsidRPr="00B5785C" w:rsidRDefault="008A562F" w:rsidP="00D866DE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8A562F" w:rsidRPr="00B5785C" w:rsidRDefault="008A562F" w:rsidP="00A978A7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ОП.В.1</w:t>
          </w:r>
          <w:r>
            <w:rPr>
              <w:rFonts w:ascii="Times New Roman" w:hAnsi="Times New Roman"/>
              <w:b/>
              <w:sz w:val="24"/>
              <w:szCs w:val="24"/>
            </w:rPr>
            <w:t>5 Теплотехнические измерения</w:t>
          </w:r>
        </w:p>
      </w:tc>
      <w:tc>
        <w:tcPr>
          <w:tcW w:w="1559" w:type="dxa"/>
          <w:vMerge/>
          <w:vAlign w:val="center"/>
        </w:tcPr>
        <w:p w:rsidR="008A562F" w:rsidRPr="00B5785C" w:rsidRDefault="008A562F" w:rsidP="00BD35F8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A562F" w:rsidRPr="00B5785C" w:rsidRDefault="008A562F" w:rsidP="00B5785C">
    <w:pPr>
      <w:pStyle w:val="a5"/>
      <w:jc w:val="both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jc w:val="center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8A562F" w:rsidRPr="00B5785C" w:rsidTr="00874BF3">
      <w:trPr>
        <w:trHeight w:val="274"/>
        <w:jc w:val="center"/>
      </w:trPr>
      <w:tc>
        <w:tcPr>
          <w:tcW w:w="2552" w:type="dxa"/>
          <w:vMerge w:val="restart"/>
          <w:vAlign w:val="center"/>
        </w:tcPr>
        <w:p w:rsidR="008A562F" w:rsidRPr="00B5785C" w:rsidRDefault="008A562F" w:rsidP="00341FE7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ДМТТМП</w:t>
          </w:r>
        </w:p>
      </w:tc>
      <w:tc>
        <w:tcPr>
          <w:tcW w:w="5812" w:type="dxa"/>
        </w:tcPr>
        <w:p w:rsidR="008A562F" w:rsidRPr="00B5785C" w:rsidRDefault="008A562F" w:rsidP="00341FE7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8A562F" w:rsidRPr="00B5785C" w:rsidRDefault="008A562F" w:rsidP="00FE0963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9B41E9">
            <w:rPr>
              <w:rFonts w:ascii="Times New Roman" w:hAnsi="Times New Roman"/>
              <w:b/>
              <w:noProof/>
              <w:sz w:val="24"/>
              <w:szCs w:val="24"/>
            </w:rPr>
            <w:t>15</w:t>
          </w:r>
          <w:r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19</w:t>
          </w:r>
        </w:p>
      </w:tc>
    </w:tr>
    <w:tr w:rsidR="008A562F" w:rsidRPr="00B5785C" w:rsidTr="00874BF3">
      <w:trPr>
        <w:trHeight w:val="422"/>
        <w:jc w:val="center"/>
      </w:trPr>
      <w:tc>
        <w:tcPr>
          <w:tcW w:w="2552" w:type="dxa"/>
          <w:vMerge/>
          <w:vAlign w:val="center"/>
        </w:tcPr>
        <w:p w:rsidR="008A562F" w:rsidRPr="00B5785C" w:rsidRDefault="008A562F" w:rsidP="00341FE7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8A562F" w:rsidRPr="00B5785C" w:rsidRDefault="008A562F" w:rsidP="00341FE7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8A562F" w:rsidRPr="00B5785C" w:rsidRDefault="008A562F" w:rsidP="00D936DB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ОП.В.1</w:t>
          </w:r>
          <w:r w:rsidR="00D936DB">
            <w:rPr>
              <w:rFonts w:ascii="Times New Roman" w:hAnsi="Times New Roman"/>
              <w:b/>
              <w:sz w:val="24"/>
              <w:szCs w:val="24"/>
            </w:rPr>
            <w:t>5 Теплотехнические измерения</w:t>
          </w:r>
        </w:p>
      </w:tc>
      <w:tc>
        <w:tcPr>
          <w:tcW w:w="1559" w:type="dxa"/>
          <w:vMerge/>
          <w:vAlign w:val="center"/>
        </w:tcPr>
        <w:p w:rsidR="008A562F" w:rsidRPr="00B5785C" w:rsidRDefault="008A562F" w:rsidP="00341FE7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A562F" w:rsidRPr="00874BF3" w:rsidRDefault="008A562F" w:rsidP="00874BF3">
    <w:pPr>
      <w:pStyle w:val="a5"/>
      <w:jc w:val="both"/>
      <w:rPr>
        <w:rFonts w:ascii="Times New Roman" w:hAnsi="Times New Roman" w:cs="Times New Roman"/>
        <w:sz w:val="28"/>
        <w:szCs w:val="2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8A562F" w:rsidRPr="00B5785C" w:rsidTr="00341FE7">
      <w:trPr>
        <w:trHeight w:val="274"/>
      </w:trPr>
      <w:tc>
        <w:tcPr>
          <w:tcW w:w="2552" w:type="dxa"/>
          <w:vMerge w:val="restart"/>
          <w:vAlign w:val="center"/>
        </w:tcPr>
        <w:p w:rsidR="008A562F" w:rsidRPr="00B5785C" w:rsidRDefault="008A562F" w:rsidP="00341FE7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ДМТТМП</w:t>
          </w:r>
        </w:p>
      </w:tc>
      <w:tc>
        <w:tcPr>
          <w:tcW w:w="5812" w:type="dxa"/>
        </w:tcPr>
        <w:p w:rsidR="008A562F" w:rsidRPr="00B5785C" w:rsidRDefault="008A562F" w:rsidP="00341FE7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8A562F" w:rsidRPr="00B5785C" w:rsidRDefault="008A562F" w:rsidP="00FE0963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9B41E9">
            <w:rPr>
              <w:rFonts w:ascii="Times New Roman" w:hAnsi="Times New Roman"/>
              <w:b/>
              <w:noProof/>
              <w:sz w:val="24"/>
              <w:szCs w:val="24"/>
            </w:rPr>
            <w:t>16</w:t>
          </w:r>
          <w:r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19</w:t>
          </w:r>
        </w:p>
      </w:tc>
    </w:tr>
    <w:tr w:rsidR="008A562F" w:rsidRPr="00B5785C" w:rsidTr="00341FE7">
      <w:trPr>
        <w:trHeight w:val="422"/>
      </w:trPr>
      <w:tc>
        <w:tcPr>
          <w:tcW w:w="2552" w:type="dxa"/>
          <w:vMerge/>
          <w:vAlign w:val="center"/>
        </w:tcPr>
        <w:p w:rsidR="008A562F" w:rsidRPr="00B5785C" w:rsidRDefault="008A562F" w:rsidP="00341FE7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8A562F" w:rsidRPr="00B5785C" w:rsidRDefault="008A562F" w:rsidP="00341FE7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8A562F" w:rsidRPr="00B5785C" w:rsidRDefault="008A562F" w:rsidP="00D936DB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ОП.В.1</w:t>
          </w:r>
          <w:r w:rsidR="00D936DB">
            <w:rPr>
              <w:rFonts w:ascii="Times New Roman" w:hAnsi="Times New Roman"/>
              <w:b/>
              <w:sz w:val="24"/>
              <w:szCs w:val="24"/>
            </w:rPr>
            <w:t>5 Теплотехнические измерения</w:t>
          </w:r>
        </w:p>
      </w:tc>
      <w:tc>
        <w:tcPr>
          <w:tcW w:w="1559" w:type="dxa"/>
          <w:vMerge/>
          <w:vAlign w:val="center"/>
        </w:tcPr>
        <w:p w:rsidR="008A562F" w:rsidRPr="00B5785C" w:rsidRDefault="008A562F" w:rsidP="00341FE7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A562F" w:rsidRPr="00874BF3" w:rsidRDefault="008A562F" w:rsidP="00874BF3">
    <w:pPr>
      <w:pStyle w:val="a5"/>
      <w:jc w:val="both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397"/>
    <w:multiLevelType w:val="hybridMultilevel"/>
    <w:tmpl w:val="20B2CBD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2D83E83"/>
    <w:multiLevelType w:val="multilevel"/>
    <w:tmpl w:val="AFA4D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756D4"/>
    <w:multiLevelType w:val="hybridMultilevel"/>
    <w:tmpl w:val="B74E9E20"/>
    <w:lvl w:ilvl="0" w:tplc="051EB2E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306CB0"/>
    <w:multiLevelType w:val="hybridMultilevel"/>
    <w:tmpl w:val="20B2CBD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D9753F4"/>
    <w:multiLevelType w:val="hybridMultilevel"/>
    <w:tmpl w:val="F41C7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B689E"/>
    <w:multiLevelType w:val="hybridMultilevel"/>
    <w:tmpl w:val="7CAC5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D3AD1"/>
    <w:multiLevelType w:val="hybridMultilevel"/>
    <w:tmpl w:val="55F4C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A6315"/>
    <w:multiLevelType w:val="hybridMultilevel"/>
    <w:tmpl w:val="F650E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770F9"/>
    <w:multiLevelType w:val="multilevel"/>
    <w:tmpl w:val="A570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D63520"/>
    <w:multiLevelType w:val="hybridMultilevel"/>
    <w:tmpl w:val="A9FCA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42EA5"/>
    <w:multiLevelType w:val="hybridMultilevel"/>
    <w:tmpl w:val="46EAE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478B2"/>
    <w:multiLevelType w:val="hybridMultilevel"/>
    <w:tmpl w:val="20B2CBD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B747889"/>
    <w:multiLevelType w:val="hybridMultilevel"/>
    <w:tmpl w:val="D5328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BE66CA"/>
    <w:multiLevelType w:val="hybridMultilevel"/>
    <w:tmpl w:val="46EAE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CD5C45"/>
    <w:multiLevelType w:val="hybridMultilevel"/>
    <w:tmpl w:val="46EAE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9E39DB"/>
    <w:multiLevelType w:val="hybridMultilevel"/>
    <w:tmpl w:val="46EAE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14"/>
  </w:num>
  <w:num w:numId="6">
    <w:abstractNumId w:val="15"/>
  </w:num>
  <w:num w:numId="7">
    <w:abstractNumId w:val="11"/>
  </w:num>
  <w:num w:numId="8">
    <w:abstractNumId w:val="16"/>
  </w:num>
  <w:num w:numId="9">
    <w:abstractNumId w:val="10"/>
  </w:num>
  <w:num w:numId="10">
    <w:abstractNumId w:val="13"/>
  </w:num>
  <w:num w:numId="11">
    <w:abstractNumId w:val="12"/>
  </w:num>
  <w:num w:numId="12">
    <w:abstractNumId w:val="9"/>
  </w:num>
  <w:num w:numId="13">
    <w:abstractNumId w:val="4"/>
  </w:num>
  <w:num w:numId="14">
    <w:abstractNumId w:val="1"/>
  </w:num>
  <w:num w:numId="15">
    <w:abstractNumId w:val="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1556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2489"/>
    <w:rsid w:val="00000F9C"/>
    <w:rsid w:val="00002470"/>
    <w:rsid w:val="00004FC4"/>
    <w:rsid w:val="00011449"/>
    <w:rsid w:val="00034129"/>
    <w:rsid w:val="00051FF0"/>
    <w:rsid w:val="00061E8F"/>
    <w:rsid w:val="00070EDA"/>
    <w:rsid w:val="00071DC6"/>
    <w:rsid w:val="0008643C"/>
    <w:rsid w:val="000A7768"/>
    <w:rsid w:val="000C5761"/>
    <w:rsid w:val="000D4406"/>
    <w:rsid w:val="000E78B9"/>
    <w:rsid w:val="000F00A8"/>
    <w:rsid w:val="000F0EDB"/>
    <w:rsid w:val="000F1836"/>
    <w:rsid w:val="0010325D"/>
    <w:rsid w:val="00112F41"/>
    <w:rsid w:val="0012286F"/>
    <w:rsid w:val="00135ACA"/>
    <w:rsid w:val="0014326A"/>
    <w:rsid w:val="00146B7F"/>
    <w:rsid w:val="00174A01"/>
    <w:rsid w:val="001828E2"/>
    <w:rsid w:val="00183E3C"/>
    <w:rsid w:val="0018567E"/>
    <w:rsid w:val="00187290"/>
    <w:rsid w:val="00194DF6"/>
    <w:rsid w:val="001A4414"/>
    <w:rsid w:val="001A4DBC"/>
    <w:rsid w:val="001D04ED"/>
    <w:rsid w:val="001F2CE0"/>
    <w:rsid w:val="001F79D6"/>
    <w:rsid w:val="00200A74"/>
    <w:rsid w:val="002040E2"/>
    <w:rsid w:val="0020660C"/>
    <w:rsid w:val="0020785F"/>
    <w:rsid w:val="00211720"/>
    <w:rsid w:val="002130DA"/>
    <w:rsid w:val="00223109"/>
    <w:rsid w:val="00225C1C"/>
    <w:rsid w:val="00230ADB"/>
    <w:rsid w:val="00236AF9"/>
    <w:rsid w:val="0024326E"/>
    <w:rsid w:val="002452C6"/>
    <w:rsid w:val="00274480"/>
    <w:rsid w:val="00276D2C"/>
    <w:rsid w:val="002825AA"/>
    <w:rsid w:val="0028595E"/>
    <w:rsid w:val="00294D4A"/>
    <w:rsid w:val="002B267D"/>
    <w:rsid w:val="002C107E"/>
    <w:rsid w:val="002E70AE"/>
    <w:rsid w:val="002E7450"/>
    <w:rsid w:val="0030610B"/>
    <w:rsid w:val="00316BB0"/>
    <w:rsid w:val="00316D7F"/>
    <w:rsid w:val="00321C82"/>
    <w:rsid w:val="0032768E"/>
    <w:rsid w:val="00340AB0"/>
    <w:rsid w:val="003410EB"/>
    <w:rsid w:val="0034170A"/>
    <w:rsid w:val="00341FE7"/>
    <w:rsid w:val="00370E9A"/>
    <w:rsid w:val="00392BFB"/>
    <w:rsid w:val="00393A86"/>
    <w:rsid w:val="003A4B5B"/>
    <w:rsid w:val="003B0D07"/>
    <w:rsid w:val="003B6192"/>
    <w:rsid w:val="003B7A27"/>
    <w:rsid w:val="003C7937"/>
    <w:rsid w:val="003E4091"/>
    <w:rsid w:val="003E57AF"/>
    <w:rsid w:val="003F0038"/>
    <w:rsid w:val="003F18DD"/>
    <w:rsid w:val="00407F9D"/>
    <w:rsid w:val="004124BC"/>
    <w:rsid w:val="00414D74"/>
    <w:rsid w:val="00417699"/>
    <w:rsid w:val="004217AA"/>
    <w:rsid w:val="00425B0A"/>
    <w:rsid w:val="00425DF7"/>
    <w:rsid w:val="00436109"/>
    <w:rsid w:val="004403EB"/>
    <w:rsid w:val="004427DE"/>
    <w:rsid w:val="004612B8"/>
    <w:rsid w:val="00491E9C"/>
    <w:rsid w:val="0049291D"/>
    <w:rsid w:val="0049736A"/>
    <w:rsid w:val="004A264B"/>
    <w:rsid w:val="004C43C9"/>
    <w:rsid w:val="004C5BA6"/>
    <w:rsid w:val="004D6DDA"/>
    <w:rsid w:val="004D7181"/>
    <w:rsid w:val="004D7821"/>
    <w:rsid w:val="004F72E5"/>
    <w:rsid w:val="00510A87"/>
    <w:rsid w:val="005268BD"/>
    <w:rsid w:val="005279C6"/>
    <w:rsid w:val="0057349F"/>
    <w:rsid w:val="0059714A"/>
    <w:rsid w:val="005A64D6"/>
    <w:rsid w:val="005C06F5"/>
    <w:rsid w:val="005C53D4"/>
    <w:rsid w:val="005D1F36"/>
    <w:rsid w:val="005D201A"/>
    <w:rsid w:val="005F4D5B"/>
    <w:rsid w:val="006051D4"/>
    <w:rsid w:val="0060767D"/>
    <w:rsid w:val="006174ED"/>
    <w:rsid w:val="006227E9"/>
    <w:rsid w:val="00623EA7"/>
    <w:rsid w:val="00624569"/>
    <w:rsid w:val="00632BC1"/>
    <w:rsid w:val="00637E11"/>
    <w:rsid w:val="006448AD"/>
    <w:rsid w:val="00653510"/>
    <w:rsid w:val="0066039C"/>
    <w:rsid w:val="00672264"/>
    <w:rsid w:val="006729EE"/>
    <w:rsid w:val="006902FE"/>
    <w:rsid w:val="006A6C33"/>
    <w:rsid w:val="006A7F12"/>
    <w:rsid w:val="006B4FA1"/>
    <w:rsid w:val="006C0C1B"/>
    <w:rsid w:val="006C64A2"/>
    <w:rsid w:val="006D4BB2"/>
    <w:rsid w:val="006D5405"/>
    <w:rsid w:val="006D6FDC"/>
    <w:rsid w:val="006E1196"/>
    <w:rsid w:val="006F1845"/>
    <w:rsid w:val="006F2F8A"/>
    <w:rsid w:val="006F5C07"/>
    <w:rsid w:val="00706579"/>
    <w:rsid w:val="00717C1C"/>
    <w:rsid w:val="00744665"/>
    <w:rsid w:val="00744F04"/>
    <w:rsid w:val="00747FD9"/>
    <w:rsid w:val="0075750F"/>
    <w:rsid w:val="007619BA"/>
    <w:rsid w:val="00764FD2"/>
    <w:rsid w:val="00790094"/>
    <w:rsid w:val="007A11F6"/>
    <w:rsid w:val="007A713A"/>
    <w:rsid w:val="007B7E0A"/>
    <w:rsid w:val="007C0D26"/>
    <w:rsid w:val="007C7FDD"/>
    <w:rsid w:val="007D3439"/>
    <w:rsid w:val="007E1D98"/>
    <w:rsid w:val="0080258F"/>
    <w:rsid w:val="00811E1A"/>
    <w:rsid w:val="0081699C"/>
    <w:rsid w:val="008266AE"/>
    <w:rsid w:val="008417D2"/>
    <w:rsid w:val="008422B7"/>
    <w:rsid w:val="008427B8"/>
    <w:rsid w:val="008643D5"/>
    <w:rsid w:val="0086479B"/>
    <w:rsid w:val="00870B95"/>
    <w:rsid w:val="00874BF3"/>
    <w:rsid w:val="0088795A"/>
    <w:rsid w:val="008A562F"/>
    <w:rsid w:val="008A57AD"/>
    <w:rsid w:val="008B5751"/>
    <w:rsid w:val="008B5BFA"/>
    <w:rsid w:val="008D17CB"/>
    <w:rsid w:val="008E5708"/>
    <w:rsid w:val="008F5A64"/>
    <w:rsid w:val="00903C89"/>
    <w:rsid w:val="00913173"/>
    <w:rsid w:val="00914936"/>
    <w:rsid w:val="009302C3"/>
    <w:rsid w:val="00930BE2"/>
    <w:rsid w:val="00933ACC"/>
    <w:rsid w:val="0096501A"/>
    <w:rsid w:val="00965516"/>
    <w:rsid w:val="0098065A"/>
    <w:rsid w:val="00985422"/>
    <w:rsid w:val="009A53AC"/>
    <w:rsid w:val="009A6119"/>
    <w:rsid w:val="009B1BD7"/>
    <w:rsid w:val="009B41E9"/>
    <w:rsid w:val="009B5FD3"/>
    <w:rsid w:val="009D528C"/>
    <w:rsid w:val="009E60DC"/>
    <w:rsid w:val="00A01BDD"/>
    <w:rsid w:val="00A07334"/>
    <w:rsid w:val="00A264A6"/>
    <w:rsid w:val="00A33D6B"/>
    <w:rsid w:val="00A4229C"/>
    <w:rsid w:val="00A42C06"/>
    <w:rsid w:val="00A500F5"/>
    <w:rsid w:val="00A6737C"/>
    <w:rsid w:val="00A73619"/>
    <w:rsid w:val="00A745A3"/>
    <w:rsid w:val="00A808CC"/>
    <w:rsid w:val="00A93657"/>
    <w:rsid w:val="00A978A7"/>
    <w:rsid w:val="00AA2F12"/>
    <w:rsid w:val="00AA469A"/>
    <w:rsid w:val="00AC0B9C"/>
    <w:rsid w:val="00AC4B74"/>
    <w:rsid w:val="00AC5C08"/>
    <w:rsid w:val="00AC7ACC"/>
    <w:rsid w:val="00AD0EDB"/>
    <w:rsid w:val="00AD1EF1"/>
    <w:rsid w:val="00AD2A88"/>
    <w:rsid w:val="00AD32C2"/>
    <w:rsid w:val="00AE1BD8"/>
    <w:rsid w:val="00B01F85"/>
    <w:rsid w:val="00B07FA1"/>
    <w:rsid w:val="00B25807"/>
    <w:rsid w:val="00B37F0E"/>
    <w:rsid w:val="00B465A6"/>
    <w:rsid w:val="00B5785C"/>
    <w:rsid w:val="00B62DAA"/>
    <w:rsid w:val="00B63D90"/>
    <w:rsid w:val="00B64A0A"/>
    <w:rsid w:val="00B7777A"/>
    <w:rsid w:val="00B77F73"/>
    <w:rsid w:val="00B97EFE"/>
    <w:rsid w:val="00BA425E"/>
    <w:rsid w:val="00BB0477"/>
    <w:rsid w:val="00BB538A"/>
    <w:rsid w:val="00BD35F8"/>
    <w:rsid w:val="00BD4123"/>
    <w:rsid w:val="00BD5303"/>
    <w:rsid w:val="00BF0436"/>
    <w:rsid w:val="00BF4B15"/>
    <w:rsid w:val="00C05766"/>
    <w:rsid w:val="00C134F1"/>
    <w:rsid w:val="00C17C87"/>
    <w:rsid w:val="00C21410"/>
    <w:rsid w:val="00C25E4C"/>
    <w:rsid w:val="00C37658"/>
    <w:rsid w:val="00C53D38"/>
    <w:rsid w:val="00C578A7"/>
    <w:rsid w:val="00C721FC"/>
    <w:rsid w:val="00C8693C"/>
    <w:rsid w:val="00CA35E1"/>
    <w:rsid w:val="00CD43DD"/>
    <w:rsid w:val="00CD4E0C"/>
    <w:rsid w:val="00CE099B"/>
    <w:rsid w:val="00CE44E9"/>
    <w:rsid w:val="00CE4866"/>
    <w:rsid w:val="00CF0D41"/>
    <w:rsid w:val="00CF5D7D"/>
    <w:rsid w:val="00D016EE"/>
    <w:rsid w:val="00D0448F"/>
    <w:rsid w:val="00D05043"/>
    <w:rsid w:val="00D206A8"/>
    <w:rsid w:val="00D22CF8"/>
    <w:rsid w:val="00D27046"/>
    <w:rsid w:val="00D274E7"/>
    <w:rsid w:val="00D44044"/>
    <w:rsid w:val="00D5670F"/>
    <w:rsid w:val="00D567BC"/>
    <w:rsid w:val="00D61148"/>
    <w:rsid w:val="00D71562"/>
    <w:rsid w:val="00D760D6"/>
    <w:rsid w:val="00D80844"/>
    <w:rsid w:val="00D8153E"/>
    <w:rsid w:val="00D866DE"/>
    <w:rsid w:val="00D936DB"/>
    <w:rsid w:val="00DB3C84"/>
    <w:rsid w:val="00DB67B6"/>
    <w:rsid w:val="00DB7BB4"/>
    <w:rsid w:val="00DC233B"/>
    <w:rsid w:val="00DD73B3"/>
    <w:rsid w:val="00DD7502"/>
    <w:rsid w:val="00DD7C42"/>
    <w:rsid w:val="00DF0B3B"/>
    <w:rsid w:val="00DF30C0"/>
    <w:rsid w:val="00E2022B"/>
    <w:rsid w:val="00E20331"/>
    <w:rsid w:val="00E27B2F"/>
    <w:rsid w:val="00E30590"/>
    <w:rsid w:val="00E32FEA"/>
    <w:rsid w:val="00E3459F"/>
    <w:rsid w:val="00E601B2"/>
    <w:rsid w:val="00E669A7"/>
    <w:rsid w:val="00E74DC1"/>
    <w:rsid w:val="00EA1822"/>
    <w:rsid w:val="00EB2A19"/>
    <w:rsid w:val="00EB380C"/>
    <w:rsid w:val="00EB5E44"/>
    <w:rsid w:val="00EB77C1"/>
    <w:rsid w:val="00EC587D"/>
    <w:rsid w:val="00EE30F4"/>
    <w:rsid w:val="00EE44F8"/>
    <w:rsid w:val="00EF7FD0"/>
    <w:rsid w:val="00F0719F"/>
    <w:rsid w:val="00F141E7"/>
    <w:rsid w:val="00F14E22"/>
    <w:rsid w:val="00F20CB4"/>
    <w:rsid w:val="00F21F91"/>
    <w:rsid w:val="00F37494"/>
    <w:rsid w:val="00F44DD2"/>
    <w:rsid w:val="00F500AF"/>
    <w:rsid w:val="00F506F3"/>
    <w:rsid w:val="00F540A8"/>
    <w:rsid w:val="00F62AE5"/>
    <w:rsid w:val="00F875CE"/>
    <w:rsid w:val="00F9480A"/>
    <w:rsid w:val="00FB6A6E"/>
    <w:rsid w:val="00FC124C"/>
    <w:rsid w:val="00FC275C"/>
    <w:rsid w:val="00FC6880"/>
    <w:rsid w:val="00FD3F4C"/>
    <w:rsid w:val="00FD4A91"/>
    <w:rsid w:val="00FE0963"/>
    <w:rsid w:val="00FE42D5"/>
    <w:rsid w:val="00FE4F61"/>
    <w:rsid w:val="00FE752E"/>
    <w:rsid w:val="00FF2489"/>
    <w:rsid w:val="00FF6E9C"/>
    <w:rsid w:val="00FF7967"/>
    <w:rsid w:val="00FF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04"/>
  </w:style>
  <w:style w:type="paragraph" w:styleId="1">
    <w:name w:val="heading 1"/>
    <w:basedOn w:val="a"/>
    <w:next w:val="a"/>
    <w:link w:val="10"/>
    <w:qFormat/>
    <w:rsid w:val="008D17C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17CB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8D17C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D17CB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8D1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8D1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No Spacing"/>
    <w:uiPriority w:val="1"/>
    <w:qFormat/>
    <w:rsid w:val="008E5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C1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124C"/>
  </w:style>
  <w:style w:type="paragraph" w:styleId="a7">
    <w:name w:val="footer"/>
    <w:basedOn w:val="a"/>
    <w:link w:val="a8"/>
    <w:uiPriority w:val="99"/>
    <w:unhideWhenUsed/>
    <w:rsid w:val="00FC1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124C"/>
  </w:style>
  <w:style w:type="paragraph" w:styleId="a9">
    <w:name w:val="List Paragraph"/>
    <w:basedOn w:val="a"/>
    <w:uiPriority w:val="34"/>
    <w:qFormat/>
    <w:rsid w:val="0027448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17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74E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21410"/>
  </w:style>
  <w:style w:type="character" w:styleId="ac">
    <w:name w:val="Hyperlink"/>
    <w:basedOn w:val="a0"/>
    <w:uiPriority w:val="99"/>
    <w:unhideWhenUsed/>
    <w:rsid w:val="005F4D5B"/>
    <w:rPr>
      <w:color w:val="0000FF"/>
      <w:u w:val="single"/>
    </w:rPr>
  </w:style>
  <w:style w:type="character" w:styleId="ad">
    <w:name w:val="Strong"/>
    <w:basedOn w:val="a0"/>
    <w:uiPriority w:val="22"/>
    <w:qFormat/>
    <w:rsid w:val="000E78B9"/>
    <w:rPr>
      <w:b/>
      <w:bCs/>
    </w:rPr>
  </w:style>
  <w:style w:type="paragraph" w:styleId="ae">
    <w:name w:val="Plain Text"/>
    <w:basedOn w:val="a"/>
    <w:link w:val="af"/>
    <w:unhideWhenUsed/>
    <w:rsid w:val="006F184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rsid w:val="006F184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CF0D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rsid w:val="00F141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laceholder Text"/>
    <w:basedOn w:val="a0"/>
    <w:uiPriority w:val="99"/>
    <w:semiHidden/>
    <w:rsid w:val="00EA182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ELENI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dmin\&#1056;&#1072;&#1073;&#1086;&#1095;&#1080;&#1081;%20&#1089;&#1090;&#1086;&#1083;\&#1088;&#1087;%20&#1080;%20&#1082;&#1090;&#1087;\&#1054;&#1058;&#1054;&#1055;&#1051;&#1045;&#1053;&#1048;&#1045;%20&#1048;%20&#1042;&#1045;&#1053;&#1058;&#1048;&#1051;&#1071;&#1062;&#1048;&#1071;\261-262\&#1056;&#1072;&#1073;&#1086;&#1095;&#1072;&#1103;%20&#1087;&#1088;&#1086;&#1075;&#1088;&#1072;&#1084;&#1084;&#1072;&#1054;&#1090;&#1086;&#1087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35BC9-6736-4A2B-95F1-AEE7BEE95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Рабочая программаОтопление</Template>
  <TotalTime>9840946</TotalTime>
  <Pages>19</Pages>
  <Words>4049</Words>
  <Characters>23084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dmtkmp</Company>
  <LinksUpToDate>false</LinksUpToDate>
  <CharactersWithSpaces>27079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Степанович</dc:creator>
  <cp:lastModifiedBy>Преподователь</cp:lastModifiedBy>
  <cp:revision>60</cp:revision>
  <cp:lastPrinted>2020-12-07T16:50:00Z</cp:lastPrinted>
  <dcterms:created xsi:type="dcterms:W3CDTF">2016-01-11T19:39:00Z</dcterms:created>
  <dcterms:modified xsi:type="dcterms:W3CDTF">2022-12-06T09:49:00Z</dcterms:modified>
</cp:coreProperties>
</file>